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1"/>
        <w:gridCol w:w="1811"/>
        <w:gridCol w:w="518"/>
        <w:gridCol w:w="1631"/>
      </w:tblGrid>
      <w:tr w:rsidR="00546BE0">
        <w:tc>
          <w:tcPr>
            <w:tcW w:w="957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46BE0" w:rsidRPr="00CE50D1" w:rsidRDefault="00546BE0" w:rsidP="00CE50D1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30"/>
                <w:sz w:val="32"/>
                <w:szCs w:val="32"/>
              </w:rPr>
            </w:pPr>
            <w:r w:rsidRPr="00CE50D1">
              <w:rPr>
                <w:b/>
                <w:bCs/>
                <w:spacing w:val="30"/>
                <w:sz w:val="32"/>
                <w:szCs w:val="32"/>
              </w:rPr>
              <w:t>РЕШЕНИЕ</w:t>
            </w:r>
          </w:p>
          <w:p w:rsidR="00546BE0" w:rsidRPr="00CE50D1" w:rsidRDefault="00546BE0" w:rsidP="00CE50D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E50D1">
              <w:rPr>
                <w:b/>
                <w:bCs/>
                <w:spacing w:val="30"/>
                <w:sz w:val="32"/>
                <w:szCs w:val="32"/>
              </w:rPr>
              <w:t>СОВЕТ ДЕПУТАТОВ</w:t>
            </w:r>
          </w:p>
          <w:p w:rsidR="00546BE0" w:rsidRPr="00CE50D1" w:rsidRDefault="00546BE0" w:rsidP="00CE50D1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CE50D1">
              <w:rPr>
                <w:b/>
                <w:bCs/>
                <w:spacing w:val="20"/>
                <w:sz w:val="28"/>
                <w:szCs w:val="28"/>
              </w:rPr>
              <w:t xml:space="preserve"> МУНИЦИПАЛЬНОГО ОБРАЗОВАНИЯ </w:t>
            </w:r>
          </w:p>
          <w:p w:rsidR="00546BE0" w:rsidRPr="00CE50D1" w:rsidRDefault="00546BE0" w:rsidP="00CE50D1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CE50D1">
              <w:rPr>
                <w:b/>
                <w:bCs/>
                <w:spacing w:val="20"/>
                <w:sz w:val="28"/>
                <w:szCs w:val="28"/>
              </w:rPr>
              <w:t>СТЕПАНОВСКИЙ СЕЛЬСОВЕТ</w:t>
            </w:r>
          </w:p>
          <w:p w:rsidR="00546BE0" w:rsidRPr="00CE50D1" w:rsidRDefault="00546BE0" w:rsidP="00CE50D1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CE50D1">
              <w:rPr>
                <w:b/>
                <w:bCs/>
                <w:spacing w:val="20"/>
                <w:sz w:val="28"/>
                <w:szCs w:val="28"/>
              </w:rPr>
              <w:t>ТАШЛИНСКОГО РАЙОНА ОРЕНБУРГСКОЙ ОБЛАСТИ</w:t>
            </w:r>
          </w:p>
          <w:p w:rsidR="00546BE0" w:rsidRPr="00CE50D1" w:rsidRDefault="00546BE0" w:rsidP="00CE50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Третье</w:t>
            </w:r>
            <w:r w:rsidRPr="00CE50D1">
              <w:rPr>
                <w:sz w:val="24"/>
                <w:szCs w:val="24"/>
              </w:rPr>
              <w:t>го созыва</w:t>
            </w:r>
          </w:p>
          <w:p w:rsidR="00546BE0" w:rsidRPr="00CE50D1" w:rsidRDefault="00546BE0" w:rsidP="00CE50D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46BE0">
        <w:tc>
          <w:tcPr>
            <w:tcW w:w="561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546BE0" w:rsidRPr="00CE50D1" w:rsidRDefault="00546BE0" w:rsidP="00CE50D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18" w:space="0" w:color="auto"/>
              <w:left w:val="nil"/>
              <w:right w:val="nil"/>
            </w:tcBorders>
          </w:tcPr>
          <w:p w:rsidR="00546BE0" w:rsidRPr="00CE50D1" w:rsidRDefault="00546BE0" w:rsidP="00CE50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CE50D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CE50D1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51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546BE0" w:rsidRPr="00CE50D1" w:rsidRDefault="00546BE0" w:rsidP="00CE50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50D1">
              <w:rPr>
                <w:sz w:val="28"/>
                <w:szCs w:val="28"/>
              </w:rPr>
              <w:t>№</w:t>
            </w:r>
          </w:p>
        </w:tc>
        <w:tc>
          <w:tcPr>
            <w:tcW w:w="1631" w:type="dxa"/>
            <w:tcBorders>
              <w:top w:val="single" w:sz="18" w:space="0" w:color="auto"/>
              <w:left w:val="nil"/>
              <w:right w:val="nil"/>
            </w:tcBorders>
          </w:tcPr>
          <w:p w:rsidR="00546BE0" w:rsidRPr="00CE50D1" w:rsidRDefault="00546BE0" w:rsidP="00CE50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CE50D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28</w:t>
            </w:r>
            <w:r w:rsidRPr="00CE50D1">
              <w:rPr>
                <w:sz w:val="28"/>
                <w:szCs w:val="28"/>
              </w:rPr>
              <w:t xml:space="preserve">-рс     </w:t>
            </w:r>
          </w:p>
        </w:tc>
      </w:tr>
    </w:tbl>
    <w:p w:rsidR="00546BE0" w:rsidRDefault="00546BE0" w:rsidP="00DA24E4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noProof/>
        </w:rPr>
        <w:pict>
          <v:line id="_x0000_s1026" style="position:absolute;left:0;text-align:left;flip:x y;z-index:251658240;mso-position-horizontal-relative:text;mso-position-vertical-relative:text" from="175.5pt,16.05pt" to="206.7pt,16.05pt"/>
        </w:pict>
      </w:r>
      <w:r>
        <w:rPr>
          <w:noProof/>
        </w:rPr>
        <w:pict>
          <v:line id="_x0000_s1027" style="position:absolute;left:0;text-align:left;flip:y;z-index:251659264;mso-position-horizontal-relative:text;mso-position-vertical-relative:text" from="206.7pt,16.05pt" to="206.7pt,34.05pt"/>
        </w:pict>
      </w:r>
      <w:r>
        <w:rPr>
          <w:noProof/>
        </w:rPr>
        <w:pict>
          <v:line id="_x0000_s1028" style="position:absolute;left:0;text-align:left;flip:y;z-index:251660288;mso-position-horizontal-relative:text;mso-position-vertical-relative:text" from="-3.9pt,16.05pt" to="23.4pt,16.05pt"/>
        </w:pict>
      </w:r>
      <w:r>
        <w:rPr>
          <w:noProof/>
        </w:rPr>
        <w:pict>
          <v:line id="_x0000_s1029" style="position:absolute;left:0;text-align:left;flip:y;z-index:251661312;mso-position-horizontal-relative:text;mso-position-vertical-relative:text" from="-3.9pt,16.05pt" to="-3.9pt,34.05pt"/>
        </w:pict>
      </w:r>
    </w:p>
    <w:p w:rsidR="00546BE0" w:rsidRDefault="00546BE0" w:rsidP="00DA24E4">
      <w:pPr>
        <w:ind w:right="5215"/>
        <w:jc w:val="both"/>
        <w:rPr>
          <w:sz w:val="28"/>
          <w:szCs w:val="28"/>
        </w:rPr>
      </w:pPr>
      <w:r w:rsidRPr="002C1406">
        <w:rPr>
          <w:sz w:val="28"/>
          <w:szCs w:val="28"/>
        </w:rPr>
        <w:t>Об утверждении  отчета об  исполнении бюджета муниципального образования Степановский сельсовет за 201</w:t>
      </w:r>
      <w:r>
        <w:rPr>
          <w:sz w:val="28"/>
          <w:szCs w:val="28"/>
        </w:rPr>
        <w:t>5</w:t>
      </w:r>
      <w:r w:rsidRPr="002C1406">
        <w:rPr>
          <w:sz w:val="28"/>
          <w:szCs w:val="28"/>
        </w:rPr>
        <w:t xml:space="preserve"> год.</w:t>
      </w:r>
    </w:p>
    <w:p w:rsidR="00546BE0" w:rsidRDefault="00546BE0" w:rsidP="00DA24E4">
      <w:pPr>
        <w:ind w:right="5215"/>
        <w:jc w:val="both"/>
        <w:rPr>
          <w:sz w:val="28"/>
          <w:szCs w:val="28"/>
        </w:rPr>
      </w:pPr>
    </w:p>
    <w:p w:rsidR="00546BE0" w:rsidRDefault="00546BE0" w:rsidP="00DA24E4">
      <w:pPr>
        <w:ind w:right="5215"/>
        <w:jc w:val="both"/>
        <w:rPr>
          <w:sz w:val="28"/>
          <w:szCs w:val="28"/>
        </w:rPr>
      </w:pPr>
    </w:p>
    <w:p w:rsidR="00546BE0" w:rsidRPr="002C1406" w:rsidRDefault="00546BE0" w:rsidP="00DA24E4">
      <w:pPr>
        <w:ind w:right="-5" w:firstLine="708"/>
        <w:jc w:val="both"/>
        <w:rPr>
          <w:sz w:val="28"/>
          <w:szCs w:val="28"/>
        </w:rPr>
      </w:pPr>
      <w:r w:rsidRPr="002C1406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</w:t>
      </w:r>
      <w:r w:rsidRPr="002C1406">
        <w:rPr>
          <w:sz w:val="28"/>
          <w:szCs w:val="28"/>
        </w:rPr>
        <w:t xml:space="preserve">ствуясь статьей </w:t>
      </w:r>
      <w:r>
        <w:rPr>
          <w:sz w:val="28"/>
          <w:szCs w:val="28"/>
        </w:rPr>
        <w:t>28</w:t>
      </w:r>
      <w:r w:rsidRPr="002C1406">
        <w:rPr>
          <w:sz w:val="28"/>
          <w:szCs w:val="28"/>
        </w:rPr>
        <w:t xml:space="preserve"> Положения о бюджетном устройстве и бюджетном процессе в муниципальном образовании Степановский сельсовет Ташлинского района Оренбургской области, утвержденного  решением Совета депутатов муниципального образования  Степановский сельсовет Ташлинского района Оренбургской области  от </w:t>
      </w:r>
      <w:r>
        <w:rPr>
          <w:sz w:val="28"/>
          <w:szCs w:val="28"/>
        </w:rPr>
        <w:t>27.10.2015</w:t>
      </w:r>
      <w:r w:rsidRPr="002C1406">
        <w:rPr>
          <w:sz w:val="28"/>
          <w:szCs w:val="28"/>
        </w:rPr>
        <w:t xml:space="preserve"> № </w:t>
      </w:r>
      <w:r>
        <w:rPr>
          <w:sz w:val="28"/>
          <w:szCs w:val="28"/>
        </w:rPr>
        <w:t>2/6</w:t>
      </w:r>
      <w:r w:rsidRPr="002C1406">
        <w:rPr>
          <w:sz w:val="28"/>
          <w:szCs w:val="28"/>
        </w:rPr>
        <w:t xml:space="preserve">-рс </w:t>
      </w:r>
    </w:p>
    <w:p w:rsidR="00546BE0" w:rsidRPr="002C1406" w:rsidRDefault="00546BE0" w:rsidP="00DA24E4">
      <w:pPr>
        <w:ind w:right="-5" w:firstLine="708"/>
        <w:jc w:val="both"/>
        <w:rPr>
          <w:sz w:val="28"/>
          <w:szCs w:val="28"/>
        </w:rPr>
      </w:pPr>
      <w:r w:rsidRPr="002C1406">
        <w:rPr>
          <w:sz w:val="28"/>
          <w:szCs w:val="28"/>
        </w:rPr>
        <w:t>Совет депутатов РЕШИЛ:</w:t>
      </w:r>
    </w:p>
    <w:p w:rsidR="00546BE0" w:rsidRDefault="00546BE0" w:rsidP="00DA24E4">
      <w:pPr>
        <w:ind w:right="-5" w:firstLine="708"/>
        <w:jc w:val="both"/>
        <w:rPr>
          <w:sz w:val="28"/>
          <w:szCs w:val="28"/>
        </w:rPr>
      </w:pPr>
      <w:r w:rsidRPr="002C1406">
        <w:rPr>
          <w:sz w:val="28"/>
          <w:szCs w:val="28"/>
        </w:rPr>
        <w:t>1.Утвердить отчет об исполнении бюджета муниципального образования  Степановский сельсовет за 201</w:t>
      </w:r>
      <w:r>
        <w:rPr>
          <w:sz w:val="28"/>
          <w:szCs w:val="28"/>
        </w:rPr>
        <w:t>5</w:t>
      </w:r>
      <w:r w:rsidRPr="002C1406">
        <w:rPr>
          <w:sz w:val="28"/>
          <w:szCs w:val="28"/>
        </w:rPr>
        <w:t xml:space="preserve"> год по расходам в сумме</w:t>
      </w:r>
    </w:p>
    <w:p w:rsidR="00546BE0" w:rsidRDefault="00546BE0" w:rsidP="00DA24E4">
      <w:pPr>
        <w:ind w:right="-5" w:firstLine="708"/>
        <w:jc w:val="both"/>
        <w:rPr>
          <w:sz w:val="28"/>
          <w:szCs w:val="28"/>
        </w:rPr>
      </w:pPr>
      <w:r w:rsidRPr="002C14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 </w:t>
      </w:r>
      <w:r w:rsidRPr="002C1406">
        <w:rPr>
          <w:sz w:val="28"/>
          <w:szCs w:val="28"/>
        </w:rPr>
        <w:t>2</w:t>
      </w:r>
      <w:r>
        <w:rPr>
          <w:sz w:val="28"/>
          <w:szCs w:val="28"/>
        </w:rPr>
        <w:t>06</w:t>
      </w:r>
      <w:r w:rsidRPr="002C1406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2C1406">
        <w:rPr>
          <w:sz w:val="28"/>
          <w:szCs w:val="28"/>
        </w:rPr>
        <w:t xml:space="preserve"> тысяч рублей, по доходам  в сумме 3</w:t>
      </w:r>
      <w:r>
        <w:rPr>
          <w:sz w:val="28"/>
          <w:szCs w:val="28"/>
        </w:rPr>
        <w:t xml:space="preserve"> </w:t>
      </w:r>
      <w:r w:rsidRPr="002C1406">
        <w:rPr>
          <w:sz w:val="28"/>
          <w:szCs w:val="28"/>
        </w:rPr>
        <w:t>5</w:t>
      </w:r>
      <w:r>
        <w:rPr>
          <w:sz w:val="28"/>
          <w:szCs w:val="28"/>
        </w:rPr>
        <w:t>18</w:t>
      </w:r>
      <w:r w:rsidRPr="002C1406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2C1406">
        <w:rPr>
          <w:sz w:val="28"/>
          <w:szCs w:val="28"/>
        </w:rPr>
        <w:t xml:space="preserve"> тысяч рублей со следующими показателями:</w:t>
      </w:r>
      <w:r>
        <w:rPr>
          <w:sz w:val="28"/>
          <w:szCs w:val="28"/>
        </w:rPr>
        <w:t xml:space="preserve"> </w:t>
      </w:r>
    </w:p>
    <w:p w:rsidR="00546BE0" w:rsidRPr="002C1406" w:rsidRDefault="00546BE0" w:rsidP="00DA24E4">
      <w:pPr>
        <w:ind w:right="-5" w:firstLine="708"/>
        <w:jc w:val="both"/>
        <w:rPr>
          <w:sz w:val="28"/>
          <w:szCs w:val="28"/>
        </w:rPr>
      </w:pPr>
      <w:r w:rsidRPr="002C1406">
        <w:rPr>
          <w:sz w:val="28"/>
          <w:szCs w:val="28"/>
        </w:rPr>
        <w:t>по доходам бюджета</w:t>
      </w:r>
      <w:r>
        <w:rPr>
          <w:sz w:val="28"/>
          <w:szCs w:val="28"/>
        </w:rPr>
        <w:t xml:space="preserve"> за 2015 год</w:t>
      </w:r>
      <w:r w:rsidRPr="002C1406">
        <w:rPr>
          <w:sz w:val="28"/>
          <w:szCs w:val="28"/>
        </w:rPr>
        <w:t xml:space="preserve"> по кодам классификации доходов бюджетов согласно приложению №1</w:t>
      </w:r>
      <w:r>
        <w:rPr>
          <w:sz w:val="28"/>
          <w:szCs w:val="28"/>
        </w:rPr>
        <w:t xml:space="preserve"> к настоящему решению</w:t>
      </w:r>
      <w:r w:rsidRPr="002C1406">
        <w:rPr>
          <w:sz w:val="28"/>
          <w:szCs w:val="28"/>
        </w:rPr>
        <w:t>;</w:t>
      </w:r>
    </w:p>
    <w:p w:rsidR="00546BE0" w:rsidRDefault="00546BE0" w:rsidP="00A50E58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расходам бюджета за 2015 год </w:t>
      </w:r>
      <w:r w:rsidRPr="002C1406">
        <w:rPr>
          <w:sz w:val="28"/>
          <w:szCs w:val="28"/>
        </w:rPr>
        <w:t>по ведомственной структуре расходов  бюджета  согласно приложению</w:t>
      </w:r>
      <w:r>
        <w:rPr>
          <w:sz w:val="28"/>
          <w:szCs w:val="28"/>
        </w:rPr>
        <w:t xml:space="preserve"> №2 к настоящему решению</w:t>
      </w:r>
      <w:r w:rsidRPr="002C1406">
        <w:rPr>
          <w:sz w:val="28"/>
          <w:szCs w:val="28"/>
        </w:rPr>
        <w:t>;</w:t>
      </w:r>
    </w:p>
    <w:p w:rsidR="00546BE0" w:rsidRDefault="00546BE0" w:rsidP="00BB26CB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расходам бюджета за 2015 год </w:t>
      </w:r>
      <w:r w:rsidRPr="002C1406">
        <w:rPr>
          <w:sz w:val="28"/>
          <w:szCs w:val="28"/>
        </w:rPr>
        <w:t xml:space="preserve">по </w:t>
      </w:r>
      <w:r>
        <w:rPr>
          <w:sz w:val="28"/>
          <w:szCs w:val="28"/>
        </w:rPr>
        <w:t>разделам и подразделам классификации</w:t>
      </w:r>
      <w:r w:rsidRPr="002C1406">
        <w:rPr>
          <w:sz w:val="28"/>
          <w:szCs w:val="28"/>
        </w:rPr>
        <w:t xml:space="preserve"> расходов  бюджета  согласно приложению</w:t>
      </w:r>
      <w:r>
        <w:rPr>
          <w:sz w:val="28"/>
          <w:szCs w:val="28"/>
        </w:rPr>
        <w:t xml:space="preserve"> №3 к настоящему решению</w:t>
      </w:r>
      <w:r w:rsidRPr="002C1406">
        <w:rPr>
          <w:sz w:val="28"/>
          <w:szCs w:val="28"/>
        </w:rPr>
        <w:t>;</w:t>
      </w:r>
    </w:p>
    <w:p w:rsidR="00546BE0" w:rsidRPr="002C1406" w:rsidRDefault="00546BE0" w:rsidP="00DA24E4">
      <w:pPr>
        <w:ind w:right="-5" w:firstLine="708"/>
        <w:jc w:val="both"/>
        <w:rPr>
          <w:sz w:val="28"/>
          <w:szCs w:val="28"/>
        </w:rPr>
      </w:pPr>
      <w:r w:rsidRPr="002C1406">
        <w:rPr>
          <w:sz w:val="28"/>
          <w:szCs w:val="28"/>
        </w:rPr>
        <w:t xml:space="preserve">по </w:t>
      </w:r>
      <w:r>
        <w:rPr>
          <w:sz w:val="28"/>
          <w:szCs w:val="28"/>
        </w:rPr>
        <w:t>источникам финансирования дефицита</w:t>
      </w:r>
      <w:r w:rsidRPr="002C1406">
        <w:rPr>
          <w:sz w:val="28"/>
          <w:szCs w:val="28"/>
        </w:rPr>
        <w:t xml:space="preserve"> бюджета согласно приложению №</w:t>
      </w:r>
      <w:r>
        <w:rPr>
          <w:sz w:val="28"/>
          <w:szCs w:val="28"/>
        </w:rPr>
        <w:t>4 к настоящему решению</w:t>
      </w:r>
      <w:r w:rsidRPr="002C1406">
        <w:rPr>
          <w:sz w:val="28"/>
          <w:szCs w:val="28"/>
        </w:rPr>
        <w:t>;</w:t>
      </w:r>
    </w:p>
    <w:p w:rsidR="00546BE0" w:rsidRPr="002C1406" w:rsidRDefault="00546BE0" w:rsidP="00DA24E4">
      <w:pPr>
        <w:ind w:right="-5" w:firstLine="708"/>
        <w:jc w:val="both"/>
        <w:rPr>
          <w:sz w:val="28"/>
          <w:szCs w:val="28"/>
        </w:rPr>
      </w:pPr>
      <w:r w:rsidRPr="002C1406">
        <w:rPr>
          <w:sz w:val="28"/>
          <w:szCs w:val="28"/>
        </w:rPr>
        <w:t>2.Настоящее решение вступает в силу со дня его опубликования в районной газете «Маяк»</w:t>
      </w:r>
    </w:p>
    <w:p w:rsidR="00546BE0" w:rsidRPr="002C1406" w:rsidRDefault="00546BE0" w:rsidP="00DA24E4">
      <w:pPr>
        <w:pStyle w:val="1"/>
        <w:ind w:firstLine="0"/>
      </w:pPr>
      <w:r w:rsidRPr="002C1406">
        <w:t xml:space="preserve"> </w:t>
      </w:r>
    </w:p>
    <w:p w:rsidR="00546BE0" w:rsidRPr="002C1406" w:rsidRDefault="00546BE0" w:rsidP="00363330">
      <w:pPr>
        <w:ind w:right="-5"/>
        <w:jc w:val="both"/>
        <w:rPr>
          <w:sz w:val="28"/>
          <w:szCs w:val="28"/>
        </w:rPr>
      </w:pPr>
      <w:r w:rsidRPr="002C1406">
        <w:rPr>
          <w:sz w:val="28"/>
          <w:szCs w:val="28"/>
        </w:rPr>
        <w:t>Глава муниципального образования</w:t>
      </w:r>
    </w:p>
    <w:p w:rsidR="00546BE0" w:rsidRDefault="00546BE0" w:rsidP="00363330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546BE0" w:rsidRPr="002C1406" w:rsidRDefault="00546BE0" w:rsidP="00363330">
      <w:pPr>
        <w:ind w:right="-5"/>
        <w:jc w:val="both"/>
        <w:rPr>
          <w:sz w:val="28"/>
          <w:szCs w:val="28"/>
        </w:rPr>
      </w:pPr>
      <w:r w:rsidRPr="002C1406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Pr="002C1406">
        <w:rPr>
          <w:sz w:val="28"/>
          <w:szCs w:val="28"/>
        </w:rPr>
        <w:t xml:space="preserve"> Совета депутатов</w:t>
      </w:r>
      <w:r w:rsidRPr="002C1406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       </w:t>
      </w:r>
      <w:r w:rsidRPr="002C1406">
        <w:rPr>
          <w:sz w:val="28"/>
          <w:szCs w:val="28"/>
        </w:rPr>
        <w:t xml:space="preserve">            А.Д. Бикметов</w:t>
      </w:r>
    </w:p>
    <w:p w:rsidR="00546BE0" w:rsidRPr="002C1406" w:rsidRDefault="00546BE0" w:rsidP="00DA24E4">
      <w:pPr>
        <w:ind w:right="-5" w:firstLine="708"/>
        <w:jc w:val="both"/>
        <w:rPr>
          <w:sz w:val="28"/>
          <w:szCs w:val="28"/>
        </w:rPr>
      </w:pPr>
    </w:p>
    <w:p w:rsidR="00546BE0" w:rsidRPr="002C1406" w:rsidRDefault="00546BE0" w:rsidP="00DA24E4">
      <w:pPr>
        <w:ind w:right="-5" w:firstLine="708"/>
        <w:jc w:val="both"/>
        <w:rPr>
          <w:sz w:val="28"/>
          <w:szCs w:val="28"/>
        </w:rPr>
      </w:pPr>
    </w:p>
    <w:p w:rsidR="00546BE0" w:rsidRDefault="00546BE0">
      <w:pPr>
        <w:rPr>
          <w:b/>
          <w:bCs/>
          <w:sz w:val="24"/>
          <w:szCs w:val="24"/>
        </w:rPr>
      </w:pPr>
      <w:r w:rsidRPr="00BB26CB">
        <w:rPr>
          <w:b/>
          <w:bCs/>
          <w:sz w:val="24"/>
          <w:szCs w:val="24"/>
        </w:rPr>
        <w:t>Разослано: администрации района,</w:t>
      </w:r>
      <w:r>
        <w:rPr>
          <w:b/>
          <w:bCs/>
          <w:sz w:val="24"/>
          <w:szCs w:val="24"/>
        </w:rPr>
        <w:t xml:space="preserve"> </w:t>
      </w:r>
      <w:r w:rsidRPr="00BB26CB">
        <w:rPr>
          <w:b/>
          <w:bCs/>
          <w:sz w:val="24"/>
          <w:szCs w:val="24"/>
        </w:rPr>
        <w:t>прокурору района, КСП, постоянной комиссии</w:t>
      </w:r>
    </w:p>
    <w:p w:rsidR="00546BE0" w:rsidRDefault="00546BE0" w:rsidP="002B40A4"/>
    <w:sectPr w:rsidR="00546BE0" w:rsidSect="00F10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4E4"/>
    <w:rsid w:val="0008047B"/>
    <w:rsid w:val="0009138E"/>
    <w:rsid w:val="00093217"/>
    <w:rsid w:val="000A0D79"/>
    <w:rsid w:val="000A44C2"/>
    <w:rsid w:val="000D6B6A"/>
    <w:rsid w:val="00101707"/>
    <w:rsid w:val="001176D3"/>
    <w:rsid w:val="00124B17"/>
    <w:rsid w:val="001257D8"/>
    <w:rsid w:val="001855A7"/>
    <w:rsid w:val="0020452F"/>
    <w:rsid w:val="00206A3F"/>
    <w:rsid w:val="0023770B"/>
    <w:rsid w:val="00241672"/>
    <w:rsid w:val="002426B6"/>
    <w:rsid w:val="0029516A"/>
    <w:rsid w:val="002966C1"/>
    <w:rsid w:val="002B2514"/>
    <w:rsid w:val="002B40A4"/>
    <w:rsid w:val="002C1406"/>
    <w:rsid w:val="002C3BA0"/>
    <w:rsid w:val="00342B27"/>
    <w:rsid w:val="00363330"/>
    <w:rsid w:val="003B5B94"/>
    <w:rsid w:val="003F19C7"/>
    <w:rsid w:val="003F55AB"/>
    <w:rsid w:val="00405DF2"/>
    <w:rsid w:val="00464A9A"/>
    <w:rsid w:val="00495FC6"/>
    <w:rsid w:val="004C57D8"/>
    <w:rsid w:val="004C74B6"/>
    <w:rsid w:val="005449C8"/>
    <w:rsid w:val="00546BE0"/>
    <w:rsid w:val="00577770"/>
    <w:rsid w:val="00595FD8"/>
    <w:rsid w:val="005A5FDF"/>
    <w:rsid w:val="005B2322"/>
    <w:rsid w:val="005C35E0"/>
    <w:rsid w:val="005D626C"/>
    <w:rsid w:val="00631439"/>
    <w:rsid w:val="00631C9E"/>
    <w:rsid w:val="0072059F"/>
    <w:rsid w:val="007B024E"/>
    <w:rsid w:val="007D7208"/>
    <w:rsid w:val="008A3D7A"/>
    <w:rsid w:val="008D479D"/>
    <w:rsid w:val="008D758A"/>
    <w:rsid w:val="00997478"/>
    <w:rsid w:val="009C4AE4"/>
    <w:rsid w:val="009D407B"/>
    <w:rsid w:val="00A237D3"/>
    <w:rsid w:val="00A50E58"/>
    <w:rsid w:val="00AB2A95"/>
    <w:rsid w:val="00AB5FAB"/>
    <w:rsid w:val="00AC6CED"/>
    <w:rsid w:val="00B123E9"/>
    <w:rsid w:val="00B74EB0"/>
    <w:rsid w:val="00BB1AE2"/>
    <w:rsid w:val="00BB26CB"/>
    <w:rsid w:val="00BC2D59"/>
    <w:rsid w:val="00BD4805"/>
    <w:rsid w:val="00BE6486"/>
    <w:rsid w:val="00BF5BD3"/>
    <w:rsid w:val="00C24910"/>
    <w:rsid w:val="00C26486"/>
    <w:rsid w:val="00C803D4"/>
    <w:rsid w:val="00CE50D1"/>
    <w:rsid w:val="00D339DA"/>
    <w:rsid w:val="00D42945"/>
    <w:rsid w:val="00DA24E4"/>
    <w:rsid w:val="00DC2265"/>
    <w:rsid w:val="00DD1704"/>
    <w:rsid w:val="00E6684B"/>
    <w:rsid w:val="00EC3751"/>
    <w:rsid w:val="00EF3170"/>
    <w:rsid w:val="00F10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4E4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 + отступ 1"/>
    <w:aliases w:val="5 см"/>
    <w:basedOn w:val="Normal"/>
    <w:uiPriority w:val="99"/>
    <w:rsid w:val="00DA24E4"/>
    <w:pPr>
      <w:ind w:firstLine="851"/>
      <w:jc w:val="both"/>
    </w:pPr>
    <w:rPr>
      <w:sz w:val="28"/>
      <w:szCs w:val="28"/>
    </w:rPr>
  </w:style>
  <w:style w:type="table" w:styleId="TableGrid">
    <w:name w:val="Table Grid"/>
    <w:basedOn w:val="TableNormal"/>
    <w:uiPriority w:val="99"/>
    <w:rsid w:val="00DA24E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25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182</TotalTime>
  <Pages>1</Pages>
  <Words>241</Words>
  <Characters>1376</Characters>
  <Application>Microsoft Office Outlook</Application>
  <DocSecurity>0</DocSecurity>
  <Lines>0</Lines>
  <Paragraphs>0</Paragraphs>
  <ScaleCrop>false</ScaleCrop>
  <Company>Сельсовет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Тимакова</cp:lastModifiedBy>
  <cp:revision>42</cp:revision>
  <cp:lastPrinted>2016-04-29T04:14:00Z</cp:lastPrinted>
  <dcterms:created xsi:type="dcterms:W3CDTF">2012-03-20T14:14:00Z</dcterms:created>
  <dcterms:modified xsi:type="dcterms:W3CDTF">2016-04-29T07:53:00Z</dcterms:modified>
</cp:coreProperties>
</file>