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83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465"/>
        <w:gridCol w:w="1914"/>
        <w:gridCol w:w="851"/>
        <w:gridCol w:w="1984"/>
      </w:tblGrid>
      <w:tr w:rsidR="00DC1B4A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C1B4A" w:rsidRDefault="00DC1B4A">
            <w:pPr>
              <w:jc w:val="center"/>
              <w:rPr>
                <w:b/>
                <w:bCs/>
                <w:sz w:val="46"/>
                <w:szCs w:val="46"/>
              </w:rPr>
            </w:pPr>
            <w:r>
              <w:rPr>
                <w:b/>
                <w:bCs/>
                <w:sz w:val="46"/>
                <w:szCs w:val="46"/>
              </w:rPr>
              <w:t>Р Е Ш Е Н И Е</w:t>
            </w:r>
          </w:p>
          <w:p w:rsidR="00DC1B4A" w:rsidRDefault="00DC1B4A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С О В Е Т А   Д Е П У Т А Т О В</w:t>
            </w:r>
          </w:p>
          <w:p w:rsidR="00DC1B4A" w:rsidRDefault="00DC1B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DC1B4A" w:rsidRDefault="00DC1B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СТЕПАНОВСКИЙ   СЕЛЬСОВЕТ </w:t>
            </w:r>
          </w:p>
          <w:p w:rsidR="00DC1B4A" w:rsidRDefault="00DC1B4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ТАШЛИНСКОГО РАЙОНА</w:t>
            </w:r>
          </w:p>
          <w:p w:rsidR="00DC1B4A" w:rsidRDefault="00DC1B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Р Е Н Б У Р  Г С К О Й    О Б Л А С Т И</w:t>
            </w:r>
          </w:p>
          <w:p w:rsidR="00DC1B4A" w:rsidRDefault="00DC1B4A">
            <w:pPr>
              <w:jc w:val="center"/>
            </w:pPr>
            <w:r w:rsidRPr="00831633">
              <w:t>Третьего с</w:t>
            </w:r>
            <w:r>
              <w:t>озыва</w:t>
            </w:r>
          </w:p>
          <w:p w:rsidR="00DC1B4A" w:rsidRDefault="00DC1B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1B4A">
        <w:trPr>
          <w:cantSplit/>
        </w:trPr>
        <w:tc>
          <w:tcPr>
            <w:tcW w:w="4465" w:type="dxa"/>
          </w:tcPr>
          <w:p w:rsidR="00DC1B4A" w:rsidRDefault="00DC1B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B4A" w:rsidRDefault="00DC1B4A" w:rsidP="00CE5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21.03.2016</w:t>
            </w:r>
          </w:p>
        </w:tc>
        <w:tc>
          <w:tcPr>
            <w:tcW w:w="851" w:type="dxa"/>
          </w:tcPr>
          <w:p w:rsidR="00DC1B4A" w:rsidRDefault="00DC1B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B4A" w:rsidRDefault="00DC1B4A" w:rsidP="004A2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6/24  -рс.</w:t>
            </w:r>
          </w:p>
        </w:tc>
      </w:tr>
    </w:tbl>
    <w:p w:rsidR="00DC1B4A" w:rsidRPr="004B31E3" w:rsidRDefault="00DC1B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C1B4A" w:rsidRPr="004B31E3" w:rsidRDefault="00DC1B4A" w:rsidP="004B31E3">
      <w:pPr>
        <w:pStyle w:val="ConsPlusTitle"/>
        <w:ind w:right="453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 в решение от 30.11.2015 №4/16-рс «</w:t>
      </w:r>
      <w:r w:rsidRPr="004B31E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Положения «О земельном налоге на территории муниципального образования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Степановский</w:t>
      </w:r>
      <w:r w:rsidRPr="004B31E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Ташлинского района Оренбургской области»</w:t>
      </w:r>
    </w:p>
    <w:p w:rsidR="00DC1B4A" w:rsidRDefault="00DC1B4A">
      <w:pPr>
        <w:pStyle w:val="ConsPlusNormal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DC1B4A" w:rsidRPr="004B31E3" w:rsidRDefault="00DC1B4A">
      <w:pPr>
        <w:pStyle w:val="ConsPlusNormal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DC1B4A" w:rsidRPr="00831633" w:rsidRDefault="00DC1B4A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4B31E3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пунктом 1 статьи 397 Налогового кодекса Российской Федерации, с целью приведения </w:t>
      </w:r>
      <w:r w:rsidRPr="00B837B0">
        <w:rPr>
          <w:rFonts w:ascii="Times New Roman" w:hAnsi="Times New Roman" w:cs="Times New Roman"/>
          <w:i w:val="0"/>
          <w:iCs w:val="0"/>
          <w:sz w:val="28"/>
          <w:szCs w:val="28"/>
        </w:rPr>
        <w:t>Положения «О земельном налоге на территории муниципального образования Степановский сельсовет Ташлинского района Оренбургской области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» в соответствие с требованиями федерального законодательства, </w:t>
      </w:r>
      <w:r w:rsidRPr="00831633">
        <w:rPr>
          <w:rFonts w:ascii="Times New Roman" w:hAnsi="Times New Roman" w:cs="Times New Roman"/>
          <w:i w:val="0"/>
          <w:iCs w:val="0"/>
          <w:sz w:val="28"/>
          <w:szCs w:val="28"/>
        </w:rPr>
        <w:t>Совет депутатов муниципального образования Степановский сельсовет Ташлинского района Оренбургской области</w:t>
      </w:r>
    </w:p>
    <w:p w:rsidR="00DC1B4A" w:rsidRDefault="00DC1B4A" w:rsidP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831633">
        <w:rPr>
          <w:rFonts w:ascii="Times New Roman" w:hAnsi="Times New Roman" w:cs="Times New Roman"/>
          <w:i w:val="0"/>
          <w:iCs w:val="0"/>
          <w:sz w:val="28"/>
          <w:szCs w:val="28"/>
        </w:rPr>
        <w:t>РЕШИЛ:</w:t>
      </w:r>
    </w:p>
    <w:p w:rsidR="00DC1B4A" w:rsidRDefault="00DC1B4A" w:rsidP="00784A3A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1.Внести изменение 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37B0">
        <w:rPr>
          <w:rFonts w:ascii="Times New Roman" w:hAnsi="Times New Roman" w:cs="Times New Roman"/>
          <w:i w:val="0"/>
          <w:iCs w:val="0"/>
          <w:sz w:val="28"/>
          <w:szCs w:val="28"/>
        </w:rPr>
        <w:t>решение от 30.11.2015 №4/16-рс «Об утверждении Положения «О земельном налоге на территории муниципального образования Степановский сельсовет Ташлинского района Оренбургской области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», в частности абзац 1 пункт 3 раздела 10 Положения   изложить в новой редакции:</w:t>
      </w:r>
      <w:r w:rsidRPr="00F823F8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</w:p>
    <w:p w:rsidR="00DC1B4A" w:rsidRPr="00F54741" w:rsidRDefault="00DC1B4A" w:rsidP="00784A3A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«</w:t>
      </w:r>
      <w:r w:rsidRPr="00F823F8">
        <w:rPr>
          <w:rFonts w:ascii="Times New Roman" w:hAnsi="Times New Roman" w:cs="Times New Roman"/>
          <w:i w:val="0"/>
          <w:iCs w:val="0"/>
          <w:sz w:val="28"/>
          <w:szCs w:val="28"/>
          <w:lang w:eastAsia="en-US"/>
        </w:rPr>
        <w:t xml:space="preserve">Налог подлежит уплате налогоплательщиками - физическими лицами в срок не позднее 1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en-US"/>
        </w:rPr>
        <w:t>декабря</w:t>
      </w:r>
      <w:r w:rsidRPr="00F823F8">
        <w:rPr>
          <w:rFonts w:ascii="Times New Roman" w:hAnsi="Times New Roman" w:cs="Times New Roman"/>
          <w:i w:val="0"/>
          <w:iCs w:val="0"/>
          <w:sz w:val="28"/>
          <w:szCs w:val="28"/>
          <w:lang w:eastAsia="en-US"/>
        </w:rPr>
        <w:t xml:space="preserve"> года, </w:t>
      </w:r>
      <w:r w:rsidRPr="00F54741">
        <w:rPr>
          <w:rFonts w:ascii="Times New Roman" w:hAnsi="Times New Roman" w:cs="Times New Roman"/>
          <w:i w:val="0"/>
          <w:iCs w:val="0"/>
          <w:sz w:val="28"/>
          <w:szCs w:val="28"/>
          <w:lang w:eastAsia="en-US"/>
        </w:rPr>
        <w:t>следующего за истекшим налоговым периодом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en-US"/>
        </w:rPr>
        <w:t>»</w:t>
      </w:r>
    </w:p>
    <w:p w:rsidR="00DC1B4A" w:rsidRPr="00117F54" w:rsidRDefault="00DC1B4A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2</w:t>
      </w:r>
      <w:r w:rsidRPr="00117F54">
        <w:rPr>
          <w:rFonts w:ascii="Times New Roman" w:hAnsi="Times New Roman" w:cs="Times New Roman"/>
          <w:i w:val="0"/>
          <w:iCs w:val="0"/>
          <w:sz w:val="28"/>
          <w:szCs w:val="28"/>
        </w:rPr>
        <w:t>. Настоящее решение подлежит официальному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117F54">
        <w:rPr>
          <w:rFonts w:ascii="Times New Roman" w:hAnsi="Times New Roman" w:cs="Times New Roman"/>
          <w:i w:val="0"/>
          <w:iCs w:val="0"/>
          <w:sz w:val="28"/>
          <w:szCs w:val="28"/>
        </w:rPr>
        <w:t>опубликованию в районной газете «Маяк» и размещению на официальном сайте администрации МО Ташлинский район в сети Интернет.</w:t>
      </w:r>
    </w:p>
    <w:p w:rsidR="00DC1B4A" w:rsidRDefault="00DC1B4A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3</w:t>
      </w:r>
      <w:r w:rsidRPr="004B31E3">
        <w:rPr>
          <w:rFonts w:ascii="Times New Roman" w:hAnsi="Times New Roman" w:cs="Times New Roman"/>
          <w:i w:val="0"/>
          <w:iCs w:val="0"/>
          <w:sz w:val="28"/>
          <w:szCs w:val="28"/>
        </w:rPr>
        <w:t>. Настоящее решение вступает в силу по истечении одного месяца со дня его официального опубликования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и распространяет свое действие на правоотношения, возникшие с 1 января 2016 года.</w:t>
      </w:r>
    </w:p>
    <w:p w:rsidR="00DC1B4A" w:rsidRPr="004B31E3" w:rsidRDefault="00DC1B4A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4.Контроль за исполнением данного решения возложить  на специалиста 2 категории администрации Степановского сельсовета  Смирнову Н.А.</w:t>
      </w:r>
    </w:p>
    <w:p w:rsidR="00DC1B4A" w:rsidRDefault="00DC1B4A">
      <w:pPr>
        <w:pStyle w:val="ConsPlusNormal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DC1B4A" w:rsidRPr="004B31E3" w:rsidRDefault="00DC1B4A">
      <w:pPr>
        <w:pStyle w:val="ConsPlusNormal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DC1B4A" w:rsidRDefault="00DC1B4A" w:rsidP="00BE4763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DC1B4A" w:rsidRDefault="00DC1B4A" w:rsidP="00BE4763">
      <w:pPr>
        <w:jc w:val="both"/>
        <w:rPr>
          <w:sz w:val="28"/>
          <w:szCs w:val="28"/>
        </w:rPr>
      </w:pPr>
      <w:r w:rsidRPr="00117F54">
        <w:rPr>
          <w:sz w:val="28"/>
          <w:szCs w:val="28"/>
        </w:rPr>
        <w:t>Председателя Совета депутатов</w:t>
      </w:r>
      <w:r>
        <w:rPr>
          <w:sz w:val="28"/>
          <w:szCs w:val="28"/>
        </w:rPr>
        <w:t xml:space="preserve"> -</w:t>
      </w:r>
    </w:p>
    <w:p w:rsidR="00DC1B4A" w:rsidRDefault="00DC1B4A" w:rsidP="00117F54">
      <w:pPr>
        <w:jc w:val="both"/>
      </w:pPr>
      <w:r>
        <w:rPr>
          <w:sz w:val="28"/>
          <w:szCs w:val="28"/>
        </w:rPr>
        <w:t xml:space="preserve">Глава МО Степановский сельсовет               </w:t>
      </w:r>
      <w:r w:rsidRPr="00D21D7A">
        <w:rPr>
          <w:color w:val="FF0000"/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А.Д.Бикметов                            </w:t>
      </w:r>
    </w:p>
    <w:p w:rsidR="00DC1B4A" w:rsidRDefault="00DC1B4A" w:rsidP="00117F54">
      <w:pPr>
        <w:jc w:val="both"/>
      </w:pPr>
    </w:p>
    <w:p w:rsidR="00DC1B4A" w:rsidRDefault="00DC1B4A" w:rsidP="00117F54">
      <w:pPr>
        <w:jc w:val="both"/>
      </w:pPr>
    </w:p>
    <w:p w:rsidR="00DC1B4A" w:rsidRPr="00117F54" w:rsidRDefault="00DC1B4A" w:rsidP="00117F54">
      <w:pPr>
        <w:jc w:val="both"/>
        <w:rPr>
          <w:sz w:val="28"/>
          <w:szCs w:val="28"/>
        </w:rPr>
      </w:pPr>
      <w:r w:rsidRPr="00952D10">
        <w:t xml:space="preserve">Разослано: </w:t>
      </w:r>
      <w:r>
        <w:t>администрация области, прокуратура района, МРИ ФНС №6 по Оренбургской области, финансовый отдел администрации района, в редакцию газеты «Маяк», на сайт администрации МО Ташлинский район</w:t>
      </w:r>
    </w:p>
    <w:p w:rsidR="00DC1B4A" w:rsidRDefault="00DC1B4A">
      <w:pPr>
        <w:pStyle w:val="ConsPlusNormal"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sectPr w:rsidR="00DC1B4A" w:rsidSect="00E35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D7DE0"/>
    <w:multiLevelType w:val="hybridMultilevel"/>
    <w:tmpl w:val="C01EC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31E3"/>
    <w:rsid w:val="00066409"/>
    <w:rsid w:val="00076AEF"/>
    <w:rsid w:val="000B639B"/>
    <w:rsid w:val="001175ED"/>
    <w:rsid w:val="00117F54"/>
    <w:rsid w:val="00182AAF"/>
    <w:rsid w:val="001E37BD"/>
    <w:rsid w:val="002622D0"/>
    <w:rsid w:val="0027124C"/>
    <w:rsid w:val="00271A38"/>
    <w:rsid w:val="00300380"/>
    <w:rsid w:val="0033111B"/>
    <w:rsid w:val="004A27AE"/>
    <w:rsid w:val="004B31E3"/>
    <w:rsid w:val="004F04CA"/>
    <w:rsid w:val="005268C6"/>
    <w:rsid w:val="00542977"/>
    <w:rsid w:val="00554328"/>
    <w:rsid w:val="00554CD4"/>
    <w:rsid w:val="005B6BB4"/>
    <w:rsid w:val="00682A31"/>
    <w:rsid w:val="00693EE3"/>
    <w:rsid w:val="006D28FC"/>
    <w:rsid w:val="00784A3A"/>
    <w:rsid w:val="007B2C68"/>
    <w:rsid w:val="007E700F"/>
    <w:rsid w:val="00831633"/>
    <w:rsid w:val="00873FFE"/>
    <w:rsid w:val="009173CB"/>
    <w:rsid w:val="00952D10"/>
    <w:rsid w:val="009E7FC2"/>
    <w:rsid w:val="00A92C90"/>
    <w:rsid w:val="00B837B0"/>
    <w:rsid w:val="00B92B3B"/>
    <w:rsid w:val="00BE4763"/>
    <w:rsid w:val="00BF6AF0"/>
    <w:rsid w:val="00C147C3"/>
    <w:rsid w:val="00CC28E2"/>
    <w:rsid w:val="00CE59E5"/>
    <w:rsid w:val="00D12839"/>
    <w:rsid w:val="00D21D7A"/>
    <w:rsid w:val="00D83660"/>
    <w:rsid w:val="00DC1B4A"/>
    <w:rsid w:val="00DF0668"/>
    <w:rsid w:val="00E045B1"/>
    <w:rsid w:val="00E35459"/>
    <w:rsid w:val="00E91E96"/>
    <w:rsid w:val="00EB336D"/>
    <w:rsid w:val="00ED2A07"/>
    <w:rsid w:val="00EF4089"/>
    <w:rsid w:val="00F32545"/>
    <w:rsid w:val="00F54741"/>
    <w:rsid w:val="00F823F8"/>
    <w:rsid w:val="00F92989"/>
    <w:rsid w:val="00FD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4B31E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6BB4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outlineLvl w:val="0"/>
    </w:pPr>
    <w:rPr>
      <w:rFonts w:ascii="Cambria" w:hAnsi="Cambria" w:cs="Cambria"/>
      <w:b/>
      <w:bCs/>
      <w:i/>
      <w:iCs/>
      <w:color w:val="622423"/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6BB4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outlineLvl w:val="1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B6BB4"/>
    <w:pPr>
      <w:pBdr>
        <w:left w:val="single" w:sz="48" w:space="2" w:color="C0504D"/>
        <w:bottom w:val="single" w:sz="4" w:space="0" w:color="C0504D"/>
      </w:pBdr>
      <w:spacing w:before="200" w:after="100"/>
      <w:ind w:left="144"/>
      <w:outlineLvl w:val="2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B6BB4"/>
    <w:pPr>
      <w:pBdr>
        <w:left w:val="single" w:sz="4" w:space="2" w:color="C0504D"/>
        <w:bottom w:val="single" w:sz="4" w:space="2" w:color="C0504D"/>
      </w:pBdr>
      <w:spacing w:before="200" w:after="100"/>
      <w:ind w:left="86"/>
      <w:outlineLvl w:val="3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B6BB4"/>
    <w:pPr>
      <w:pBdr>
        <w:left w:val="dotted" w:sz="4" w:space="2" w:color="C0504D"/>
        <w:bottom w:val="dotted" w:sz="4" w:space="2" w:color="C0504D"/>
      </w:pBdr>
      <w:spacing w:before="200" w:after="100"/>
      <w:ind w:left="86"/>
      <w:outlineLvl w:val="4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B6BB4"/>
    <w:pPr>
      <w:pBdr>
        <w:bottom w:val="single" w:sz="4" w:space="2" w:color="E5B8B7"/>
      </w:pBdr>
      <w:spacing w:before="200" w:after="100"/>
      <w:outlineLvl w:val="5"/>
    </w:pPr>
    <w:rPr>
      <w:rFonts w:ascii="Cambria" w:hAnsi="Cambria" w:cs="Cambria"/>
      <w:i/>
      <w:iCs/>
      <w:color w:val="943634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B6BB4"/>
    <w:pPr>
      <w:pBdr>
        <w:bottom w:val="dotted" w:sz="4" w:space="2" w:color="D99594"/>
      </w:pBdr>
      <w:spacing w:before="200" w:after="100"/>
      <w:outlineLvl w:val="6"/>
    </w:pPr>
    <w:rPr>
      <w:rFonts w:ascii="Cambria" w:hAnsi="Cambria" w:cs="Cambria"/>
      <w:i/>
      <w:iCs/>
      <w:color w:val="943634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B6BB4"/>
    <w:pPr>
      <w:spacing w:before="200" w:after="100"/>
      <w:outlineLvl w:val="7"/>
    </w:pPr>
    <w:rPr>
      <w:rFonts w:ascii="Cambria" w:hAnsi="Cambria" w:cs="Cambria"/>
      <w:i/>
      <w:iCs/>
      <w:color w:val="C0504D"/>
      <w:sz w:val="22"/>
      <w:szCs w:val="22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B6BB4"/>
    <w:pPr>
      <w:spacing w:before="200" w:after="100"/>
      <w:outlineLvl w:val="8"/>
    </w:pPr>
    <w:rPr>
      <w:rFonts w:ascii="Cambria" w:hAnsi="Cambria" w:cs="Cambria"/>
      <w:i/>
      <w:iCs/>
      <w:color w:val="C0504D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6BB4"/>
    <w:rPr>
      <w:rFonts w:ascii="Cambria" w:hAnsi="Cambria" w:cs="Cambria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B6BB4"/>
    <w:rPr>
      <w:rFonts w:ascii="Cambria" w:hAnsi="Cambria" w:cs="Cambria"/>
      <w:b/>
      <w:bCs/>
      <w:i/>
      <w:iCs/>
      <w:color w:val="94363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B6BB4"/>
    <w:rPr>
      <w:rFonts w:ascii="Cambria" w:hAnsi="Cambria" w:cs="Cambria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B6BB4"/>
    <w:rPr>
      <w:rFonts w:ascii="Cambria" w:hAnsi="Cambria" w:cs="Cambria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B6BB4"/>
    <w:rPr>
      <w:rFonts w:ascii="Cambria" w:hAnsi="Cambria" w:cs="Cambria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B6BB4"/>
    <w:rPr>
      <w:rFonts w:ascii="Cambria" w:hAnsi="Cambria" w:cs="Cambria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B6BB4"/>
    <w:rPr>
      <w:rFonts w:ascii="Cambria" w:hAnsi="Cambria" w:cs="Cambria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B6BB4"/>
    <w:rPr>
      <w:rFonts w:ascii="Cambria" w:hAnsi="Cambria" w:cs="Cambria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B6BB4"/>
    <w:rPr>
      <w:rFonts w:ascii="Cambria" w:hAnsi="Cambria" w:cs="Cambria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5B6BB4"/>
    <w:pPr>
      <w:spacing w:after="200" w:line="288" w:lineRule="auto"/>
    </w:pPr>
    <w:rPr>
      <w:rFonts w:ascii="Calibri" w:eastAsia="Calibri" w:hAnsi="Calibri" w:cs="Calibri"/>
      <w:b/>
      <w:bCs/>
      <w:i/>
      <w:iCs/>
      <w:color w:val="943634"/>
      <w:sz w:val="18"/>
      <w:szCs w:val="18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5B6BB4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 w:cs="Cambria"/>
      <w:i/>
      <w:iCs/>
      <w:color w:val="FFFFFF"/>
      <w:spacing w:val="10"/>
      <w:sz w:val="48"/>
      <w:szCs w:val="48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5B6BB4"/>
    <w:rPr>
      <w:rFonts w:ascii="Cambria" w:hAnsi="Cambria" w:cs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99"/>
    <w:qFormat/>
    <w:rsid w:val="005B6BB4"/>
    <w:pPr>
      <w:pBdr>
        <w:bottom w:val="dotted" w:sz="8" w:space="10" w:color="C0504D"/>
      </w:pBdr>
      <w:spacing w:before="200" w:after="900"/>
      <w:jc w:val="center"/>
    </w:pPr>
    <w:rPr>
      <w:rFonts w:ascii="Cambria" w:hAnsi="Cambria" w:cs="Cambria"/>
      <w:i/>
      <w:iCs/>
      <w:color w:val="622423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B6BB4"/>
    <w:rPr>
      <w:rFonts w:ascii="Cambria" w:hAnsi="Cambria" w:cs="Cambria"/>
      <w:i/>
      <w:iCs/>
      <w:color w:val="622423"/>
      <w:sz w:val="24"/>
      <w:szCs w:val="24"/>
    </w:rPr>
  </w:style>
  <w:style w:type="character" w:styleId="Strong">
    <w:name w:val="Strong"/>
    <w:basedOn w:val="DefaultParagraphFont"/>
    <w:uiPriority w:val="99"/>
    <w:qFormat/>
    <w:rsid w:val="005B6BB4"/>
    <w:rPr>
      <w:b/>
      <w:bCs/>
      <w:spacing w:val="0"/>
    </w:rPr>
  </w:style>
  <w:style w:type="character" w:styleId="Emphasis">
    <w:name w:val="Emphasis"/>
    <w:basedOn w:val="DefaultParagraphFont"/>
    <w:uiPriority w:val="99"/>
    <w:qFormat/>
    <w:rsid w:val="005B6BB4"/>
    <w:rPr>
      <w:rFonts w:ascii="Cambria" w:hAnsi="Cambria" w:cs="Cambria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uiPriority w:val="99"/>
    <w:qFormat/>
    <w:rsid w:val="005B6BB4"/>
    <w:rPr>
      <w:rFonts w:ascii="Calibri" w:eastAsia="Calibri" w:hAnsi="Calibri" w:cs="Calibri"/>
      <w:i/>
      <w:iCs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5B6BB4"/>
    <w:pPr>
      <w:spacing w:after="200" w:line="288" w:lineRule="auto"/>
      <w:ind w:left="720"/>
    </w:pPr>
    <w:rPr>
      <w:rFonts w:ascii="Calibri" w:eastAsia="Calibri" w:hAnsi="Calibri" w:cs="Calibri"/>
      <w:i/>
      <w:iCs/>
      <w:sz w:val="20"/>
      <w:szCs w:val="20"/>
      <w:lang w:val="en-US"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5B6BB4"/>
    <w:pPr>
      <w:spacing w:after="200" w:line="288" w:lineRule="auto"/>
    </w:pPr>
    <w:rPr>
      <w:rFonts w:ascii="Calibri" w:eastAsia="Calibri" w:hAnsi="Calibri" w:cs="Calibri"/>
      <w:color w:val="943634"/>
      <w:sz w:val="20"/>
      <w:szCs w:val="20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5B6BB4"/>
    <w:rPr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B6BB4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hAnsi="Cambria" w:cs="Cambria"/>
      <w:b/>
      <w:bCs/>
      <w:i/>
      <w:iCs/>
      <w:color w:val="C0504D"/>
      <w:sz w:val="20"/>
      <w:szCs w:val="20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B6BB4"/>
    <w:rPr>
      <w:rFonts w:ascii="Cambria" w:hAnsi="Cambria" w:cs="Cambria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5B6BB4"/>
    <w:rPr>
      <w:rFonts w:ascii="Cambria" w:hAnsi="Cambria" w:cs="Cambria"/>
      <w:i/>
      <w:iCs/>
      <w:color w:val="C0504D"/>
    </w:rPr>
  </w:style>
  <w:style w:type="character" w:styleId="IntenseEmphasis">
    <w:name w:val="Intense Emphasis"/>
    <w:basedOn w:val="DefaultParagraphFont"/>
    <w:uiPriority w:val="99"/>
    <w:qFormat/>
    <w:rsid w:val="005B6BB4"/>
    <w:rPr>
      <w:rFonts w:ascii="Cambria" w:hAnsi="Cambria" w:cs="Cambria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5B6BB4"/>
    <w:rPr>
      <w:i/>
      <w:iCs/>
      <w:smallCaps/>
      <w:color w:val="C0504D"/>
      <w:u w:color="C0504D"/>
    </w:rPr>
  </w:style>
  <w:style w:type="character" w:styleId="IntenseReference">
    <w:name w:val="Intense Reference"/>
    <w:basedOn w:val="DefaultParagraphFont"/>
    <w:uiPriority w:val="99"/>
    <w:qFormat/>
    <w:rsid w:val="005B6BB4"/>
    <w:rPr>
      <w:b/>
      <w:bCs/>
      <w:i/>
      <w:iCs/>
      <w:smallCaps/>
      <w:color w:val="C0504D"/>
      <w:u w:color="C0504D"/>
    </w:rPr>
  </w:style>
  <w:style w:type="character" w:styleId="BookTitle">
    <w:name w:val="Book Title"/>
    <w:basedOn w:val="DefaultParagraphFont"/>
    <w:uiPriority w:val="99"/>
    <w:qFormat/>
    <w:rsid w:val="005B6BB4"/>
    <w:rPr>
      <w:rFonts w:ascii="Cambria" w:hAnsi="Cambria" w:cs="Cambria"/>
      <w:b/>
      <w:bCs/>
      <w:i/>
      <w:iCs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99"/>
    <w:qFormat/>
    <w:rsid w:val="005B6BB4"/>
    <w:pPr>
      <w:outlineLvl w:val="9"/>
    </w:pPr>
  </w:style>
  <w:style w:type="paragraph" w:customStyle="1" w:styleId="ConsPlusNormal">
    <w:name w:val="ConsPlusNormal"/>
    <w:uiPriority w:val="99"/>
    <w:rsid w:val="004B31E3"/>
    <w:pPr>
      <w:widowControl w:val="0"/>
      <w:autoSpaceDE w:val="0"/>
      <w:autoSpaceDN w:val="0"/>
    </w:pPr>
    <w:rPr>
      <w:rFonts w:eastAsia="Times New Roman" w:cs="Calibri"/>
      <w:i/>
      <w:iCs/>
      <w:sz w:val="20"/>
      <w:szCs w:val="20"/>
    </w:rPr>
  </w:style>
  <w:style w:type="paragraph" w:customStyle="1" w:styleId="ConsPlusTitle">
    <w:name w:val="ConsPlusTitle"/>
    <w:uiPriority w:val="99"/>
    <w:rsid w:val="004B31E3"/>
    <w:pPr>
      <w:widowControl w:val="0"/>
      <w:autoSpaceDE w:val="0"/>
      <w:autoSpaceDN w:val="0"/>
    </w:pPr>
    <w:rPr>
      <w:rFonts w:eastAsia="Times New Roman" w:cs="Calibri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4B31E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63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272</TotalTime>
  <Pages>2</Pages>
  <Words>318</Words>
  <Characters>1818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Тимакова</cp:lastModifiedBy>
  <cp:revision>18</cp:revision>
  <cp:lastPrinted>2015-12-03T03:45:00Z</cp:lastPrinted>
  <dcterms:created xsi:type="dcterms:W3CDTF">2015-11-13T07:49:00Z</dcterms:created>
  <dcterms:modified xsi:type="dcterms:W3CDTF">2016-03-22T09:44:00Z</dcterms:modified>
</cp:coreProperties>
</file>