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D54" w:rsidRPr="001F7434" w:rsidRDefault="00F53D54" w:rsidP="00891077">
      <w:pPr>
        <w:shd w:val="clear" w:color="auto" w:fill="FFFFFF"/>
        <w:rPr>
          <w:b/>
          <w:bCs/>
        </w:rPr>
      </w:pPr>
      <w:r w:rsidRPr="004518E0">
        <w:rPr>
          <w:rFonts w:ascii="Tahoma" w:hAnsi="Tahoma" w:cs="Tahoma"/>
          <w:i/>
          <w:iCs/>
          <w:color w:val="495561"/>
        </w:rPr>
        <w:t> </w:t>
      </w:r>
      <w:r w:rsidRPr="004518E0">
        <w:t xml:space="preserve">         </w:t>
      </w:r>
      <w:r w:rsidRPr="001F7434">
        <w:rPr>
          <w:b/>
          <w:bCs/>
        </w:rPr>
        <w:t>АДМИНИСТРАЦИЯ</w:t>
      </w:r>
    </w:p>
    <w:p w:rsidR="00F53D54" w:rsidRPr="001F7434" w:rsidRDefault="00F53D54" w:rsidP="00891077">
      <w:pPr>
        <w:shd w:val="clear" w:color="auto" w:fill="FFFFFF"/>
        <w:rPr>
          <w:b/>
          <w:bCs/>
        </w:rPr>
      </w:pPr>
      <w:r w:rsidRPr="001F7434">
        <w:rPr>
          <w:b/>
          <w:bCs/>
        </w:rPr>
        <w:t xml:space="preserve">  муниципального образования</w:t>
      </w:r>
    </w:p>
    <w:p w:rsidR="00F53D54" w:rsidRPr="001F7434" w:rsidRDefault="00F53D54" w:rsidP="00891077">
      <w:pPr>
        <w:shd w:val="clear" w:color="auto" w:fill="FFFFFF"/>
        <w:rPr>
          <w:b/>
          <w:bCs/>
        </w:rPr>
      </w:pPr>
      <w:r w:rsidRPr="001F7434">
        <w:rPr>
          <w:b/>
          <w:bCs/>
        </w:rPr>
        <w:t xml:space="preserve">     </w:t>
      </w:r>
      <w:r>
        <w:rPr>
          <w:b/>
          <w:bCs/>
        </w:rPr>
        <w:t>Степановский</w:t>
      </w:r>
      <w:r w:rsidRPr="001F7434">
        <w:rPr>
          <w:b/>
          <w:bCs/>
        </w:rPr>
        <w:t xml:space="preserve"> сельсовет </w:t>
      </w:r>
    </w:p>
    <w:p w:rsidR="00F53D54" w:rsidRPr="001F7434" w:rsidRDefault="00F53D54" w:rsidP="00891077">
      <w:pPr>
        <w:shd w:val="clear" w:color="auto" w:fill="FFFFFF"/>
        <w:rPr>
          <w:b/>
          <w:bCs/>
        </w:rPr>
      </w:pPr>
      <w:r w:rsidRPr="001F7434">
        <w:rPr>
          <w:b/>
          <w:bCs/>
        </w:rPr>
        <w:t xml:space="preserve">        Ташлинского района</w:t>
      </w:r>
    </w:p>
    <w:p w:rsidR="00F53D54" w:rsidRPr="001F7434" w:rsidRDefault="00F53D54" w:rsidP="00891077">
      <w:pPr>
        <w:shd w:val="clear" w:color="auto" w:fill="FFFFFF"/>
        <w:rPr>
          <w:b/>
          <w:bCs/>
        </w:rPr>
      </w:pPr>
      <w:r w:rsidRPr="001F7434">
        <w:rPr>
          <w:b/>
          <w:bCs/>
        </w:rPr>
        <w:t xml:space="preserve">       Оренбургской области</w:t>
      </w:r>
    </w:p>
    <w:p w:rsidR="00F53D54" w:rsidRPr="001F7434" w:rsidRDefault="00F53D54" w:rsidP="00891077">
      <w:pPr>
        <w:shd w:val="clear" w:color="auto" w:fill="FFFFFF"/>
        <w:rPr>
          <w:b/>
          <w:bCs/>
        </w:rPr>
      </w:pPr>
      <w:r w:rsidRPr="001F7434">
        <w:rPr>
          <w:b/>
          <w:bCs/>
        </w:rPr>
        <w:t xml:space="preserve">         ПОСТАНОВЛЕНИЕ</w:t>
      </w:r>
    </w:p>
    <w:p w:rsidR="00F53D54" w:rsidRDefault="00F53D54" w:rsidP="00891077">
      <w:pPr>
        <w:shd w:val="clear" w:color="auto" w:fill="FFFFFF"/>
        <w:rPr>
          <w:b/>
          <w:bCs/>
        </w:rPr>
      </w:pPr>
      <w:r>
        <w:rPr>
          <w:b/>
          <w:bCs/>
        </w:rPr>
        <w:t xml:space="preserve">              </w:t>
      </w:r>
    </w:p>
    <w:p w:rsidR="00F53D54" w:rsidRDefault="00F53D54" w:rsidP="00183AA1">
      <w:pPr>
        <w:shd w:val="clear" w:color="auto" w:fill="FFFFFF"/>
        <w:ind w:left="708" w:firstLine="708"/>
      </w:pPr>
      <w:r>
        <w:rPr>
          <w:b/>
          <w:bCs/>
        </w:rPr>
        <w:t>с.Степановка</w:t>
      </w:r>
    </w:p>
    <w:p w:rsidR="00F53D54" w:rsidRPr="004518E0" w:rsidRDefault="00F53D54" w:rsidP="00891077">
      <w:pPr>
        <w:shd w:val="clear" w:color="auto" w:fill="FFFFFF"/>
      </w:pPr>
      <w:r w:rsidRPr="004518E0">
        <w:tab/>
      </w:r>
    </w:p>
    <w:p w:rsidR="00F53D54" w:rsidRPr="00AB103E" w:rsidRDefault="00F53D54" w:rsidP="00891077">
      <w:pPr>
        <w:shd w:val="clear" w:color="auto" w:fill="FFFFFF"/>
      </w:pPr>
      <w:r w:rsidRPr="00AB103E">
        <w:t>О внесении изменений в постановление от 17.11.2014 №47-п  «О внесении изменений в постановление от 20.11.2013 №65-п «Об  утверждении  муниципальной    программы «Развитие системы  Гражданской  обороны, пожарной  безопасности, безопасности  на  водных  объектах, защиты  населения  от чрезвычайных  ситуаций  и  снижения  рисков  их  возникновения на  территории  Степановского  сельского  поселения  на 2014-2020 гг» от 13.11.2014 №82-п</w:t>
      </w:r>
    </w:p>
    <w:p w:rsidR="00F53D54" w:rsidRPr="00E11211" w:rsidRDefault="00F53D54" w:rsidP="00891077">
      <w:pPr>
        <w:shd w:val="clear" w:color="auto" w:fill="FFFFFF"/>
        <w:rPr>
          <w:b/>
          <w:bCs/>
        </w:rPr>
      </w:pPr>
    </w:p>
    <w:p w:rsidR="00F53D54" w:rsidRDefault="00F53D54" w:rsidP="004903BC">
      <w:pPr>
        <w:shd w:val="clear" w:color="auto" w:fill="FFFFFF"/>
      </w:pPr>
      <w:r>
        <w:t xml:space="preserve">Внести  в постановление </w:t>
      </w:r>
      <w:r w:rsidRPr="0011292D">
        <w:t>Глава  администрации  муниципального  образования</w:t>
      </w:r>
      <w:r w:rsidRPr="004903BC">
        <w:t xml:space="preserve"> </w:t>
      </w:r>
      <w:r>
        <w:t xml:space="preserve">Степановский </w:t>
      </w:r>
      <w:r w:rsidRPr="0011292D">
        <w:t>сельсовет</w:t>
      </w:r>
      <w:r>
        <w:t xml:space="preserve">  от 20.11.2013 №65-п «</w:t>
      </w:r>
      <w:r w:rsidRPr="0011292D">
        <w:t xml:space="preserve">Об  утверждении  </w:t>
      </w:r>
      <w:r>
        <w:t xml:space="preserve">муниципальной  </w:t>
      </w:r>
      <w:r w:rsidRPr="0011292D">
        <w:t>  программы «Развитие</w:t>
      </w:r>
      <w:r>
        <w:t xml:space="preserve"> </w:t>
      </w:r>
      <w:r w:rsidRPr="0011292D">
        <w:t>системы  Гражданской  обороны, пожарной  безопасности,</w:t>
      </w:r>
      <w:r>
        <w:t xml:space="preserve"> </w:t>
      </w:r>
      <w:r w:rsidRPr="0011292D">
        <w:t>безопасности  на  водных  объектах, защиты  населения  от</w:t>
      </w:r>
      <w:r>
        <w:t xml:space="preserve"> </w:t>
      </w:r>
      <w:r w:rsidRPr="0011292D">
        <w:t>чрезвычайных  ситуаций  и  снижения  рисков  их  возникновения</w:t>
      </w:r>
      <w:r>
        <w:t xml:space="preserve"> </w:t>
      </w:r>
      <w:r w:rsidRPr="0011292D">
        <w:t xml:space="preserve">на  территории  </w:t>
      </w:r>
      <w:r>
        <w:t>Степановского  сельского  поселения  на 2014-2020</w:t>
      </w:r>
      <w:r w:rsidRPr="0011292D">
        <w:t xml:space="preserve"> гг</w:t>
      </w:r>
      <w:r>
        <w:t>» следующие изменения:</w:t>
      </w:r>
    </w:p>
    <w:p w:rsidR="00F53D54" w:rsidRDefault="00F53D54" w:rsidP="004903BC">
      <w:pPr>
        <w:pStyle w:val="ListParagraph"/>
        <w:numPr>
          <w:ilvl w:val="0"/>
          <w:numId w:val="8"/>
        </w:numPr>
        <w:shd w:val="clear" w:color="auto" w:fill="FFFFFF"/>
      </w:pPr>
      <w:r>
        <w:t>Приложение №1 к постановлению  и пункт 4.Ресурсное обеспечение изложить в новой редакции согласно приложениям к настоящему постановлению</w:t>
      </w:r>
    </w:p>
    <w:p w:rsidR="00F53D54" w:rsidRPr="0011292D" w:rsidRDefault="00F53D54" w:rsidP="00891077">
      <w:pPr>
        <w:shd w:val="clear" w:color="auto" w:fill="FFFFFF"/>
      </w:pPr>
      <w:r>
        <w:t xml:space="preserve">    </w:t>
      </w:r>
      <w:r w:rsidRPr="0011292D">
        <w:t> </w:t>
      </w:r>
      <w:r>
        <w:t>2</w:t>
      </w:r>
      <w:r w:rsidRPr="0011292D">
        <w:t>.</w:t>
      </w:r>
      <w:r w:rsidRPr="004903BC">
        <w:t xml:space="preserve"> </w:t>
      </w:r>
      <w:r w:rsidRPr="0011292D">
        <w:t>Контроль  за  исполнением  постановления  оставляю  за  собой.</w:t>
      </w:r>
    </w:p>
    <w:p w:rsidR="00F53D54" w:rsidRPr="0011292D" w:rsidRDefault="00F53D54" w:rsidP="00EE2E60">
      <w:pPr>
        <w:pStyle w:val="ListParagraph"/>
        <w:numPr>
          <w:ilvl w:val="0"/>
          <w:numId w:val="9"/>
        </w:numPr>
        <w:shd w:val="clear" w:color="auto" w:fill="FFFFFF"/>
      </w:pPr>
      <w:r>
        <w:t>Постановление вступает в силу со дня обнародования.</w:t>
      </w:r>
    </w:p>
    <w:p w:rsidR="00F53D54" w:rsidRPr="0011292D" w:rsidRDefault="00F53D54" w:rsidP="00891077">
      <w:pPr>
        <w:shd w:val="clear" w:color="auto" w:fill="FFFFFF"/>
      </w:pPr>
      <w:r w:rsidRPr="0011292D">
        <w:t> </w:t>
      </w:r>
    </w:p>
    <w:p w:rsidR="00F53D54" w:rsidRDefault="00F53D54" w:rsidP="00EE2E60">
      <w:pPr>
        <w:shd w:val="clear" w:color="auto" w:fill="FFFFFF"/>
      </w:pPr>
      <w:r>
        <w:t>И.о.</w:t>
      </w:r>
      <w:r w:rsidRPr="0011292D">
        <w:t>Глав</w:t>
      </w:r>
      <w:r>
        <w:t>ы</w:t>
      </w:r>
      <w:r w:rsidRPr="0011292D">
        <w:t xml:space="preserve">  администрации  </w:t>
      </w:r>
      <w:r>
        <w:tab/>
      </w:r>
      <w:r>
        <w:tab/>
      </w:r>
      <w:r>
        <w:tab/>
      </w:r>
      <w:r>
        <w:tab/>
      </w:r>
      <w:r>
        <w:tab/>
      </w:r>
      <w:r>
        <w:tab/>
        <w:t>Л.П.Тимакова</w:t>
      </w:r>
    </w:p>
    <w:p w:rsidR="00F53D54" w:rsidRDefault="00F53D54" w:rsidP="00EE2E60">
      <w:pPr>
        <w:shd w:val="clear" w:color="auto" w:fill="FFFFFF"/>
      </w:pPr>
    </w:p>
    <w:p w:rsidR="00F53D54" w:rsidRDefault="00F53D54" w:rsidP="00EE2E60">
      <w:pPr>
        <w:shd w:val="clear" w:color="auto" w:fill="FFFFFF"/>
      </w:pPr>
    </w:p>
    <w:p w:rsidR="00F53D54" w:rsidRPr="0011292D" w:rsidRDefault="00F53D54" w:rsidP="00EE2E60">
      <w:pPr>
        <w:shd w:val="clear" w:color="auto" w:fill="FFFFFF"/>
      </w:pPr>
    </w:p>
    <w:p w:rsidR="00F53D54" w:rsidRDefault="00F53D54" w:rsidP="00891077">
      <w:pPr>
        <w:shd w:val="clear" w:color="auto" w:fill="FFFFFF"/>
        <w:sectPr w:rsidR="00F53D54" w:rsidSect="00691A61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t>Разослано: администрация района, прокурору района</w:t>
      </w:r>
    </w:p>
    <w:p w:rsidR="00F53D54" w:rsidRPr="0011292D" w:rsidRDefault="00F53D54" w:rsidP="00891077">
      <w:pPr>
        <w:shd w:val="clear" w:color="auto" w:fill="FFFFFF"/>
        <w:jc w:val="right"/>
      </w:pPr>
      <w:r w:rsidRPr="0011292D">
        <w:t>                                                                                            Приложение  № 1</w:t>
      </w:r>
    </w:p>
    <w:p w:rsidR="00F53D54" w:rsidRDefault="00F53D54" w:rsidP="002F2D66">
      <w:pPr>
        <w:shd w:val="clear" w:color="auto" w:fill="FFFFFF"/>
        <w:jc w:val="right"/>
      </w:pPr>
      <w:r w:rsidRPr="0011292D">
        <w:t>                                                                                                                                     к постановлению   администрации  муниципального об</w:t>
      </w:r>
      <w:r>
        <w:t>разования</w:t>
      </w:r>
    </w:p>
    <w:p w:rsidR="00F53D54" w:rsidRPr="0011292D" w:rsidRDefault="00F53D54" w:rsidP="002F2D66">
      <w:pPr>
        <w:shd w:val="clear" w:color="auto" w:fill="FFFFFF"/>
        <w:jc w:val="right"/>
      </w:pPr>
      <w:r>
        <w:t>Степановский</w:t>
      </w:r>
      <w:r w:rsidRPr="0011292D">
        <w:t xml:space="preserve"> сельсовет</w:t>
      </w:r>
    </w:p>
    <w:p w:rsidR="00F53D54" w:rsidRPr="00EE2E60" w:rsidRDefault="00F53D54" w:rsidP="00EE2E60">
      <w:pPr>
        <w:shd w:val="clear" w:color="auto" w:fill="FFFFFF"/>
      </w:pPr>
      <w:r w:rsidRPr="0011292D">
        <w:t>                                                                     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13</w:t>
      </w:r>
      <w:r w:rsidRPr="00EE2E60">
        <w:t>.11.2014 №</w:t>
      </w:r>
      <w:r>
        <w:t>82</w:t>
      </w:r>
      <w:r w:rsidRPr="00EE2E60">
        <w:t>-п</w:t>
      </w:r>
    </w:p>
    <w:p w:rsidR="00F53D54" w:rsidRPr="0011292D" w:rsidRDefault="00F53D54" w:rsidP="00891077">
      <w:pPr>
        <w:shd w:val="clear" w:color="auto" w:fill="FFFFFF"/>
        <w:jc w:val="right"/>
      </w:pPr>
    </w:p>
    <w:p w:rsidR="00F53D54" w:rsidRPr="00891077" w:rsidRDefault="00F53D54" w:rsidP="00891077">
      <w:pPr>
        <w:shd w:val="clear" w:color="auto" w:fill="FFFFFF"/>
        <w:jc w:val="center"/>
        <w:rPr>
          <w:b/>
          <w:bCs/>
        </w:rPr>
      </w:pPr>
      <w:r w:rsidRPr="00891077">
        <w:rPr>
          <w:b/>
          <w:bCs/>
        </w:rPr>
        <w:t>МУНИЦИПАЛЬНАЯ ПРОГРАММА</w:t>
      </w:r>
    </w:p>
    <w:p w:rsidR="00F53D54" w:rsidRPr="00891077" w:rsidRDefault="00F53D54" w:rsidP="00891077">
      <w:pPr>
        <w:shd w:val="clear" w:color="auto" w:fill="FFFFFF"/>
        <w:jc w:val="center"/>
        <w:rPr>
          <w:b/>
          <w:bCs/>
        </w:rPr>
      </w:pPr>
      <w:r w:rsidRPr="00891077">
        <w:rPr>
          <w:b/>
          <w:bCs/>
        </w:rPr>
        <w:t>"РАЗВИТИЕ СИСТЕМЫ ГРАЖДАНСКОЙ  ОБОРОНЫ, ПОЖАРНОЙ БЕЗОПАСНОСТИ, БЕЗОПАСНОСТИ</w:t>
      </w:r>
    </w:p>
    <w:p w:rsidR="00F53D54" w:rsidRPr="00891077" w:rsidRDefault="00F53D54" w:rsidP="00891077">
      <w:pPr>
        <w:shd w:val="clear" w:color="auto" w:fill="FFFFFF"/>
        <w:jc w:val="center"/>
        <w:rPr>
          <w:b/>
          <w:bCs/>
        </w:rPr>
      </w:pPr>
      <w:r w:rsidRPr="00891077">
        <w:rPr>
          <w:b/>
          <w:bCs/>
        </w:rPr>
        <w:t>НА ВОДНЫХ ОБЪЕКТАХ, ЗАЩИТЫ НАСЕЛЕНИЯ ОТ ЧРЕЗВЫЧАЙНЫХ</w:t>
      </w:r>
    </w:p>
    <w:p w:rsidR="00F53D54" w:rsidRPr="00891077" w:rsidRDefault="00F53D54" w:rsidP="00891077">
      <w:pPr>
        <w:shd w:val="clear" w:color="auto" w:fill="FFFFFF"/>
        <w:jc w:val="center"/>
        <w:rPr>
          <w:b/>
          <w:bCs/>
        </w:rPr>
      </w:pPr>
      <w:r w:rsidRPr="00891077">
        <w:rPr>
          <w:b/>
          <w:bCs/>
        </w:rPr>
        <w:t>СИТУАЦИЙ И СНИЖЕНИЯ РИСКОВ ИХ ВОЗНИКНОВЕНИЯ НА ТЕРРИТОРИИ</w:t>
      </w:r>
    </w:p>
    <w:p w:rsidR="00F53D54" w:rsidRPr="00891077" w:rsidRDefault="00F53D54" w:rsidP="00891077">
      <w:pPr>
        <w:shd w:val="clear" w:color="auto" w:fill="FFFFFF"/>
        <w:jc w:val="center"/>
        <w:rPr>
          <w:b/>
          <w:bCs/>
        </w:rPr>
      </w:pPr>
      <w:r>
        <w:rPr>
          <w:b/>
          <w:bCs/>
        </w:rPr>
        <w:t>СТЕПАНОВ</w:t>
      </w:r>
      <w:r w:rsidRPr="00891077">
        <w:rPr>
          <w:b/>
          <w:bCs/>
        </w:rPr>
        <w:t>СКОГО СЕЛЬСКОГО  ПОСЕЛЕНИЯ  НА  2014 – 2020  ГОДЫ"</w:t>
      </w:r>
    </w:p>
    <w:p w:rsidR="00F53D54" w:rsidRPr="00891077" w:rsidRDefault="00F53D54" w:rsidP="00891077">
      <w:pPr>
        <w:shd w:val="clear" w:color="auto" w:fill="FFFFFF"/>
        <w:jc w:val="center"/>
        <w:rPr>
          <w:b/>
          <w:bCs/>
        </w:rPr>
      </w:pPr>
    </w:p>
    <w:p w:rsidR="00F53D54" w:rsidRDefault="00F53D54" w:rsidP="00891077">
      <w:pPr>
        <w:shd w:val="clear" w:color="auto" w:fill="FFFFFF"/>
        <w:jc w:val="center"/>
        <w:rPr>
          <w:b/>
          <w:bCs/>
        </w:rPr>
      </w:pPr>
      <w:r w:rsidRPr="00891077">
        <w:rPr>
          <w:b/>
          <w:bCs/>
        </w:rPr>
        <w:t>ПАСПОРТ ПРОГРАММЫ</w:t>
      </w:r>
    </w:p>
    <w:p w:rsidR="00F53D54" w:rsidRPr="00891077" w:rsidRDefault="00F53D54" w:rsidP="00891077">
      <w:pPr>
        <w:shd w:val="clear" w:color="auto" w:fill="FFFFFF"/>
        <w:jc w:val="center"/>
        <w:rPr>
          <w:b/>
          <w:bCs/>
        </w:rPr>
      </w:pPr>
    </w:p>
    <w:tbl>
      <w:tblPr>
        <w:tblW w:w="0" w:type="auto"/>
        <w:tblCellSpacing w:w="0" w:type="dxa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3885"/>
        <w:gridCol w:w="9000"/>
      </w:tblGrid>
      <w:tr w:rsidR="00F53D54" w:rsidRPr="0011292D">
        <w:trPr>
          <w:tblCellSpacing w:w="0" w:type="dxa"/>
        </w:trPr>
        <w:tc>
          <w:tcPr>
            <w:tcW w:w="388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3D54" w:rsidRPr="0011292D" w:rsidRDefault="00F53D54" w:rsidP="00891077">
            <w:pPr>
              <w:shd w:val="clear" w:color="auto" w:fill="FFFFFF"/>
            </w:pPr>
            <w:r w:rsidRPr="0011292D">
              <w:t>Наименование программы</w:t>
            </w:r>
          </w:p>
        </w:tc>
        <w:tc>
          <w:tcPr>
            <w:tcW w:w="9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53D54" w:rsidRPr="0011292D" w:rsidRDefault="00F53D54" w:rsidP="00891077">
            <w:pPr>
              <w:shd w:val="clear" w:color="auto" w:fill="FFFFFF"/>
            </w:pPr>
            <w:r>
              <w:t>муниципальная</w:t>
            </w:r>
            <w:r w:rsidRPr="0011292D">
              <w:t xml:space="preserve"> программа</w:t>
            </w:r>
          </w:p>
          <w:p w:rsidR="00F53D54" w:rsidRPr="0011292D" w:rsidRDefault="00F53D54" w:rsidP="00891077">
            <w:pPr>
              <w:shd w:val="clear" w:color="auto" w:fill="FFFFFF"/>
            </w:pPr>
            <w:r w:rsidRPr="0011292D">
              <w:t xml:space="preserve">"Развитие системы гражданской  обороны, пожарной безопасности, безопасности на водных объектах, защиты населения от чрезвычайных ситуаций и снижения рисков их возникновения на территории </w:t>
            </w:r>
            <w:r w:rsidRPr="00691A61">
              <w:t xml:space="preserve">муниципального  образования  </w:t>
            </w:r>
            <w:r>
              <w:t>Степановский сельсовет Ташлинского района Оренбургской области на 2014 - 2020</w:t>
            </w:r>
            <w:r w:rsidRPr="0011292D">
              <w:t xml:space="preserve"> годы»</w:t>
            </w:r>
          </w:p>
        </w:tc>
      </w:tr>
      <w:tr w:rsidR="00F53D54" w:rsidRPr="004518E0">
        <w:trPr>
          <w:tblCellSpacing w:w="0" w:type="dxa"/>
        </w:trPr>
        <w:tc>
          <w:tcPr>
            <w:tcW w:w="388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3D54" w:rsidRPr="00691A61" w:rsidRDefault="00F53D54" w:rsidP="00891077">
            <w:pPr>
              <w:shd w:val="clear" w:color="auto" w:fill="FFFFFF"/>
            </w:pPr>
            <w:r w:rsidRPr="00691A61">
              <w:t>Основание для разработки</w:t>
            </w:r>
          </w:p>
          <w:p w:rsidR="00F53D54" w:rsidRPr="00691A61" w:rsidRDefault="00F53D54" w:rsidP="00891077">
            <w:pPr>
              <w:shd w:val="clear" w:color="auto" w:fill="FFFFFF"/>
            </w:pPr>
            <w:r w:rsidRPr="00691A61">
              <w:t>программы</w:t>
            </w:r>
          </w:p>
        </w:tc>
        <w:tc>
          <w:tcPr>
            <w:tcW w:w="9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53D54" w:rsidRPr="00691A61" w:rsidRDefault="00F53D54" w:rsidP="00891077">
            <w:pPr>
              <w:shd w:val="clear" w:color="auto" w:fill="FFFFFF"/>
            </w:pPr>
            <w:r w:rsidRPr="00691A61">
              <w:t>Федеральные законы от  21.12.1994 № 68-ФЗ «О защите  населения  и  территорий  от  чрезвычайных  ситуаций  природного  и  техногенного  характера», N 69-ФЗ</w:t>
            </w:r>
          </w:p>
          <w:p w:rsidR="00F53D54" w:rsidRPr="00691A61" w:rsidRDefault="00F53D54" w:rsidP="00891077">
            <w:pPr>
              <w:shd w:val="clear" w:color="auto" w:fill="FFFFFF"/>
            </w:pPr>
            <w:r w:rsidRPr="00691A61">
              <w:t xml:space="preserve"> от 21.12.1994 г."0 пожарной безопасности", от 12.02.1998 № 28-ФЗ  «О  гражданской  обороне» , от 06.10.2003 № 131 "Об общих принципах организации местного самоуправления в РФ" , постановление  Правительства  Российской  Федерации  от  07.07.2011  №555  «О  федеральной  целевой  программе  «Снижение  рисков  и  смягчение  последствий  чрезвычайных  ситуаций  природного  и  техногенного  характера  в  Российской  Федерации  до  2015 года» и Законы </w:t>
            </w:r>
            <w:r>
              <w:t xml:space="preserve"> Оренбургской области от 21.06.1996 N 228-03 "О </w:t>
            </w:r>
            <w:r w:rsidRPr="00691A61">
              <w:t xml:space="preserve"> пожар</w:t>
            </w:r>
            <w:r>
              <w:t>ной безопасности в Оренбургской</w:t>
            </w:r>
            <w:r w:rsidRPr="00691A61">
              <w:t xml:space="preserve"> </w:t>
            </w:r>
            <w:r>
              <w:t>области",  от 04.07.2005 № 2357/433-</w:t>
            </w:r>
            <w:r>
              <w:rPr>
                <w:lang w:val="en-US"/>
              </w:rPr>
              <w:t>III</w:t>
            </w:r>
            <w:r>
              <w:t>-ОЗ</w:t>
            </w:r>
            <w:r w:rsidRPr="00691A61">
              <w:t>  «О  защите  населения  и  территорий </w:t>
            </w:r>
            <w:r>
              <w:t>Оренбургской области</w:t>
            </w:r>
            <w:r w:rsidRPr="00691A61">
              <w:t xml:space="preserve"> от  чрезвычайных  ситуаций  природного  и  техногенного  характера»</w:t>
            </w:r>
          </w:p>
        </w:tc>
      </w:tr>
      <w:tr w:rsidR="00F53D54" w:rsidRPr="004518E0">
        <w:trPr>
          <w:trHeight w:val="280"/>
          <w:tblCellSpacing w:w="0" w:type="dxa"/>
        </w:trPr>
        <w:tc>
          <w:tcPr>
            <w:tcW w:w="388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3D54" w:rsidRPr="0011292D" w:rsidRDefault="00F53D54" w:rsidP="00891077">
            <w:pPr>
              <w:shd w:val="clear" w:color="auto" w:fill="FFFFFF"/>
            </w:pPr>
            <w:r w:rsidRPr="0011292D">
              <w:t>Разработчики программы</w:t>
            </w:r>
          </w:p>
          <w:p w:rsidR="00F53D54" w:rsidRPr="0011292D" w:rsidRDefault="00F53D54" w:rsidP="00891077">
            <w:pPr>
              <w:shd w:val="clear" w:color="auto" w:fill="FFFFFF"/>
            </w:pPr>
            <w:r w:rsidRPr="0011292D">
              <w:t> </w:t>
            </w:r>
          </w:p>
        </w:tc>
        <w:tc>
          <w:tcPr>
            <w:tcW w:w="9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53D54" w:rsidRPr="0011292D" w:rsidRDefault="00F53D54" w:rsidP="002F2D66">
            <w:pPr>
              <w:shd w:val="clear" w:color="auto" w:fill="FFFFFF"/>
            </w:pPr>
            <w:r w:rsidRPr="0011292D">
              <w:t xml:space="preserve">Администрация муниципального образования </w:t>
            </w:r>
            <w:r w:rsidRPr="00691A61">
              <w:t xml:space="preserve">муниципального  образования  </w:t>
            </w:r>
            <w:r>
              <w:t>Степановский сельсовет Ташлинского района Оренбургской области</w:t>
            </w:r>
            <w:r w:rsidRPr="0011292D">
              <w:t xml:space="preserve"> </w:t>
            </w:r>
          </w:p>
        </w:tc>
      </w:tr>
      <w:tr w:rsidR="00F53D54" w:rsidRPr="004518E0">
        <w:trPr>
          <w:trHeight w:val="655"/>
          <w:tblCellSpacing w:w="0" w:type="dxa"/>
        </w:trPr>
        <w:tc>
          <w:tcPr>
            <w:tcW w:w="388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3D54" w:rsidRPr="0011292D" w:rsidRDefault="00F53D54" w:rsidP="00891077">
            <w:pPr>
              <w:shd w:val="clear" w:color="auto" w:fill="FFFFFF"/>
            </w:pPr>
            <w:r>
              <w:t>Исполнитель программы</w:t>
            </w:r>
          </w:p>
        </w:tc>
        <w:tc>
          <w:tcPr>
            <w:tcW w:w="9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53D54" w:rsidRPr="0011292D" w:rsidRDefault="00F53D54" w:rsidP="00891077">
            <w:pPr>
              <w:shd w:val="clear" w:color="auto" w:fill="FFFFFF"/>
            </w:pPr>
            <w:r w:rsidRPr="0011292D">
              <w:t xml:space="preserve"> Администрация муниципального образования </w:t>
            </w:r>
            <w:r w:rsidRPr="00691A61">
              <w:t xml:space="preserve">муниципального  образования  </w:t>
            </w:r>
            <w:r>
              <w:t>Степановский сельсовет Ташлинского района Оренбургской области и учреждения расположенные на территории поселения</w:t>
            </w:r>
          </w:p>
        </w:tc>
      </w:tr>
      <w:tr w:rsidR="00F53D54" w:rsidRPr="004518E0">
        <w:trPr>
          <w:trHeight w:val="3310"/>
          <w:tblCellSpacing w:w="0" w:type="dxa"/>
        </w:trPr>
        <w:tc>
          <w:tcPr>
            <w:tcW w:w="388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3D54" w:rsidRPr="0011292D" w:rsidRDefault="00F53D54" w:rsidP="00891077">
            <w:pPr>
              <w:shd w:val="clear" w:color="auto" w:fill="FFFFFF"/>
            </w:pPr>
            <w:r>
              <w:t>Цель программы</w:t>
            </w:r>
          </w:p>
          <w:p w:rsidR="00F53D54" w:rsidRPr="0011292D" w:rsidRDefault="00F53D54" w:rsidP="00891077">
            <w:pPr>
              <w:shd w:val="clear" w:color="auto" w:fill="FFFFFF"/>
            </w:pPr>
            <w:r w:rsidRPr="0011292D">
              <w:t> </w:t>
            </w:r>
          </w:p>
        </w:tc>
        <w:tc>
          <w:tcPr>
            <w:tcW w:w="9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53D54" w:rsidRPr="0011292D" w:rsidRDefault="00F53D54" w:rsidP="00891077">
            <w:pPr>
              <w:shd w:val="clear" w:color="auto" w:fill="FFFFFF"/>
            </w:pPr>
            <w:r w:rsidRPr="0011292D">
              <w:t>Цели  Программы:</w:t>
            </w:r>
          </w:p>
          <w:p w:rsidR="00F53D54" w:rsidRDefault="00F53D54" w:rsidP="00891077">
            <w:pPr>
              <w:shd w:val="clear" w:color="auto" w:fill="FFFFFF"/>
            </w:pPr>
            <w:r w:rsidRPr="0011292D">
              <w:t xml:space="preserve">- </w:t>
            </w:r>
            <w:r>
              <w:t>повышение готовности населения к действиям в случаи чрезвычайных ситуаций и пожарной безопасности</w:t>
            </w:r>
          </w:p>
          <w:p w:rsidR="00F53D54" w:rsidRPr="0011292D" w:rsidRDefault="00F53D54" w:rsidP="00891077">
            <w:pPr>
              <w:shd w:val="clear" w:color="auto" w:fill="FFFFFF"/>
            </w:pPr>
            <w:r w:rsidRPr="0011292D">
              <w:t>- снижение  риска  чрезвычайных  ситуаций  природного  и  техногенного  характера;</w:t>
            </w:r>
          </w:p>
          <w:p w:rsidR="00F53D54" w:rsidRPr="0011292D" w:rsidRDefault="00F53D54" w:rsidP="00891077">
            <w:pPr>
              <w:shd w:val="clear" w:color="auto" w:fill="FFFFFF"/>
            </w:pPr>
            <w:r w:rsidRPr="0011292D">
              <w:t>- сокращение  количества  погибших  и  пострадавших  в  чрезвычайных  ситуациях;</w:t>
            </w:r>
          </w:p>
          <w:p w:rsidR="00F53D54" w:rsidRPr="0011292D" w:rsidRDefault="00F53D54" w:rsidP="00891077">
            <w:pPr>
              <w:shd w:val="clear" w:color="auto" w:fill="FFFFFF"/>
            </w:pPr>
            <w:r w:rsidRPr="0011292D">
              <w:t>-предотвращение  экономического  ущерба  от  чрезвычайных  ситуаций;</w:t>
            </w:r>
          </w:p>
          <w:p w:rsidR="00F53D54" w:rsidRPr="0011292D" w:rsidRDefault="00F53D54" w:rsidP="00891077">
            <w:pPr>
              <w:shd w:val="clear" w:color="auto" w:fill="FFFFFF"/>
            </w:pPr>
            <w:r w:rsidRPr="0011292D">
              <w:t>- создание  необходимых  условий  для  обеспечения  пожарной  безопасности  в  сельском  поселении</w:t>
            </w:r>
          </w:p>
        </w:tc>
      </w:tr>
      <w:tr w:rsidR="00F53D54" w:rsidRPr="004518E0">
        <w:trPr>
          <w:trHeight w:val="1197"/>
          <w:tblCellSpacing w:w="0" w:type="dxa"/>
        </w:trPr>
        <w:tc>
          <w:tcPr>
            <w:tcW w:w="388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3D54" w:rsidRDefault="00F53D54" w:rsidP="00891077">
            <w:pPr>
              <w:shd w:val="clear" w:color="auto" w:fill="FFFFFF"/>
            </w:pPr>
            <w:r>
              <w:t>Задачи программы</w:t>
            </w:r>
          </w:p>
        </w:tc>
        <w:tc>
          <w:tcPr>
            <w:tcW w:w="9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53D54" w:rsidRPr="0011292D" w:rsidRDefault="00F53D54" w:rsidP="00891077">
            <w:pPr>
              <w:shd w:val="clear" w:color="auto" w:fill="FFFFFF"/>
            </w:pPr>
            <w:r w:rsidRPr="0011292D">
              <w:t>-обучение  населения  в  области  гражданской  обороны  и  чрезвычайных  ситуаций</w:t>
            </w:r>
          </w:p>
          <w:p w:rsidR="00F53D54" w:rsidRPr="0011292D" w:rsidRDefault="00F53D54" w:rsidP="00891077">
            <w:pPr>
              <w:shd w:val="clear" w:color="auto" w:fill="FFFFFF"/>
            </w:pPr>
            <w:r w:rsidRPr="0011292D">
              <w:t>-совершенствование  системы  информирования  и  оповещения  населения;</w:t>
            </w:r>
          </w:p>
          <w:p w:rsidR="00F53D54" w:rsidRPr="0011292D" w:rsidRDefault="00F53D54" w:rsidP="00891077">
            <w:pPr>
              <w:shd w:val="clear" w:color="auto" w:fill="FFFFFF"/>
            </w:pPr>
            <w:r w:rsidRPr="0011292D">
              <w:t>-совершенствование  системы  управления  в  кризисных  ситуациях;</w:t>
            </w:r>
          </w:p>
          <w:p w:rsidR="00F53D54" w:rsidRPr="0011292D" w:rsidRDefault="00F53D54" w:rsidP="00891077">
            <w:pPr>
              <w:shd w:val="clear" w:color="auto" w:fill="FFFFFF"/>
            </w:pPr>
            <w:r w:rsidRPr="0011292D">
              <w:t>- развитие  и  совершенствование  техническими  средствами  сил  для  ликвидации  чрезвычайных  ситуаций;</w:t>
            </w:r>
          </w:p>
          <w:p w:rsidR="00F53D54" w:rsidRPr="0011292D" w:rsidRDefault="00F53D54" w:rsidP="00891077">
            <w:pPr>
              <w:shd w:val="clear" w:color="auto" w:fill="FFFFFF"/>
            </w:pPr>
            <w:r w:rsidRPr="0011292D">
              <w:t>-снижение  количества  пожаров, гибели  и  травматизма  людей, материального  ущерба  от  пожаров;</w:t>
            </w:r>
          </w:p>
          <w:p w:rsidR="00F53D54" w:rsidRPr="0011292D" w:rsidRDefault="00F53D54" w:rsidP="00891077">
            <w:pPr>
              <w:shd w:val="clear" w:color="auto" w:fill="FFFFFF"/>
            </w:pPr>
            <w:r>
              <w:t>- обеспечение  первичных мер  пожарной безопасности в границах поселения</w:t>
            </w:r>
          </w:p>
          <w:p w:rsidR="00F53D54" w:rsidRPr="0011292D" w:rsidRDefault="00F53D54" w:rsidP="00891077">
            <w:pPr>
              <w:shd w:val="clear" w:color="auto" w:fill="FFFFFF"/>
            </w:pPr>
            <w:r w:rsidRPr="0011292D">
              <w:t>-совершенствование  системы  обеспечения  безопасности  людей  на  водных  объектах</w:t>
            </w:r>
          </w:p>
        </w:tc>
      </w:tr>
      <w:tr w:rsidR="00F53D54" w:rsidRPr="004518E0">
        <w:trPr>
          <w:tblCellSpacing w:w="0" w:type="dxa"/>
        </w:trPr>
        <w:tc>
          <w:tcPr>
            <w:tcW w:w="388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3D54" w:rsidRPr="0011292D" w:rsidRDefault="00F53D54" w:rsidP="00891077">
            <w:pPr>
              <w:shd w:val="clear" w:color="auto" w:fill="FFFFFF"/>
            </w:pPr>
            <w:r w:rsidRPr="0011292D">
              <w:t>Этапы и сроки реализации</w:t>
            </w:r>
          </w:p>
        </w:tc>
        <w:tc>
          <w:tcPr>
            <w:tcW w:w="9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53D54" w:rsidRPr="0011292D" w:rsidRDefault="00F53D54" w:rsidP="00891077">
            <w:pPr>
              <w:shd w:val="clear" w:color="auto" w:fill="FFFFFF"/>
            </w:pPr>
            <w:r>
              <w:t>2014 - 2020</w:t>
            </w:r>
            <w:r w:rsidRPr="0011292D">
              <w:t xml:space="preserve"> годы включительно.</w:t>
            </w:r>
          </w:p>
        </w:tc>
      </w:tr>
      <w:tr w:rsidR="00F53D54" w:rsidRPr="004518E0">
        <w:trPr>
          <w:tblCellSpacing w:w="0" w:type="dxa"/>
        </w:trPr>
        <w:tc>
          <w:tcPr>
            <w:tcW w:w="388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53D54" w:rsidRPr="00954C83" w:rsidRDefault="00F53D54" w:rsidP="00891077">
            <w:pPr>
              <w:shd w:val="clear" w:color="auto" w:fill="FFFFFF"/>
            </w:pPr>
            <w:r w:rsidRPr="00954C83">
              <w:t>О</w:t>
            </w:r>
            <w:r>
              <w:t xml:space="preserve">бъем </w:t>
            </w:r>
            <w:r w:rsidRPr="00954C83">
              <w:t>финансирования из</w:t>
            </w:r>
          </w:p>
          <w:p w:rsidR="00F53D54" w:rsidRPr="00954C83" w:rsidRDefault="00F53D54" w:rsidP="00891077">
            <w:pPr>
              <w:shd w:val="clear" w:color="auto" w:fill="FFFFFF"/>
            </w:pPr>
            <w:r>
              <w:t xml:space="preserve">Местного </w:t>
            </w:r>
            <w:r w:rsidRPr="00954C83">
              <w:t>бюджета</w:t>
            </w:r>
          </w:p>
        </w:tc>
        <w:tc>
          <w:tcPr>
            <w:tcW w:w="9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F53D54" w:rsidRPr="00954C83" w:rsidRDefault="00F53D54" w:rsidP="00891077">
            <w:pPr>
              <w:shd w:val="clear" w:color="auto" w:fill="FFFFFF"/>
            </w:pPr>
            <w:r w:rsidRPr="00954C83">
              <w:t> </w:t>
            </w:r>
            <w:r>
              <w:t xml:space="preserve">465 </w:t>
            </w:r>
            <w:r w:rsidRPr="00954C83">
              <w:t>тыс. рублей, в том числе:</w:t>
            </w:r>
            <w:r>
              <w:t xml:space="preserve">               2017 г – 75,0 тыс.рублей,</w:t>
            </w:r>
          </w:p>
          <w:p w:rsidR="00F53D54" w:rsidRPr="00954C83" w:rsidRDefault="00F53D54" w:rsidP="00891077">
            <w:pPr>
              <w:shd w:val="clear" w:color="auto" w:fill="FFFFFF"/>
            </w:pPr>
            <w:r>
              <w:t>2014 г. –  160</w:t>
            </w:r>
            <w:r w:rsidRPr="00954C83">
              <w:t>.0 тыс. рублей,</w:t>
            </w:r>
            <w:r>
              <w:t xml:space="preserve">                    2018 г – 75,0 тыс.рублей,</w:t>
            </w:r>
          </w:p>
          <w:p w:rsidR="00F53D54" w:rsidRPr="00954C83" w:rsidRDefault="00F53D54" w:rsidP="00891077">
            <w:pPr>
              <w:shd w:val="clear" w:color="auto" w:fill="FFFFFF"/>
            </w:pPr>
            <w:r>
              <w:t>2015 г. –  60</w:t>
            </w:r>
            <w:r w:rsidRPr="00954C83">
              <w:t>.0 тыс. рублей,</w:t>
            </w:r>
            <w:r>
              <w:t xml:space="preserve">                    2019 г – 10,0 тыс.рублей,</w:t>
            </w:r>
          </w:p>
          <w:p w:rsidR="00F53D54" w:rsidRPr="00954C83" w:rsidRDefault="00F53D54" w:rsidP="00E11211">
            <w:pPr>
              <w:shd w:val="clear" w:color="auto" w:fill="FFFFFF"/>
            </w:pPr>
            <w:r>
              <w:t>2016 г. –  75</w:t>
            </w:r>
            <w:r w:rsidRPr="00954C83">
              <w:t>.0 тыс. рублей</w:t>
            </w:r>
            <w:r>
              <w:t>,                    2020 г – 10,0 тыс. рублей.</w:t>
            </w:r>
          </w:p>
        </w:tc>
      </w:tr>
      <w:tr w:rsidR="00F53D54" w:rsidRPr="004518E0">
        <w:trPr>
          <w:tblCellSpacing w:w="0" w:type="dxa"/>
        </w:trPr>
        <w:tc>
          <w:tcPr>
            <w:tcW w:w="388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3D54" w:rsidRPr="0011292D" w:rsidRDefault="00F53D54" w:rsidP="00891077">
            <w:pPr>
              <w:shd w:val="clear" w:color="auto" w:fill="FFFFFF"/>
            </w:pPr>
            <w:r w:rsidRPr="0011292D">
              <w:t>Ожидаемые результаты</w:t>
            </w:r>
          </w:p>
          <w:p w:rsidR="00F53D54" w:rsidRPr="0011292D" w:rsidRDefault="00F53D54" w:rsidP="00891077">
            <w:pPr>
              <w:shd w:val="clear" w:color="auto" w:fill="FFFFFF"/>
            </w:pPr>
            <w:r w:rsidRPr="0011292D">
              <w:t>реализации программы</w:t>
            </w:r>
          </w:p>
        </w:tc>
        <w:tc>
          <w:tcPr>
            <w:tcW w:w="9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53D54" w:rsidRDefault="00F53D54" w:rsidP="00891077">
            <w:pPr>
              <w:shd w:val="clear" w:color="auto" w:fill="FFFFFF"/>
            </w:pPr>
            <w:r>
              <w:t>1.проведение  обучения населения в области гражданской обороны и чрезвычайных ситуациях 100%</w:t>
            </w:r>
          </w:p>
          <w:p w:rsidR="00F53D54" w:rsidRDefault="00F53D54" w:rsidP="00891077">
            <w:pPr>
              <w:shd w:val="clear" w:color="auto" w:fill="FFFFFF"/>
            </w:pPr>
            <w:r>
              <w:t>2.снижение количества погибших и пострадавших в чрезвычайных ситуациях по сравнению с 2014 годом</w:t>
            </w:r>
          </w:p>
          <w:p w:rsidR="00F53D54" w:rsidRDefault="00F53D54" w:rsidP="00891077">
            <w:pPr>
              <w:shd w:val="clear" w:color="auto" w:fill="FFFFFF"/>
            </w:pPr>
            <w:r>
              <w:t>3.снижение количеств чрезвычайных ситуаций по сравнению с 2014 годом</w:t>
            </w:r>
          </w:p>
          <w:p w:rsidR="00F53D54" w:rsidRDefault="00F53D54" w:rsidP="00891077">
            <w:pPr>
              <w:shd w:val="clear" w:color="auto" w:fill="FFFFFF"/>
            </w:pPr>
            <w:r>
              <w:t xml:space="preserve">4.снижение экономического ущерба при возникновении чрезвычайных ситуаций </w:t>
            </w:r>
          </w:p>
          <w:p w:rsidR="00F53D54" w:rsidRDefault="00F53D54" w:rsidP="00891077">
            <w:pPr>
              <w:shd w:val="clear" w:color="auto" w:fill="FFFFFF"/>
            </w:pPr>
            <w:r>
              <w:t xml:space="preserve">5.оснащение сельских территорий противопожарным оборудованием </w:t>
            </w:r>
          </w:p>
          <w:p w:rsidR="00F53D54" w:rsidRDefault="00F53D54" w:rsidP="00891077">
            <w:pPr>
              <w:shd w:val="clear" w:color="auto" w:fill="FFFFFF"/>
            </w:pPr>
            <w:r>
              <w:t>6.содержание системы оповещения населения</w:t>
            </w:r>
          </w:p>
          <w:p w:rsidR="00F53D54" w:rsidRPr="0011292D" w:rsidRDefault="00F53D54" w:rsidP="00891077">
            <w:pPr>
              <w:shd w:val="clear" w:color="auto" w:fill="FFFFFF"/>
            </w:pPr>
            <w:r>
              <w:t>7.обустройство водозаборных пунктов для тушения пожаров в каждом населенном пункте в соответствии с установленными требованиями</w:t>
            </w:r>
          </w:p>
        </w:tc>
      </w:tr>
      <w:tr w:rsidR="00F53D54" w:rsidRPr="004518E0">
        <w:trPr>
          <w:tblCellSpacing w:w="0" w:type="dxa"/>
        </w:trPr>
        <w:tc>
          <w:tcPr>
            <w:tcW w:w="388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3D54" w:rsidRPr="003B160F" w:rsidRDefault="00F53D54" w:rsidP="00891077">
            <w:pPr>
              <w:shd w:val="clear" w:color="auto" w:fill="FFFFFF"/>
            </w:pPr>
            <w:r w:rsidRPr="003B160F">
              <w:t>Управление и контроль за ходом реализации муниципальной программы</w:t>
            </w:r>
          </w:p>
        </w:tc>
        <w:tc>
          <w:tcPr>
            <w:tcW w:w="9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53D54" w:rsidRPr="0011292D" w:rsidRDefault="00F53D54" w:rsidP="002F2D66">
            <w:pPr>
              <w:shd w:val="clear" w:color="auto" w:fill="FFFFFF"/>
            </w:pPr>
            <w:r w:rsidRPr="0011292D">
              <w:t xml:space="preserve">Администрация  </w:t>
            </w:r>
            <w:r w:rsidRPr="00691A61">
              <w:t xml:space="preserve">  </w:t>
            </w:r>
            <w:r>
              <w:t>Степановского сельсовета Ташлинского района Оренбургской области</w:t>
            </w:r>
            <w:r w:rsidRPr="0011292D">
              <w:t>, учреждения  сельского  поселения.</w:t>
            </w:r>
          </w:p>
        </w:tc>
      </w:tr>
    </w:tbl>
    <w:p w:rsidR="00F53D54" w:rsidRPr="004518E0" w:rsidRDefault="00F53D54" w:rsidP="00891077">
      <w:pPr>
        <w:shd w:val="clear" w:color="auto" w:fill="FFFFFF"/>
      </w:pPr>
      <w:r w:rsidRPr="004518E0">
        <w:t> </w:t>
      </w:r>
    </w:p>
    <w:p w:rsidR="00F53D54" w:rsidRPr="004518E0" w:rsidRDefault="00F53D54" w:rsidP="00891077">
      <w:pPr>
        <w:shd w:val="clear" w:color="auto" w:fill="FFFFFF"/>
      </w:pPr>
      <w:r w:rsidRPr="004518E0">
        <w:t> </w:t>
      </w:r>
    </w:p>
    <w:p w:rsidR="00F53D54" w:rsidRDefault="00F53D54" w:rsidP="00891077">
      <w:pPr>
        <w:shd w:val="clear" w:color="auto" w:fill="FFFFFF"/>
        <w:sectPr w:rsidR="00F53D54" w:rsidSect="003247BE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F53D54" w:rsidRDefault="00F53D54" w:rsidP="00891077">
      <w:pPr>
        <w:shd w:val="clear" w:color="auto" w:fill="FFFFFF"/>
        <w:jc w:val="center"/>
        <w:rPr>
          <w:b/>
          <w:bCs/>
        </w:rPr>
      </w:pPr>
      <w:r w:rsidRPr="00F362B0">
        <w:rPr>
          <w:b/>
          <w:bCs/>
        </w:rPr>
        <w:t>4.РЕСУРСНОЕ ОБЕСПЕЧЕНИЕ</w:t>
      </w:r>
    </w:p>
    <w:p w:rsidR="00F53D54" w:rsidRPr="00F362B0" w:rsidRDefault="00F53D54" w:rsidP="00891077">
      <w:pPr>
        <w:shd w:val="clear" w:color="auto" w:fill="FFFFFF"/>
        <w:jc w:val="center"/>
        <w:rPr>
          <w:b/>
          <w:bCs/>
        </w:rPr>
      </w:pPr>
    </w:p>
    <w:p w:rsidR="00F53D54" w:rsidRPr="004518E0" w:rsidRDefault="00F53D54" w:rsidP="00891077">
      <w:pPr>
        <w:shd w:val="clear" w:color="auto" w:fill="FFFFFF"/>
        <w:rPr>
          <w:color w:val="495561"/>
        </w:rPr>
      </w:pPr>
      <w:r>
        <w:t xml:space="preserve">        </w:t>
      </w:r>
      <w:r w:rsidRPr="0011292D">
        <w:t>Источником финансирования мероприятий Программ</w:t>
      </w:r>
      <w:r>
        <w:t>ы является  местный бюджет   615</w:t>
      </w:r>
      <w:r w:rsidRPr="0011292D">
        <w:t>,0  тыс.</w:t>
      </w:r>
      <w:r w:rsidRPr="00F362B0">
        <w:t>р</w:t>
      </w:r>
      <w:r>
        <w:t xml:space="preserve">ублей в том числе: </w:t>
      </w:r>
    </w:p>
    <w:p w:rsidR="00F53D54" w:rsidRPr="00954C83" w:rsidRDefault="00F53D54" w:rsidP="00F362B0">
      <w:pPr>
        <w:shd w:val="clear" w:color="auto" w:fill="FFFFFF"/>
      </w:pPr>
      <w:r>
        <w:t>2014 г. –  160</w:t>
      </w:r>
      <w:r w:rsidRPr="00954C83">
        <w:t>.0 тыс. рублей</w:t>
      </w:r>
      <w:r>
        <w:t xml:space="preserve">,                      </w:t>
      </w:r>
    </w:p>
    <w:p w:rsidR="00F53D54" w:rsidRPr="00954C83" w:rsidRDefault="00F53D54" w:rsidP="00F362B0">
      <w:pPr>
        <w:shd w:val="clear" w:color="auto" w:fill="FFFFFF"/>
      </w:pPr>
      <w:r>
        <w:t>2015 г. –  60</w:t>
      </w:r>
      <w:r w:rsidRPr="00954C83">
        <w:t>.0 тыс. рублей</w:t>
      </w:r>
      <w:r>
        <w:t>,                       2018 г –75,0 тыс.рублей,</w:t>
      </w:r>
    </w:p>
    <w:p w:rsidR="00F53D54" w:rsidRPr="00954C83" w:rsidRDefault="00F53D54" w:rsidP="00F362B0">
      <w:pPr>
        <w:shd w:val="clear" w:color="auto" w:fill="FFFFFF"/>
      </w:pPr>
      <w:r>
        <w:t>2016 г. –  75</w:t>
      </w:r>
      <w:r w:rsidRPr="00954C83">
        <w:t>.0 тыс. рублей</w:t>
      </w:r>
      <w:r>
        <w:t>,                       2019 г – 85,0 тыс.рублей,</w:t>
      </w:r>
    </w:p>
    <w:p w:rsidR="00F53D54" w:rsidRDefault="00F53D54" w:rsidP="00F362B0">
      <w:pPr>
        <w:shd w:val="clear" w:color="auto" w:fill="FFFFFF"/>
      </w:pPr>
      <w:r>
        <w:t>2017 г. –  75,0 тыс. рублей,                       2020 г – 85,0 тыс. рублей.</w:t>
      </w:r>
    </w:p>
    <w:p w:rsidR="00F53D54" w:rsidRPr="004518E0" w:rsidRDefault="00F53D54" w:rsidP="00F362B0">
      <w:pPr>
        <w:shd w:val="clear" w:color="auto" w:fill="FFFFFF"/>
      </w:pPr>
    </w:p>
    <w:p w:rsidR="00F53D54" w:rsidRPr="004518E0" w:rsidRDefault="00F53D54" w:rsidP="00EE2E60">
      <w:pPr>
        <w:shd w:val="clear" w:color="auto" w:fill="FFFFFF"/>
      </w:pPr>
      <w:r w:rsidRPr="00691A61">
        <w:br w:type="textWrapping" w:clear="all"/>
      </w:r>
    </w:p>
    <w:p w:rsidR="00F53D54" w:rsidRDefault="00F53D54" w:rsidP="00891077">
      <w:pPr>
        <w:shd w:val="clear" w:color="auto" w:fill="FFFFFF"/>
        <w:sectPr w:rsidR="00F53D54" w:rsidSect="00691A61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F53D54" w:rsidRDefault="00F53D54" w:rsidP="009C61BF">
      <w:pPr>
        <w:shd w:val="clear" w:color="auto" w:fill="FFFFFF"/>
        <w:jc w:val="right"/>
      </w:pPr>
      <w:r w:rsidRPr="00CE1D5E">
        <w:t xml:space="preserve">Приложение 1 </w:t>
      </w:r>
    </w:p>
    <w:p w:rsidR="00F53D54" w:rsidRDefault="00F53D54" w:rsidP="009C61BF">
      <w:pPr>
        <w:shd w:val="clear" w:color="auto" w:fill="FFFFFF"/>
        <w:jc w:val="right"/>
      </w:pPr>
      <w:r>
        <w:t>к муниципальной</w:t>
      </w:r>
      <w:r w:rsidRPr="00CE1D5E">
        <w:t xml:space="preserve"> программе</w:t>
      </w:r>
      <w:r>
        <w:t xml:space="preserve"> «Развитие системы гражданской обороны, </w:t>
      </w:r>
    </w:p>
    <w:p w:rsidR="00F53D54" w:rsidRDefault="00F53D54" w:rsidP="009C61BF">
      <w:pPr>
        <w:shd w:val="clear" w:color="auto" w:fill="FFFFFF"/>
        <w:jc w:val="right"/>
      </w:pPr>
      <w:r>
        <w:t xml:space="preserve">пожарной безопасности, безопасности на водных объектах, </w:t>
      </w:r>
    </w:p>
    <w:p w:rsidR="00F53D54" w:rsidRDefault="00F53D54" w:rsidP="009C61BF">
      <w:pPr>
        <w:shd w:val="clear" w:color="auto" w:fill="FFFFFF"/>
        <w:jc w:val="right"/>
      </w:pPr>
      <w:r>
        <w:t>защиты населения от чрезвычайных ситуаций и снижения рисков их возникновения</w:t>
      </w:r>
    </w:p>
    <w:p w:rsidR="00F53D54" w:rsidRDefault="00F53D54" w:rsidP="009C61BF">
      <w:pPr>
        <w:shd w:val="clear" w:color="auto" w:fill="FFFFFF"/>
        <w:jc w:val="right"/>
      </w:pPr>
      <w:r>
        <w:t xml:space="preserve"> на территории Степановского сельского поселения»</w:t>
      </w:r>
    </w:p>
    <w:p w:rsidR="00F53D54" w:rsidRPr="00CE1D5E" w:rsidRDefault="00F53D54" w:rsidP="009C61BF">
      <w:pPr>
        <w:shd w:val="clear" w:color="auto" w:fill="FFFFFF"/>
        <w:jc w:val="right"/>
      </w:pPr>
    </w:p>
    <w:p w:rsidR="00F53D54" w:rsidRPr="009C61BF" w:rsidRDefault="00F53D54" w:rsidP="009C61BF">
      <w:pPr>
        <w:shd w:val="clear" w:color="auto" w:fill="FFFFFF"/>
        <w:jc w:val="center"/>
        <w:rPr>
          <w:b/>
          <w:bCs/>
        </w:rPr>
      </w:pPr>
      <w:r w:rsidRPr="009C61BF">
        <w:rPr>
          <w:b/>
          <w:bCs/>
        </w:rPr>
        <w:t>МЕРОПРИЯТИЯ</w:t>
      </w:r>
    </w:p>
    <w:p w:rsidR="00F53D54" w:rsidRPr="009C61BF" w:rsidRDefault="00F53D54" w:rsidP="009C61BF">
      <w:pPr>
        <w:shd w:val="clear" w:color="auto" w:fill="FFFFFF"/>
        <w:jc w:val="center"/>
        <w:rPr>
          <w:b/>
          <w:bCs/>
        </w:rPr>
      </w:pPr>
      <w:r w:rsidRPr="009C61BF">
        <w:rPr>
          <w:b/>
          <w:bCs/>
        </w:rPr>
        <w:t>МУНИЦИПАЛЬНОЙ ЦЕЛЕВОЙ ПРОГРАММЫ "РАЗВИТИЕ СИСТЕМЫ ГРАЖДАНСКОЙ  ОБОРОНЫ, ПОЖАРНОЙ   БЕЗОПАСНОСТИ, БЕЗОПАСНОСТИ НА ВОДНЫХ ОБЪЕКТАХ, ЗАЩИТЫ  НАСЕЛЕНИЯ ОТ ЧРЕЗВЫЧАЙНЫХ СИТУАЦИЙ И СНИЖЕНИЯ РИСКОВ ИХ ВОЗНИКНОВЕНИЯ НА ТЕРРИТОРИИ  </w:t>
      </w:r>
      <w:r>
        <w:rPr>
          <w:b/>
          <w:bCs/>
        </w:rPr>
        <w:t>СТЕПАНОВ</w:t>
      </w:r>
      <w:r w:rsidRPr="009C61BF">
        <w:rPr>
          <w:b/>
          <w:bCs/>
        </w:rPr>
        <w:t>СКОГО  СЕЛЬСКОГО  ПОСЕЛЕНИЯ</w:t>
      </w:r>
    </w:p>
    <w:p w:rsidR="00F53D54" w:rsidRPr="009C61BF" w:rsidRDefault="00F53D54" w:rsidP="009C61BF">
      <w:pPr>
        <w:shd w:val="clear" w:color="auto" w:fill="FFFFFF"/>
        <w:jc w:val="center"/>
        <w:rPr>
          <w:b/>
          <w:bCs/>
        </w:rPr>
      </w:pPr>
      <w:r>
        <w:rPr>
          <w:b/>
          <w:bCs/>
        </w:rPr>
        <w:t>НА 2014 - 2020</w:t>
      </w:r>
      <w:r w:rsidRPr="009C61BF">
        <w:rPr>
          <w:b/>
          <w:bCs/>
        </w:rPr>
        <w:t xml:space="preserve"> ГОДЫ"</w:t>
      </w:r>
    </w:p>
    <w:p w:rsidR="00F53D54" w:rsidRPr="00387EDA" w:rsidRDefault="00F53D54" w:rsidP="00891077">
      <w:pPr>
        <w:shd w:val="clear" w:color="auto" w:fill="FFFFFF"/>
      </w:pPr>
    </w:p>
    <w:tbl>
      <w:tblPr>
        <w:tblW w:w="17056" w:type="dxa"/>
        <w:tblCellSpacing w:w="0" w:type="dxa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1364"/>
        <w:gridCol w:w="24"/>
        <w:gridCol w:w="44"/>
        <w:gridCol w:w="5384"/>
        <w:gridCol w:w="2127"/>
        <w:gridCol w:w="850"/>
        <w:gridCol w:w="851"/>
        <w:gridCol w:w="842"/>
        <w:gridCol w:w="8"/>
        <w:gridCol w:w="834"/>
        <w:gridCol w:w="18"/>
        <w:gridCol w:w="973"/>
        <w:gridCol w:w="19"/>
        <w:gridCol w:w="841"/>
        <w:gridCol w:w="10"/>
        <w:gridCol w:w="820"/>
        <w:gridCol w:w="10"/>
        <w:gridCol w:w="1941"/>
        <w:gridCol w:w="96"/>
      </w:tblGrid>
      <w:tr w:rsidR="00F53D54" w:rsidRPr="00387EDA">
        <w:trPr>
          <w:tblHeader/>
          <w:tblCellSpacing w:w="0" w:type="dxa"/>
        </w:trPr>
        <w:tc>
          <w:tcPr>
            <w:tcW w:w="1388" w:type="dxa"/>
            <w:gridSpan w:val="2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3D54" w:rsidRPr="0011292D" w:rsidRDefault="00F53D54" w:rsidP="008D46D4">
            <w:pPr>
              <w:shd w:val="clear" w:color="auto" w:fill="FFFFFF"/>
              <w:jc w:val="center"/>
            </w:pPr>
            <w:r w:rsidRPr="0011292D">
              <w:t>№</w:t>
            </w:r>
            <w:r w:rsidRPr="0011292D">
              <w:br/>
              <w:t>п./п.</w:t>
            </w:r>
          </w:p>
        </w:tc>
        <w:tc>
          <w:tcPr>
            <w:tcW w:w="5428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3D54" w:rsidRPr="0011292D" w:rsidRDefault="00F53D54" w:rsidP="008D46D4">
            <w:pPr>
              <w:shd w:val="clear" w:color="auto" w:fill="FFFFFF"/>
              <w:jc w:val="center"/>
            </w:pPr>
            <w:r w:rsidRPr="0011292D">
              <w:t>Наименование  мероприятий</w:t>
            </w:r>
          </w:p>
        </w:tc>
        <w:tc>
          <w:tcPr>
            <w:tcW w:w="212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3D54" w:rsidRPr="0011292D" w:rsidRDefault="00F53D54" w:rsidP="008D46D4">
            <w:pPr>
              <w:shd w:val="clear" w:color="auto" w:fill="FFFFFF"/>
              <w:jc w:val="center"/>
            </w:pPr>
            <w:r w:rsidRPr="0011292D">
              <w:t>Исполнители</w:t>
            </w:r>
          </w:p>
        </w:tc>
        <w:tc>
          <w:tcPr>
            <w:tcW w:w="6076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3D54" w:rsidRPr="0011292D" w:rsidRDefault="00F53D54" w:rsidP="008D46D4">
            <w:pPr>
              <w:shd w:val="clear" w:color="auto" w:fill="FFFFFF"/>
              <w:jc w:val="center"/>
            </w:pPr>
            <w:r w:rsidRPr="0011292D">
              <w:t>Источник финансирования</w:t>
            </w:r>
          </w:p>
          <w:p w:rsidR="00F53D54" w:rsidRPr="0011292D" w:rsidRDefault="00F53D54" w:rsidP="00254979">
            <w:pPr>
              <w:shd w:val="clear" w:color="auto" w:fill="FFFFFF"/>
              <w:jc w:val="center"/>
            </w:pPr>
            <w:r w:rsidRPr="0011292D">
              <w:t xml:space="preserve">(тыс. руб.) </w:t>
            </w:r>
            <w:r>
              <w:t xml:space="preserve">местный </w:t>
            </w:r>
            <w:r w:rsidRPr="0011292D">
              <w:t>бюджет</w:t>
            </w:r>
          </w:p>
        </w:tc>
        <w:tc>
          <w:tcPr>
            <w:tcW w:w="1941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F53D54" w:rsidRPr="00387EDA" w:rsidRDefault="00F53D54" w:rsidP="00891077">
            <w:pPr>
              <w:shd w:val="clear" w:color="auto" w:fill="FFFFFF"/>
            </w:pPr>
          </w:p>
        </w:tc>
        <w:tc>
          <w:tcPr>
            <w:tcW w:w="96" w:type="dxa"/>
            <w:tcBorders>
              <w:top w:val="outset" w:sz="6" w:space="0" w:color="auto"/>
              <w:left w:val="outset" w:sz="6" w:space="0" w:color="auto"/>
              <w:bottom w:val="nil"/>
            </w:tcBorders>
            <w:vAlign w:val="center"/>
          </w:tcPr>
          <w:p w:rsidR="00F53D54" w:rsidRPr="00387EDA" w:rsidRDefault="00F53D54" w:rsidP="00891077">
            <w:pPr>
              <w:shd w:val="clear" w:color="auto" w:fill="FFFFFF"/>
            </w:pPr>
          </w:p>
        </w:tc>
      </w:tr>
      <w:tr w:rsidR="00F53D54" w:rsidRPr="00387EDA">
        <w:trPr>
          <w:tblHeader/>
          <w:tblCellSpacing w:w="0" w:type="dxa"/>
        </w:trPr>
        <w:tc>
          <w:tcPr>
            <w:tcW w:w="1388" w:type="dxa"/>
            <w:gridSpan w:val="2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3D54" w:rsidRPr="0011292D" w:rsidRDefault="00F53D54" w:rsidP="00891077">
            <w:pPr>
              <w:shd w:val="clear" w:color="auto" w:fill="FFFFFF"/>
            </w:pPr>
          </w:p>
        </w:tc>
        <w:tc>
          <w:tcPr>
            <w:tcW w:w="5428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3D54" w:rsidRPr="0011292D" w:rsidRDefault="00F53D54" w:rsidP="00891077">
            <w:pPr>
              <w:shd w:val="clear" w:color="auto" w:fill="FFFFFF"/>
            </w:pPr>
          </w:p>
        </w:tc>
        <w:tc>
          <w:tcPr>
            <w:tcW w:w="212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3D54" w:rsidRPr="0011292D" w:rsidRDefault="00F53D54" w:rsidP="00891077">
            <w:pPr>
              <w:shd w:val="clear" w:color="auto" w:fill="FFFFFF"/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3D54" w:rsidRDefault="00F53D54" w:rsidP="008A1E3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2014</w:t>
            </w:r>
          </w:p>
          <w:p w:rsidR="00F53D54" w:rsidRPr="00CE1D5E" w:rsidRDefault="00F53D54" w:rsidP="008A1E3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3D54" w:rsidRDefault="00F53D54" w:rsidP="008A1E3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</w:t>
            </w:r>
          </w:p>
          <w:p w:rsidR="00F53D54" w:rsidRPr="00CE1D5E" w:rsidRDefault="00F53D54" w:rsidP="008A1E3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</w:t>
            </w:r>
          </w:p>
        </w:tc>
        <w:tc>
          <w:tcPr>
            <w:tcW w:w="8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3D54" w:rsidRDefault="00F53D54" w:rsidP="008A1E3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2016</w:t>
            </w:r>
          </w:p>
          <w:p w:rsidR="00F53D54" w:rsidRPr="00CE1D5E" w:rsidRDefault="00F53D54" w:rsidP="008A1E3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8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3D54" w:rsidRDefault="00F53D54" w:rsidP="008A1E3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2017 </w:t>
            </w:r>
          </w:p>
          <w:p w:rsidR="00F53D54" w:rsidRPr="00CE1D5E" w:rsidRDefault="00F53D54" w:rsidP="008A1E3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</w:t>
            </w:r>
          </w:p>
        </w:tc>
        <w:tc>
          <w:tcPr>
            <w:tcW w:w="9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3D54" w:rsidRDefault="00F53D54" w:rsidP="008A1E3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2018 </w:t>
            </w:r>
          </w:p>
          <w:p w:rsidR="00F53D54" w:rsidRPr="00CE1D5E" w:rsidRDefault="00F53D54" w:rsidP="008A1E3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</w:t>
            </w:r>
          </w:p>
        </w:tc>
        <w:tc>
          <w:tcPr>
            <w:tcW w:w="8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3D54" w:rsidRDefault="00F53D54" w:rsidP="008A1E3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2019 </w:t>
            </w:r>
          </w:p>
          <w:p w:rsidR="00F53D54" w:rsidRPr="00CE1D5E" w:rsidRDefault="00F53D54" w:rsidP="008A1E3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</w:t>
            </w:r>
          </w:p>
        </w:tc>
        <w:tc>
          <w:tcPr>
            <w:tcW w:w="8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3D54" w:rsidRDefault="00F53D54" w:rsidP="008A1E3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  <w:p w:rsidR="00F53D54" w:rsidRPr="00CE1D5E" w:rsidRDefault="00F53D54" w:rsidP="008A1E3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2037" w:type="dxa"/>
            <w:gridSpan w:val="2"/>
            <w:vMerge w:val="restart"/>
            <w:tcBorders>
              <w:top w:val="nil"/>
              <w:left w:val="outset" w:sz="6" w:space="0" w:color="auto"/>
              <w:bottom w:val="nil"/>
            </w:tcBorders>
            <w:vAlign w:val="center"/>
          </w:tcPr>
          <w:p w:rsidR="00F53D54" w:rsidRPr="00387EDA" w:rsidRDefault="00F53D54" w:rsidP="00891077">
            <w:pPr>
              <w:shd w:val="clear" w:color="auto" w:fill="FFFFFF"/>
            </w:pPr>
          </w:p>
        </w:tc>
      </w:tr>
      <w:tr w:rsidR="00F53D54" w:rsidRPr="00387EDA">
        <w:trPr>
          <w:tblHeader/>
          <w:tblCellSpacing w:w="0" w:type="dxa"/>
        </w:trPr>
        <w:tc>
          <w:tcPr>
            <w:tcW w:w="1388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3D54" w:rsidRPr="0011292D" w:rsidRDefault="00F53D54" w:rsidP="008A1E3F">
            <w:pPr>
              <w:shd w:val="clear" w:color="auto" w:fill="FFFFFF"/>
              <w:jc w:val="center"/>
            </w:pPr>
            <w:r w:rsidRPr="0011292D">
              <w:t>1</w:t>
            </w:r>
          </w:p>
        </w:tc>
        <w:tc>
          <w:tcPr>
            <w:tcW w:w="54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3D54" w:rsidRPr="0011292D" w:rsidRDefault="00F53D54" w:rsidP="008A1E3F">
            <w:pPr>
              <w:shd w:val="clear" w:color="auto" w:fill="FFFFFF"/>
              <w:jc w:val="center"/>
            </w:pPr>
            <w:r w:rsidRPr="0011292D">
              <w:t>2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3D54" w:rsidRPr="0011292D" w:rsidRDefault="00F53D54" w:rsidP="008A1E3F">
            <w:pPr>
              <w:shd w:val="clear" w:color="auto" w:fill="FFFFFF"/>
              <w:jc w:val="center"/>
            </w:pPr>
            <w:r w:rsidRPr="0011292D">
              <w:t>3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3D54" w:rsidRPr="0011292D" w:rsidRDefault="00F53D54" w:rsidP="008A1E3F">
            <w:pPr>
              <w:shd w:val="clear" w:color="auto" w:fill="FFFFFF"/>
              <w:jc w:val="center"/>
            </w:pPr>
            <w:r w:rsidRPr="0011292D">
              <w:t>4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3D54" w:rsidRPr="0011292D" w:rsidRDefault="00F53D54" w:rsidP="008A1E3F">
            <w:pPr>
              <w:shd w:val="clear" w:color="auto" w:fill="FFFFFF"/>
              <w:jc w:val="center"/>
            </w:pPr>
            <w:r w:rsidRPr="0011292D">
              <w:t>5</w:t>
            </w:r>
          </w:p>
        </w:tc>
        <w:tc>
          <w:tcPr>
            <w:tcW w:w="8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3D54" w:rsidRPr="0011292D" w:rsidRDefault="00F53D54" w:rsidP="008A1E3F">
            <w:pPr>
              <w:shd w:val="clear" w:color="auto" w:fill="FFFFFF"/>
              <w:jc w:val="center"/>
            </w:pPr>
            <w:r w:rsidRPr="0011292D">
              <w:t>6</w:t>
            </w:r>
          </w:p>
        </w:tc>
        <w:tc>
          <w:tcPr>
            <w:tcW w:w="8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3D54" w:rsidRPr="0011292D" w:rsidRDefault="00F53D54" w:rsidP="008A1E3F">
            <w:pPr>
              <w:shd w:val="clear" w:color="auto" w:fill="FFFFFF"/>
              <w:jc w:val="center"/>
            </w:pPr>
            <w:r>
              <w:t>7</w:t>
            </w:r>
          </w:p>
        </w:tc>
        <w:tc>
          <w:tcPr>
            <w:tcW w:w="9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3D54" w:rsidRPr="0011292D" w:rsidRDefault="00F53D54" w:rsidP="008A1E3F">
            <w:pPr>
              <w:shd w:val="clear" w:color="auto" w:fill="FFFFFF"/>
              <w:jc w:val="center"/>
            </w:pPr>
            <w:r>
              <w:t>8</w:t>
            </w:r>
          </w:p>
        </w:tc>
        <w:tc>
          <w:tcPr>
            <w:tcW w:w="8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3D54" w:rsidRPr="0011292D" w:rsidRDefault="00F53D54" w:rsidP="008A1E3F">
            <w:pPr>
              <w:shd w:val="clear" w:color="auto" w:fill="FFFFFF"/>
              <w:jc w:val="center"/>
            </w:pPr>
            <w:r>
              <w:t>9</w:t>
            </w:r>
          </w:p>
        </w:tc>
        <w:tc>
          <w:tcPr>
            <w:tcW w:w="8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3D54" w:rsidRPr="0011292D" w:rsidRDefault="00F53D54" w:rsidP="008A1E3F">
            <w:pPr>
              <w:shd w:val="clear" w:color="auto" w:fill="FFFFFF"/>
              <w:jc w:val="center"/>
            </w:pPr>
            <w:r>
              <w:t>10</w:t>
            </w:r>
          </w:p>
        </w:tc>
        <w:tc>
          <w:tcPr>
            <w:tcW w:w="2037" w:type="dxa"/>
            <w:gridSpan w:val="2"/>
            <w:vMerge/>
            <w:tcBorders>
              <w:top w:val="nil"/>
              <w:left w:val="outset" w:sz="6" w:space="0" w:color="auto"/>
              <w:bottom w:val="nil"/>
            </w:tcBorders>
          </w:tcPr>
          <w:p w:rsidR="00F53D54" w:rsidRPr="00387EDA" w:rsidRDefault="00F53D54" w:rsidP="00891077">
            <w:pPr>
              <w:shd w:val="clear" w:color="auto" w:fill="FFFFFF"/>
            </w:pPr>
          </w:p>
        </w:tc>
      </w:tr>
      <w:tr w:rsidR="00F53D54" w:rsidRPr="00387EDA">
        <w:trPr>
          <w:tblCellSpacing w:w="0" w:type="dxa"/>
        </w:trPr>
        <w:tc>
          <w:tcPr>
            <w:tcW w:w="11494" w:type="dxa"/>
            <w:gridSpan w:val="9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3D54" w:rsidRPr="0011292D" w:rsidRDefault="00F53D54" w:rsidP="008A1E3F">
            <w:pPr>
              <w:shd w:val="clear" w:color="auto" w:fill="FFFFFF"/>
              <w:jc w:val="center"/>
            </w:pPr>
            <w:r w:rsidRPr="0011292D">
              <w:t>В  области  ГО  и  ЧС</w:t>
            </w:r>
          </w:p>
        </w:tc>
        <w:tc>
          <w:tcPr>
            <w:tcW w:w="8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3D54" w:rsidRPr="0011292D" w:rsidRDefault="00F53D54" w:rsidP="008A1E3F">
            <w:pPr>
              <w:shd w:val="clear" w:color="auto" w:fill="FFFFFF"/>
              <w:jc w:val="center"/>
            </w:pPr>
          </w:p>
        </w:tc>
        <w:tc>
          <w:tcPr>
            <w:tcW w:w="9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3D54" w:rsidRPr="0011292D" w:rsidRDefault="00F53D54" w:rsidP="008A1E3F">
            <w:pPr>
              <w:shd w:val="clear" w:color="auto" w:fill="FFFFFF"/>
              <w:jc w:val="center"/>
            </w:pPr>
          </w:p>
        </w:tc>
        <w:tc>
          <w:tcPr>
            <w:tcW w:w="8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3D54" w:rsidRPr="0011292D" w:rsidRDefault="00F53D54" w:rsidP="008A1E3F">
            <w:pPr>
              <w:shd w:val="clear" w:color="auto" w:fill="FFFFFF"/>
              <w:jc w:val="center"/>
            </w:pPr>
          </w:p>
        </w:tc>
        <w:tc>
          <w:tcPr>
            <w:tcW w:w="8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3D54" w:rsidRPr="0011292D" w:rsidRDefault="00F53D54" w:rsidP="008A1E3F">
            <w:pPr>
              <w:shd w:val="clear" w:color="auto" w:fill="FFFFFF"/>
              <w:jc w:val="center"/>
            </w:pPr>
          </w:p>
        </w:tc>
        <w:tc>
          <w:tcPr>
            <w:tcW w:w="1941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F53D54" w:rsidRPr="00387EDA" w:rsidRDefault="00F53D54" w:rsidP="00891077">
            <w:pPr>
              <w:shd w:val="clear" w:color="auto" w:fill="FFFFFF"/>
            </w:pPr>
          </w:p>
        </w:tc>
        <w:tc>
          <w:tcPr>
            <w:tcW w:w="96" w:type="dxa"/>
            <w:tcBorders>
              <w:top w:val="outset" w:sz="6" w:space="0" w:color="auto"/>
              <w:left w:val="outset" w:sz="6" w:space="0" w:color="auto"/>
              <w:bottom w:val="nil"/>
            </w:tcBorders>
            <w:vAlign w:val="center"/>
          </w:tcPr>
          <w:p w:rsidR="00F53D54" w:rsidRPr="00387EDA" w:rsidRDefault="00F53D54" w:rsidP="00891077">
            <w:pPr>
              <w:shd w:val="clear" w:color="auto" w:fill="FFFFFF"/>
            </w:pPr>
          </w:p>
        </w:tc>
      </w:tr>
      <w:tr w:rsidR="00F53D54" w:rsidRPr="00387EDA">
        <w:trPr>
          <w:tblCellSpacing w:w="0" w:type="dxa"/>
        </w:trPr>
        <w:tc>
          <w:tcPr>
            <w:tcW w:w="1388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3D54" w:rsidRPr="0011292D" w:rsidRDefault="00F53D54" w:rsidP="00891077">
            <w:pPr>
              <w:shd w:val="clear" w:color="auto" w:fill="FFFFFF"/>
            </w:pPr>
          </w:p>
        </w:tc>
        <w:tc>
          <w:tcPr>
            <w:tcW w:w="54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3D54" w:rsidRPr="0011292D" w:rsidRDefault="00F53D54" w:rsidP="00983B88">
            <w:pPr>
              <w:shd w:val="clear" w:color="auto" w:fill="FFFFFF"/>
            </w:pPr>
            <w:r>
              <w:t>Изготовление агитационных материалов информации населения муниципального образования Степановский сельсовет о действиях в случае возникновения чрезвычайных ситуаций и пожарной безопасности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3D54" w:rsidRPr="0011292D" w:rsidRDefault="00F53D54" w:rsidP="00891077">
            <w:pPr>
              <w:shd w:val="clear" w:color="auto" w:fill="FFFFFF"/>
            </w:pPr>
            <w:r w:rsidRPr="0011292D">
              <w:t>Администрация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3D54" w:rsidRPr="0011292D" w:rsidRDefault="00F53D54" w:rsidP="008A1E3F">
            <w:pPr>
              <w:shd w:val="clear" w:color="auto" w:fill="FFFFFF"/>
              <w:jc w:val="center"/>
            </w:pPr>
            <w:r>
              <w:t>0</w:t>
            </w:r>
            <w:r w:rsidRPr="0011292D">
              <w:t>,0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3D54" w:rsidRPr="0011292D" w:rsidRDefault="00F53D54" w:rsidP="008A1E3F">
            <w:pPr>
              <w:shd w:val="clear" w:color="auto" w:fill="FFFFFF"/>
              <w:jc w:val="center"/>
            </w:pPr>
            <w:r>
              <w:t>2</w:t>
            </w:r>
            <w:r w:rsidRPr="0011292D">
              <w:t>,0</w:t>
            </w:r>
          </w:p>
        </w:tc>
        <w:tc>
          <w:tcPr>
            <w:tcW w:w="8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3D54" w:rsidRPr="0011292D" w:rsidRDefault="00F53D54" w:rsidP="008A1E3F">
            <w:pPr>
              <w:shd w:val="clear" w:color="auto" w:fill="FFFFFF"/>
              <w:jc w:val="center"/>
            </w:pPr>
            <w:r>
              <w:t>2</w:t>
            </w:r>
            <w:r w:rsidRPr="0011292D">
              <w:t>,0</w:t>
            </w:r>
          </w:p>
        </w:tc>
        <w:tc>
          <w:tcPr>
            <w:tcW w:w="8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3D54" w:rsidRPr="0011292D" w:rsidRDefault="00F53D54" w:rsidP="008A1E3F">
            <w:pPr>
              <w:shd w:val="clear" w:color="auto" w:fill="FFFFFF"/>
              <w:jc w:val="center"/>
            </w:pPr>
            <w:r>
              <w:t>2,0</w:t>
            </w:r>
          </w:p>
        </w:tc>
        <w:tc>
          <w:tcPr>
            <w:tcW w:w="9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3D54" w:rsidRPr="0011292D" w:rsidRDefault="00F53D54" w:rsidP="008A1E3F">
            <w:pPr>
              <w:shd w:val="clear" w:color="auto" w:fill="FFFFFF"/>
              <w:jc w:val="center"/>
            </w:pPr>
            <w:r>
              <w:t>2,0</w:t>
            </w:r>
          </w:p>
        </w:tc>
        <w:tc>
          <w:tcPr>
            <w:tcW w:w="8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3D54" w:rsidRPr="0011292D" w:rsidRDefault="00F53D54" w:rsidP="008A1E3F">
            <w:pPr>
              <w:shd w:val="clear" w:color="auto" w:fill="FFFFFF"/>
              <w:jc w:val="center"/>
            </w:pPr>
            <w:r>
              <w:t>2,0</w:t>
            </w:r>
          </w:p>
        </w:tc>
        <w:tc>
          <w:tcPr>
            <w:tcW w:w="8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3D54" w:rsidRPr="0011292D" w:rsidRDefault="00F53D54" w:rsidP="008A1E3F">
            <w:pPr>
              <w:shd w:val="clear" w:color="auto" w:fill="FFFFFF"/>
              <w:jc w:val="center"/>
            </w:pPr>
            <w:r>
              <w:t>2,0</w:t>
            </w:r>
          </w:p>
        </w:tc>
        <w:tc>
          <w:tcPr>
            <w:tcW w:w="2037" w:type="dxa"/>
            <w:gridSpan w:val="2"/>
            <w:vMerge w:val="restart"/>
            <w:tcBorders>
              <w:top w:val="nil"/>
              <w:left w:val="outset" w:sz="6" w:space="0" w:color="auto"/>
              <w:bottom w:val="nil"/>
            </w:tcBorders>
            <w:vAlign w:val="center"/>
          </w:tcPr>
          <w:p w:rsidR="00F53D54" w:rsidRDefault="00F53D54" w:rsidP="00891077">
            <w:pPr>
              <w:shd w:val="clear" w:color="auto" w:fill="FFFFFF"/>
            </w:pPr>
          </w:p>
          <w:p w:rsidR="00F53D54" w:rsidRPr="00387EDA" w:rsidRDefault="00F53D54" w:rsidP="00891077">
            <w:pPr>
              <w:shd w:val="clear" w:color="auto" w:fill="FFFFFF"/>
            </w:pPr>
          </w:p>
        </w:tc>
      </w:tr>
      <w:tr w:rsidR="00F53D54" w:rsidRPr="00387EDA">
        <w:trPr>
          <w:tblCellSpacing w:w="0" w:type="dxa"/>
        </w:trPr>
        <w:tc>
          <w:tcPr>
            <w:tcW w:w="1388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3D54" w:rsidRPr="0011292D" w:rsidRDefault="00F53D54" w:rsidP="00891077">
            <w:pPr>
              <w:shd w:val="clear" w:color="auto" w:fill="FFFFFF"/>
            </w:pPr>
          </w:p>
        </w:tc>
        <w:tc>
          <w:tcPr>
            <w:tcW w:w="54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3D54" w:rsidRPr="0011292D" w:rsidRDefault="00F53D54" w:rsidP="00891077">
            <w:pPr>
              <w:shd w:val="clear" w:color="auto" w:fill="FFFFFF"/>
            </w:pPr>
            <w:r w:rsidRPr="0011292D">
              <w:t>Приобретение  средств индивидуальной  защиты  для  аппарата  администрации   и  работников организаций  культуры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3D54" w:rsidRPr="0011292D" w:rsidRDefault="00F53D54" w:rsidP="00891077">
            <w:pPr>
              <w:shd w:val="clear" w:color="auto" w:fill="FFFFFF"/>
            </w:pPr>
            <w:r w:rsidRPr="0011292D">
              <w:t>Администрация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3D54" w:rsidRPr="0011292D" w:rsidRDefault="00F53D54" w:rsidP="00983B88">
            <w:pPr>
              <w:shd w:val="clear" w:color="auto" w:fill="FFFFFF"/>
              <w:jc w:val="center"/>
            </w:pPr>
            <w:r>
              <w:t>0</w:t>
            </w:r>
            <w:r w:rsidRPr="0011292D">
              <w:t>,0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3D54" w:rsidRPr="0011292D" w:rsidRDefault="00F53D54" w:rsidP="00983B88">
            <w:pPr>
              <w:shd w:val="clear" w:color="auto" w:fill="FFFFFF"/>
              <w:jc w:val="center"/>
            </w:pPr>
            <w:r>
              <w:t>1</w:t>
            </w:r>
            <w:r w:rsidRPr="0011292D">
              <w:t>,0</w:t>
            </w:r>
          </w:p>
        </w:tc>
        <w:tc>
          <w:tcPr>
            <w:tcW w:w="8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3D54" w:rsidRDefault="00F53D54" w:rsidP="00983B88">
            <w:pPr>
              <w:shd w:val="clear" w:color="auto" w:fill="FFFFFF"/>
              <w:jc w:val="center"/>
            </w:pPr>
          </w:p>
          <w:p w:rsidR="00F53D54" w:rsidRPr="0011292D" w:rsidRDefault="00F53D54" w:rsidP="00983B88">
            <w:pPr>
              <w:shd w:val="clear" w:color="auto" w:fill="FFFFFF"/>
              <w:jc w:val="center"/>
            </w:pPr>
            <w:r>
              <w:t>1</w:t>
            </w:r>
            <w:r w:rsidRPr="0011292D">
              <w:t>,0</w:t>
            </w:r>
          </w:p>
        </w:tc>
        <w:tc>
          <w:tcPr>
            <w:tcW w:w="8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3D54" w:rsidRDefault="00F53D54" w:rsidP="00983B88">
            <w:pPr>
              <w:shd w:val="clear" w:color="auto" w:fill="FFFFFF"/>
              <w:jc w:val="center"/>
            </w:pPr>
          </w:p>
          <w:p w:rsidR="00F53D54" w:rsidRPr="0011292D" w:rsidRDefault="00F53D54" w:rsidP="00983B88">
            <w:pPr>
              <w:shd w:val="clear" w:color="auto" w:fill="FFFFFF"/>
              <w:jc w:val="center"/>
            </w:pPr>
            <w:r>
              <w:t>1</w:t>
            </w:r>
            <w:r w:rsidRPr="0011292D">
              <w:t>,0</w:t>
            </w:r>
          </w:p>
        </w:tc>
        <w:tc>
          <w:tcPr>
            <w:tcW w:w="9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3D54" w:rsidRDefault="00F53D54" w:rsidP="00983B88">
            <w:pPr>
              <w:shd w:val="clear" w:color="auto" w:fill="FFFFFF"/>
              <w:jc w:val="center"/>
            </w:pPr>
          </w:p>
          <w:p w:rsidR="00F53D54" w:rsidRPr="0011292D" w:rsidRDefault="00F53D54" w:rsidP="00983B88">
            <w:pPr>
              <w:shd w:val="clear" w:color="auto" w:fill="FFFFFF"/>
              <w:jc w:val="center"/>
            </w:pPr>
            <w:r>
              <w:t>1</w:t>
            </w:r>
            <w:r w:rsidRPr="0011292D">
              <w:t>,0</w:t>
            </w:r>
          </w:p>
        </w:tc>
        <w:tc>
          <w:tcPr>
            <w:tcW w:w="8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3D54" w:rsidRDefault="00F53D54" w:rsidP="00983B88">
            <w:pPr>
              <w:shd w:val="clear" w:color="auto" w:fill="FFFFFF"/>
              <w:jc w:val="center"/>
            </w:pPr>
          </w:p>
          <w:p w:rsidR="00F53D54" w:rsidRPr="0011292D" w:rsidRDefault="00F53D54" w:rsidP="00983B88">
            <w:pPr>
              <w:shd w:val="clear" w:color="auto" w:fill="FFFFFF"/>
              <w:jc w:val="center"/>
            </w:pPr>
            <w:r>
              <w:t>1</w:t>
            </w:r>
            <w:r w:rsidRPr="0011292D">
              <w:t>,0</w:t>
            </w:r>
          </w:p>
        </w:tc>
        <w:tc>
          <w:tcPr>
            <w:tcW w:w="8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3D54" w:rsidRDefault="00F53D54" w:rsidP="00983B88">
            <w:pPr>
              <w:shd w:val="clear" w:color="auto" w:fill="FFFFFF"/>
              <w:jc w:val="center"/>
            </w:pPr>
          </w:p>
          <w:p w:rsidR="00F53D54" w:rsidRPr="0011292D" w:rsidRDefault="00F53D54" w:rsidP="00983B88">
            <w:pPr>
              <w:shd w:val="clear" w:color="auto" w:fill="FFFFFF"/>
              <w:jc w:val="center"/>
            </w:pPr>
            <w:r>
              <w:t>1</w:t>
            </w:r>
            <w:r w:rsidRPr="0011292D">
              <w:t>,0</w:t>
            </w:r>
          </w:p>
        </w:tc>
        <w:tc>
          <w:tcPr>
            <w:tcW w:w="2037" w:type="dxa"/>
            <w:gridSpan w:val="2"/>
            <w:vMerge/>
            <w:tcBorders>
              <w:top w:val="nil"/>
              <w:left w:val="outset" w:sz="6" w:space="0" w:color="auto"/>
              <w:bottom w:val="nil"/>
            </w:tcBorders>
          </w:tcPr>
          <w:p w:rsidR="00F53D54" w:rsidRPr="00387EDA" w:rsidRDefault="00F53D54" w:rsidP="00891077">
            <w:pPr>
              <w:shd w:val="clear" w:color="auto" w:fill="FFFFFF"/>
            </w:pPr>
          </w:p>
        </w:tc>
      </w:tr>
      <w:tr w:rsidR="00F53D54" w:rsidRPr="00387EDA">
        <w:trPr>
          <w:trHeight w:val="206"/>
          <w:tblCellSpacing w:w="0" w:type="dxa"/>
        </w:trPr>
        <w:tc>
          <w:tcPr>
            <w:tcW w:w="136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3D54" w:rsidRPr="0011292D" w:rsidRDefault="00F53D54" w:rsidP="00891077">
            <w:pPr>
              <w:shd w:val="clear" w:color="auto" w:fill="FFFFFF"/>
            </w:pPr>
          </w:p>
        </w:tc>
        <w:tc>
          <w:tcPr>
            <w:tcW w:w="545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3D54" w:rsidRDefault="00F53D54" w:rsidP="00891077">
            <w:pPr>
              <w:shd w:val="clear" w:color="auto" w:fill="FFFFFF"/>
            </w:pPr>
            <w:r>
              <w:t>Приобретение системы оповещения</w:t>
            </w:r>
          </w:p>
          <w:p w:rsidR="00F53D54" w:rsidRPr="0011292D" w:rsidRDefault="00F53D54" w:rsidP="00891077">
            <w:pPr>
              <w:shd w:val="clear" w:color="auto" w:fill="FFFFFF"/>
            </w:pPr>
            <w:r>
              <w:t>Оплата услуг в случае ЧС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3D54" w:rsidRPr="0011292D" w:rsidRDefault="00F53D54" w:rsidP="00891077">
            <w:pPr>
              <w:shd w:val="clear" w:color="auto" w:fill="FFFFFF"/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3D54" w:rsidRPr="0011292D" w:rsidRDefault="00F53D54" w:rsidP="008A1E3F">
            <w:pPr>
              <w:shd w:val="clear" w:color="auto" w:fill="FFFFFF"/>
              <w:jc w:val="center"/>
            </w:pPr>
            <w:r>
              <w:t>120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3D54" w:rsidRPr="0011292D" w:rsidRDefault="00F53D54" w:rsidP="008A1E3F">
            <w:pPr>
              <w:shd w:val="clear" w:color="auto" w:fill="FFFFFF"/>
              <w:jc w:val="center"/>
            </w:pPr>
            <w:r>
              <w:t>5</w:t>
            </w:r>
          </w:p>
        </w:tc>
        <w:tc>
          <w:tcPr>
            <w:tcW w:w="8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3D54" w:rsidRPr="0011292D" w:rsidRDefault="00F53D54" w:rsidP="008A1E3F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8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3D54" w:rsidRPr="00AE7E63" w:rsidRDefault="00F53D54" w:rsidP="00254979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9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3D54" w:rsidRPr="0011292D" w:rsidRDefault="00F53D54" w:rsidP="00254979">
            <w:pPr>
              <w:shd w:val="clear" w:color="auto" w:fill="FFFFFF"/>
            </w:pPr>
            <w:r>
              <w:t>0</w:t>
            </w:r>
          </w:p>
        </w:tc>
        <w:tc>
          <w:tcPr>
            <w:tcW w:w="8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3D54" w:rsidRPr="0011292D" w:rsidRDefault="00F53D54" w:rsidP="008A1E3F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8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3D54" w:rsidRPr="0011292D" w:rsidRDefault="00F53D54" w:rsidP="008A1E3F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2037" w:type="dxa"/>
            <w:gridSpan w:val="2"/>
            <w:vMerge/>
            <w:tcBorders>
              <w:top w:val="nil"/>
              <w:left w:val="outset" w:sz="6" w:space="0" w:color="auto"/>
              <w:bottom w:val="nil"/>
            </w:tcBorders>
            <w:vAlign w:val="center"/>
          </w:tcPr>
          <w:p w:rsidR="00F53D54" w:rsidRPr="00387EDA" w:rsidRDefault="00F53D54" w:rsidP="00891077">
            <w:pPr>
              <w:shd w:val="clear" w:color="auto" w:fill="FFFFFF"/>
            </w:pPr>
          </w:p>
        </w:tc>
      </w:tr>
      <w:tr w:rsidR="00F53D54" w:rsidRPr="00387EDA">
        <w:trPr>
          <w:trHeight w:val="243"/>
          <w:tblCellSpacing w:w="0" w:type="dxa"/>
        </w:trPr>
        <w:tc>
          <w:tcPr>
            <w:tcW w:w="136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3D54" w:rsidRPr="0011292D" w:rsidRDefault="00F53D54" w:rsidP="00891077">
            <w:pPr>
              <w:shd w:val="clear" w:color="auto" w:fill="FFFFFF"/>
            </w:pPr>
          </w:p>
        </w:tc>
        <w:tc>
          <w:tcPr>
            <w:tcW w:w="545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3D54" w:rsidRPr="0011292D" w:rsidRDefault="00F53D54" w:rsidP="00891077">
            <w:pPr>
              <w:shd w:val="clear" w:color="auto" w:fill="FFFFFF"/>
            </w:pPr>
            <w:r>
              <w:t>Содержание  систем оповещения населения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3D54" w:rsidRPr="0011292D" w:rsidRDefault="00F53D54" w:rsidP="00891077">
            <w:pPr>
              <w:shd w:val="clear" w:color="auto" w:fill="FFFFFF"/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3D54" w:rsidRPr="0011292D" w:rsidRDefault="00F53D54" w:rsidP="008A1E3F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3D54" w:rsidRPr="0011292D" w:rsidRDefault="00F53D54" w:rsidP="008A1E3F">
            <w:pPr>
              <w:shd w:val="clear" w:color="auto" w:fill="FFFFFF"/>
              <w:jc w:val="center"/>
            </w:pPr>
            <w:r>
              <w:t>0,5</w:t>
            </w:r>
          </w:p>
        </w:tc>
        <w:tc>
          <w:tcPr>
            <w:tcW w:w="8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3D54" w:rsidRPr="0011292D" w:rsidRDefault="00F53D54" w:rsidP="008A1E3F">
            <w:pPr>
              <w:shd w:val="clear" w:color="auto" w:fill="FFFFFF"/>
              <w:jc w:val="center"/>
            </w:pPr>
            <w:r>
              <w:t>2,5</w:t>
            </w:r>
          </w:p>
        </w:tc>
        <w:tc>
          <w:tcPr>
            <w:tcW w:w="8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3D54" w:rsidRPr="0011292D" w:rsidRDefault="00F53D54" w:rsidP="008A1E3F">
            <w:pPr>
              <w:shd w:val="clear" w:color="auto" w:fill="FFFFFF"/>
              <w:jc w:val="center"/>
            </w:pPr>
            <w:r>
              <w:t>2,5</w:t>
            </w:r>
          </w:p>
        </w:tc>
        <w:tc>
          <w:tcPr>
            <w:tcW w:w="9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3D54" w:rsidRPr="0011292D" w:rsidRDefault="00F53D54" w:rsidP="008A1E3F">
            <w:pPr>
              <w:shd w:val="clear" w:color="auto" w:fill="FFFFFF"/>
              <w:jc w:val="center"/>
            </w:pPr>
            <w:r>
              <w:t>2,5</w:t>
            </w:r>
          </w:p>
        </w:tc>
        <w:tc>
          <w:tcPr>
            <w:tcW w:w="8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3D54" w:rsidRPr="0011292D" w:rsidRDefault="00F53D54" w:rsidP="008A1E3F">
            <w:pPr>
              <w:shd w:val="clear" w:color="auto" w:fill="FFFFFF"/>
              <w:jc w:val="center"/>
            </w:pPr>
            <w:r>
              <w:t>2,5</w:t>
            </w:r>
          </w:p>
        </w:tc>
        <w:tc>
          <w:tcPr>
            <w:tcW w:w="8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3D54" w:rsidRDefault="00F53D54" w:rsidP="008A1E3F">
            <w:pPr>
              <w:shd w:val="clear" w:color="auto" w:fill="FFFFFF"/>
              <w:jc w:val="center"/>
            </w:pPr>
            <w:r>
              <w:t>2,5</w:t>
            </w:r>
          </w:p>
        </w:tc>
        <w:tc>
          <w:tcPr>
            <w:tcW w:w="2037" w:type="dxa"/>
            <w:gridSpan w:val="2"/>
            <w:vMerge/>
            <w:tcBorders>
              <w:top w:val="nil"/>
              <w:left w:val="outset" w:sz="6" w:space="0" w:color="auto"/>
              <w:bottom w:val="nil"/>
            </w:tcBorders>
            <w:vAlign w:val="center"/>
          </w:tcPr>
          <w:p w:rsidR="00F53D54" w:rsidRPr="00387EDA" w:rsidRDefault="00F53D54" w:rsidP="00891077">
            <w:pPr>
              <w:shd w:val="clear" w:color="auto" w:fill="FFFFFF"/>
            </w:pPr>
          </w:p>
        </w:tc>
      </w:tr>
      <w:tr w:rsidR="00F53D54" w:rsidRPr="00387EDA">
        <w:trPr>
          <w:trHeight w:val="243"/>
          <w:tblCellSpacing w:w="0" w:type="dxa"/>
        </w:trPr>
        <w:tc>
          <w:tcPr>
            <w:tcW w:w="136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3D54" w:rsidRPr="0011292D" w:rsidRDefault="00F53D54" w:rsidP="00891077">
            <w:pPr>
              <w:shd w:val="clear" w:color="auto" w:fill="FFFFFF"/>
            </w:pPr>
          </w:p>
        </w:tc>
        <w:tc>
          <w:tcPr>
            <w:tcW w:w="545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3D54" w:rsidRPr="0011292D" w:rsidRDefault="00F53D54" w:rsidP="00891077">
            <w:pPr>
              <w:shd w:val="clear" w:color="auto" w:fill="FFFFFF"/>
            </w:pPr>
            <w:r>
              <w:t>Приобретение средств индивидуальной защиты населения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3D54" w:rsidRPr="0011292D" w:rsidRDefault="00F53D54" w:rsidP="00891077">
            <w:pPr>
              <w:shd w:val="clear" w:color="auto" w:fill="FFFFFF"/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3D54" w:rsidRPr="0011292D" w:rsidRDefault="00F53D54" w:rsidP="008A1E3F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3D54" w:rsidRPr="0011292D" w:rsidRDefault="00F53D54" w:rsidP="008A1E3F">
            <w:pPr>
              <w:shd w:val="clear" w:color="auto" w:fill="FFFFFF"/>
              <w:jc w:val="center"/>
            </w:pPr>
            <w:r>
              <w:t>1,5</w:t>
            </w:r>
          </w:p>
        </w:tc>
        <w:tc>
          <w:tcPr>
            <w:tcW w:w="8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3D54" w:rsidRPr="0011292D" w:rsidRDefault="00F53D54" w:rsidP="008A1E3F">
            <w:pPr>
              <w:shd w:val="clear" w:color="auto" w:fill="FFFFFF"/>
              <w:jc w:val="center"/>
            </w:pPr>
            <w:r>
              <w:t>7,5</w:t>
            </w:r>
          </w:p>
        </w:tc>
        <w:tc>
          <w:tcPr>
            <w:tcW w:w="8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3D54" w:rsidRPr="0011292D" w:rsidRDefault="00F53D54" w:rsidP="008A1E3F">
            <w:pPr>
              <w:shd w:val="clear" w:color="auto" w:fill="FFFFFF"/>
              <w:jc w:val="center"/>
            </w:pPr>
            <w:r>
              <w:t>7,5</w:t>
            </w:r>
          </w:p>
        </w:tc>
        <w:tc>
          <w:tcPr>
            <w:tcW w:w="9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3D54" w:rsidRPr="0011292D" w:rsidRDefault="00F53D54" w:rsidP="008A1E3F">
            <w:pPr>
              <w:shd w:val="clear" w:color="auto" w:fill="FFFFFF"/>
              <w:jc w:val="center"/>
            </w:pPr>
            <w:r>
              <w:t>7,5</w:t>
            </w:r>
          </w:p>
        </w:tc>
        <w:tc>
          <w:tcPr>
            <w:tcW w:w="8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3D54" w:rsidRPr="0011292D" w:rsidRDefault="00F53D54" w:rsidP="008A1E3F">
            <w:pPr>
              <w:shd w:val="clear" w:color="auto" w:fill="FFFFFF"/>
              <w:jc w:val="center"/>
            </w:pPr>
            <w:r>
              <w:t>7,5</w:t>
            </w:r>
          </w:p>
        </w:tc>
        <w:tc>
          <w:tcPr>
            <w:tcW w:w="8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3D54" w:rsidRDefault="00F53D54" w:rsidP="008A1E3F">
            <w:pPr>
              <w:shd w:val="clear" w:color="auto" w:fill="FFFFFF"/>
              <w:jc w:val="center"/>
            </w:pPr>
            <w:r>
              <w:t>7,5</w:t>
            </w:r>
          </w:p>
        </w:tc>
        <w:tc>
          <w:tcPr>
            <w:tcW w:w="2037" w:type="dxa"/>
            <w:gridSpan w:val="2"/>
            <w:vMerge/>
            <w:tcBorders>
              <w:top w:val="nil"/>
              <w:left w:val="outset" w:sz="6" w:space="0" w:color="auto"/>
              <w:bottom w:val="nil"/>
            </w:tcBorders>
            <w:vAlign w:val="center"/>
          </w:tcPr>
          <w:p w:rsidR="00F53D54" w:rsidRPr="00387EDA" w:rsidRDefault="00F53D54" w:rsidP="00891077">
            <w:pPr>
              <w:shd w:val="clear" w:color="auto" w:fill="FFFFFF"/>
            </w:pPr>
          </w:p>
        </w:tc>
      </w:tr>
      <w:tr w:rsidR="00F53D54" w:rsidRPr="00387EDA">
        <w:trPr>
          <w:trHeight w:val="262"/>
          <w:tblCellSpacing w:w="0" w:type="dxa"/>
        </w:trPr>
        <w:tc>
          <w:tcPr>
            <w:tcW w:w="136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3D54" w:rsidRPr="0011292D" w:rsidRDefault="00F53D54" w:rsidP="00891077">
            <w:pPr>
              <w:shd w:val="clear" w:color="auto" w:fill="FFFFFF"/>
            </w:pPr>
            <w:r w:rsidRPr="0011292D">
              <w:t>ВСЕГО</w:t>
            </w:r>
          </w:p>
        </w:tc>
        <w:tc>
          <w:tcPr>
            <w:tcW w:w="545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3D54" w:rsidRPr="0011292D" w:rsidRDefault="00F53D54" w:rsidP="00983B88">
            <w:pPr>
              <w:shd w:val="clear" w:color="auto" w:fill="FFFFFF"/>
            </w:pP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3D54" w:rsidRPr="0011292D" w:rsidRDefault="00F53D54" w:rsidP="00891077">
            <w:pPr>
              <w:shd w:val="clear" w:color="auto" w:fill="FFFFFF"/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3D54" w:rsidRPr="0011292D" w:rsidRDefault="00F53D54" w:rsidP="008A1E3F">
            <w:pPr>
              <w:shd w:val="clear" w:color="auto" w:fill="FFFFFF"/>
              <w:jc w:val="center"/>
            </w:pPr>
            <w:r>
              <w:t>120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3D54" w:rsidRPr="0011292D" w:rsidRDefault="00F53D54" w:rsidP="008A1E3F">
            <w:pPr>
              <w:shd w:val="clear" w:color="auto" w:fill="FFFFFF"/>
              <w:jc w:val="center"/>
            </w:pPr>
            <w:r>
              <w:t>10</w:t>
            </w:r>
          </w:p>
        </w:tc>
        <w:tc>
          <w:tcPr>
            <w:tcW w:w="8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3D54" w:rsidRPr="0011292D" w:rsidRDefault="00F53D54" w:rsidP="00AE7E63">
            <w:pPr>
              <w:shd w:val="clear" w:color="auto" w:fill="FFFFFF"/>
              <w:jc w:val="center"/>
            </w:pPr>
            <w:r>
              <w:t>10</w:t>
            </w:r>
          </w:p>
        </w:tc>
        <w:tc>
          <w:tcPr>
            <w:tcW w:w="8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3D54" w:rsidRPr="0011292D" w:rsidRDefault="00F53D54" w:rsidP="008A1E3F">
            <w:pPr>
              <w:shd w:val="clear" w:color="auto" w:fill="FFFFFF"/>
              <w:jc w:val="center"/>
            </w:pPr>
            <w:r>
              <w:t>10</w:t>
            </w:r>
          </w:p>
        </w:tc>
        <w:tc>
          <w:tcPr>
            <w:tcW w:w="9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3D54" w:rsidRPr="0011292D" w:rsidRDefault="00F53D54" w:rsidP="008A1E3F">
            <w:pPr>
              <w:shd w:val="clear" w:color="auto" w:fill="FFFFFF"/>
              <w:jc w:val="center"/>
            </w:pPr>
            <w:r>
              <w:t>10</w:t>
            </w:r>
          </w:p>
        </w:tc>
        <w:tc>
          <w:tcPr>
            <w:tcW w:w="8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3D54" w:rsidRPr="0011292D" w:rsidRDefault="00F53D54" w:rsidP="008A1E3F">
            <w:pPr>
              <w:shd w:val="clear" w:color="auto" w:fill="FFFFFF"/>
              <w:jc w:val="center"/>
            </w:pPr>
            <w:r>
              <w:t>10</w:t>
            </w:r>
          </w:p>
        </w:tc>
        <w:tc>
          <w:tcPr>
            <w:tcW w:w="8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3D54" w:rsidRDefault="00F53D54" w:rsidP="008A1E3F">
            <w:pPr>
              <w:shd w:val="clear" w:color="auto" w:fill="FFFFFF"/>
              <w:jc w:val="center"/>
            </w:pPr>
            <w:r>
              <w:t>10</w:t>
            </w:r>
          </w:p>
        </w:tc>
        <w:tc>
          <w:tcPr>
            <w:tcW w:w="2037" w:type="dxa"/>
            <w:gridSpan w:val="2"/>
            <w:vMerge/>
            <w:tcBorders>
              <w:top w:val="nil"/>
              <w:left w:val="outset" w:sz="6" w:space="0" w:color="auto"/>
              <w:bottom w:val="nil"/>
            </w:tcBorders>
            <w:vAlign w:val="center"/>
          </w:tcPr>
          <w:p w:rsidR="00F53D54" w:rsidRPr="00387EDA" w:rsidRDefault="00F53D54" w:rsidP="00891077">
            <w:pPr>
              <w:shd w:val="clear" w:color="auto" w:fill="FFFFFF"/>
            </w:pPr>
          </w:p>
        </w:tc>
      </w:tr>
      <w:tr w:rsidR="00F53D54" w:rsidRPr="00387EDA">
        <w:trPr>
          <w:tblCellSpacing w:w="0" w:type="dxa"/>
        </w:trPr>
        <w:tc>
          <w:tcPr>
            <w:tcW w:w="1388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3D54" w:rsidRPr="0011292D" w:rsidRDefault="00F53D54" w:rsidP="00891077">
            <w:pPr>
              <w:shd w:val="clear" w:color="auto" w:fill="FFFFFF"/>
            </w:pPr>
          </w:p>
        </w:tc>
        <w:tc>
          <w:tcPr>
            <w:tcW w:w="10106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3D54" w:rsidRPr="0011292D" w:rsidRDefault="00F53D54" w:rsidP="00891077">
            <w:pPr>
              <w:shd w:val="clear" w:color="auto" w:fill="FFFFFF"/>
            </w:pPr>
            <w:r w:rsidRPr="0011292D">
              <w:t>В  области  пожарной  безопасности</w:t>
            </w:r>
          </w:p>
        </w:tc>
        <w:tc>
          <w:tcPr>
            <w:tcW w:w="8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3D54" w:rsidRPr="0011292D" w:rsidRDefault="00F53D54" w:rsidP="00CE1D5E">
            <w:pPr>
              <w:shd w:val="clear" w:color="auto" w:fill="FFFFFF"/>
            </w:pPr>
          </w:p>
        </w:tc>
        <w:tc>
          <w:tcPr>
            <w:tcW w:w="9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3D54" w:rsidRPr="0011292D" w:rsidRDefault="00F53D54" w:rsidP="00CE1D5E">
            <w:pPr>
              <w:shd w:val="clear" w:color="auto" w:fill="FFFFFF"/>
            </w:pPr>
          </w:p>
        </w:tc>
        <w:tc>
          <w:tcPr>
            <w:tcW w:w="8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3D54" w:rsidRPr="0011292D" w:rsidRDefault="00F53D54" w:rsidP="00CE1D5E">
            <w:pPr>
              <w:shd w:val="clear" w:color="auto" w:fill="FFFFFF"/>
            </w:pPr>
          </w:p>
        </w:tc>
        <w:tc>
          <w:tcPr>
            <w:tcW w:w="8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3D54" w:rsidRPr="0011292D" w:rsidRDefault="00F53D54" w:rsidP="00CE1D5E">
            <w:pPr>
              <w:shd w:val="clear" w:color="auto" w:fill="FFFFFF"/>
            </w:pPr>
          </w:p>
        </w:tc>
        <w:tc>
          <w:tcPr>
            <w:tcW w:w="2037" w:type="dxa"/>
            <w:gridSpan w:val="2"/>
            <w:vMerge/>
            <w:tcBorders>
              <w:top w:val="nil"/>
              <w:left w:val="outset" w:sz="6" w:space="0" w:color="auto"/>
              <w:bottom w:val="nil"/>
            </w:tcBorders>
            <w:vAlign w:val="center"/>
          </w:tcPr>
          <w:p w:rsidR="00F53D54" w:rsidRPr="00387EDA" w:rsidRDefault="00F53D54" w:rsidP="00891077">
            <w:pPr>
              <w:shd w:val="clear" w:color="auto" w:fill="FFFFFF"/>
            </w:pPr>
          </w:p>
        </w:tc>
      </w:tr>
      <w:tr w:rsidR="00F53D54" w:rsidRPr="00387EDA">
        <w:trPr>
          <w:tblCellSpacing w:w="0" w:type="dxa"/>
        </w:trPr>
        <w:tc>
          <w:tcPr>
            <w:tcW w:w="1388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3D54" w:rsidRPr="0011292D" w:rsidRDefault="00F53D54" w:rsidP="00891077">
            <w:pPr>
              <w:shd w:val="clear" w:color="auto" w:fill="FFFFFF"/>
            </w:pPr>
            <w:r w:rsidRPr="0011292D">
              <w:t>1.</w:t>
            </w:r>
          </w:p>
        </w:tc>
        <w:tc>
          <w:tcPr>
            <w:tcW w:w="54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3D54" w:rsidRPr="0011292D" w:rsidRDefault="00F53D54" w:rsidP="00AE7E63">
            <w:pPr>
              <w:shd w:val="clear" w:color="auto" w:fill="FFFFFF"/>
            </w:pPr>
            <w:r>
              <w:t>Оплата услуг ДПД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3D54" w:rsidRPr="0011292D" w:rsidRDefault="00F53D54" w:rsidP="00891077">
            <w:pPr>
              <w:shd w:val="clear" w:color="auto" w:fill="FFFFFF"/>
            </w:pPr>
            <w:r>
              <w:t xml:space="preserve">Администрация 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3D54" w:rsidRPr="0011292D" w:rsidRDefault="00F53D54" w:rsidP="003D4087">
            <w:pPr>
              <w:shd w:val="clear" w:color="auto" w:fill="FFFFFF"/>
              <w:jc w:val="center"/>
            </w:pPr>
            <w:r>
              <w:t>40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3D54" w:rsidRPr="0011292D" w:rsidRDefault="00F53D54" w:rsidP="003D4087">
            <w:pPr>
              <w:shd w:val="clear" w:color="auto" w:fill="FFFFFF"/>
              <w:jc w:val="center"/>
            </w:pPr>
            <w:r>
              <w:t>40</w:t>
            </w:r>
          </w:p>
        </w:tc>
        <w:tc>
          <w:tcPr>
            <w:tcW w:w="8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3D54" w:rsidRPr="0011292D" w:rsidRDefault="00F53D54" w:rsidP="003D4087">
            <w:pPr>
              <w:shd w:val="clear" w:color="auto" w:fill="FFFFFF"/>
              <w:jc w:val="center"/>
            </w:pPr>
            <w:r>
              <w:t>65</w:t>
            </w:r>
          </w:p>
        </w:tc>
        <w:tc>
          <w:tcPr>
            <w:tcW w:w="8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3D54" w:rsidRPr="0011292D" w:rsidRDefault="00F53D54" w:rsidP="003D4087">
            <w:pPr>
              <w:shd w:val="clear" w:color="auto" w:fill="FFFFFF"/>
              <w:jc w:val="center"/>
            </w:pPr>
            <w:r>
              <w:t>65</w:t>
            </w:r>
          </w:p>
        </w:tc>
        <w:tc>
          <w:tcPr>
            <w:tcW w:w="9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3D54" w:rsidRPr="0011292D" w:rsidRDefault="00F53D54" w:rsidP="003D4087">
            <w:pPr>
              <w:shd w:val="clear" w:color="auto" w:fill="FFFFFF"/>
              <w:jc w:val="center"/>
            </w:pPr>
            <w:r>
              <w:t>65</w:t>
            </w:r>
          </w:p>
        </w:tc>
        <w:tc>
          <w:tcPr>
            <w:tcW w:w="8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3D54" w:rsidRPr="0011292D" w:rsidRDefault="00F53D54" w:rsidP="003D4087">
            <w:pPr>
              <w:shd w:val="clear" w:color="auto" w:fill="FFFFFF"/>
              <w:jc w:val="center"/>
            </w:pPr>
            <w:r>
              <w:t>65</w:t>
            </w:r>
          </w:p>
        </w:tc>
        <w:tc>
          <w:tcPr>
            <w:tcW w:w="8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3D54" w:rsidRPr="0011292D" w:rsidRDefault="00F53D54" w:rsidP="003D4087">
            <w:pPr>
              <w:shd w:val="clear" w:color="auto" w:fill="FFFFFF"/>
              <w:jc w:val="center"/>
            </w:pPr>
            <w:r>
              <w:t>65</w:t>
            </w:r>
          </w:p>
        </w:tc>
        <w:tc>
          <w:tcPr>
            <w:tcW w:w="2037" w:type="dxa"/>
            <w:gridSpan w:val="2"/>
            <w:vMerge/>
            <w:tcBorders>
              <w:top w:val="nil"/>
              <w:left w:val="outset" w:sz="6" w:space="0" w:color="auto"/>
              <w:bottom w:val="nil"/>
            </w:tcBorders>
            <w:vAlign w:val="center"/>
          </w:tcPr>
          <w:p w:rsidR="00F53D54" w:rsidRPr="00387EDA" w:rsidRDefault="00F53D54" w:rsidP="00891077">
            <w:pPr>
              <w:shd w:val="clear" w:color="auto" w:fill="FFFFFF"/>
            </w:pPr>
          </w:p>
        </w:tc>
      </w:tr>
      <w:tr w:rsidR="00F53D54" w:rsidRPr="00387EDA">
        <w:trPr>
          <w:tblCellSpacing w:w="0" w:type="dxa"/>
        </w:trPr>
        <w:tc>
          <w:tcPr>
            <w:tcW w:w="1388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3D54" w:rsidRPr="0011292D" w:rsidRDefault="00F53D54" w:rsidP="00891077">
            <w:pPr>
              <w:shd w:val="clear" w:color="auto" w:fill="FFFFFF"/>
            </w:pPr>
            <w:r w:rsidRPr="0011292D">
              <w:t>2.</w:t>
            </w:r>
          </w:p>
        </w:tc>
        <w:tc>
          <w:tcPr>
            <w:tcW w:w="54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3D54" w:rsidRPr="0011292D" w:rsidRDefault="00F53D54" w:rsidP="00891077">
            <w:pPr>
              <w:shd w:val="clear" w:color="auto" w:fill="FFFFFF"/>
            </w:pPr>
            <w:r>
              <w:t>Установка табличек на дома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3D54" w:rsidRPr="0011292D" w:rsidRDefault="00F53D54" w:rsidP="00891077">
            <w:pPr>
              <w:shd w:val="clear" w:color="auto" w:fill="FFFFFF"/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3D54" w:rsidRPr="0011292D" w:rsidRDefault="00F53D54" w:rsidP="003D4087">
            <w:pPr>
              <w:shd w:val="clear" w:color="auto" w:fill="FFFFFF"/>
              <w:jc w:val="center"/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3D54" w:rsidRPr="0011292D" w:rsidRDefault="00F53D54" w:rsidP="003D4087">
            <w:pPr>
              <w:shd w:val="clear" w:color="auto" w:fill="FFFFFF"/>
              <w:jc w:val="center"/>
            </w:pPr>
          </w:p>
        </w:tc>
        <w:tc>
          <w:tcPr>
            <w:tcW w:w="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3D54" w:rsidRPr="0011292D" w:rsidRDefault="00F53D54" w:rsidP="003D4087">
            <w:pPr>
              <w:shd w:val="clear" w:color="auto" w:fill="FFFFFF"/>
              <w:jc w:val="center"/>
            </w:pPr>
          </w:p>
        </w:tc>
        <w:tc>
          <w:tcPr>
            <w:tcW w:w="8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3D54" w:rsidRPr="0011292D" w:rsidRDefault="00F53D54" w:rsidP="003D4087">
            <w:pPr>
              <w:shd w:val="clear" w:color="auto" w:fill="FFFFFF"/>
              <w:jc w:val="center"/>
            </w:pPr>
          </w:p>
        </w:tc>
        <w:tc>
          <w:tcPr>
            <w:tcW w:w="9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3D54" w:rsidRPr="0011292D" w:rsidRDefault="00F53D54" w:rsidP="003D4087">
            <w:pPr>
              <w:shd w:val="clear" w:color="auto" w:fill="FFFFFF"/>
              <w:jc w:val="center"/>
            </w:pPr>
          </w:p>
        </w:tc>
        <w:tc>
          <w:tcPr>
            <w:tcW w:w="8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3D54" w:rsidRPr="0011292D" w:rsidRDefault="00F53D54" w:rsidP="003D4087">
            <w:pPr>
              <w:shd w:val="clear" w:color="auto" w:fill="FFFFFF"/>
              <w:jc w:val="center"/>
            </w:pPr>
          </w:p>
        </w:tc>
        <w:tc>
          <w:tcPr>
            <w:tcW w:w="8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3D54" w:rsidRPr="0011292D" w:rsidRDefault="00F53D54" w:rsidP="003D4087">
            <w:pPr>
              <w:shd w:val="clear" w:color="auto" w:fill="FFFFFF"/>
              <w:jc w:val="center"/>
            </w:pPr>
          </w:p>
        </w:tc>
        <w:tc>
          <w:tcPr>
            <w:tcW w:w="2037" w:type="dxa"/>
            <w:gridSpan w:val="2"/>
            <w:vMerge/>
            <w:tcBorders>
              <w:top w:val="nil"/>
              <w:left w:val="outset" w:sz="6" w:space="0" w:color="auto"/>
              <w:bottom w:val="nil"/>
            </w:tcBorders>
            <w:vAlign w:val="center"/>
          </w:tcPr>
          <w:p w:rsidR="00F53D54" w:rsidRPr="00387EDA" w:rsidRDefault="00F53D54" w:rsidP="00891077">
            <w:pPr>
              <w:shd w:val="clear" w:color="auto" w:fill="FFFFFF"/>
            </w:pPr>
          </w:p>
        </w:tc>
      </w:tr>
      <w:tr w:rsidR="00F53D54" w:rsidRPr="00387EDA">
        <w:trPr>
          <w:tblCellSpacing w:w="0" w:type="dxa"/>
        </w:trPr>
        <w:tc>
          <w:tcPr>
            <w:tcW w:w="1388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3D54" w:rsidRPr="0011292D" w:rsidRDefault="00F53D54" w:rsidP="00891077">
            <w:pPr>
              <w:shd w:val="clear" w:color="auto" w:fill="FFFFFF"/>
            </w:pPr>
            <w:r>
              <w:t>3.</w:t>
            </w:r>
          </w:p>
        </w:tc>
        <w:tc>
          <w:tcPr>
            <w:tcW w:w="54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3D54" w:rsidRPr="0011292D" w:rsidRDefault="00F53D54" w:rsidP="00891077">
            <w:pPr>
              <w:shd w:val="clear" w:color="auto" w:fill="FFFFFF"/>
            </w:pPr>
            <w:r>
              <w:t>Установка пожарных щитов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3D54" w:rsidRPr="0011292D" w:rsidRDefault="00F53D54" w:rsidP="00891077">
            <w:pPr>
              <w:shd w:val="clear" w:color="auto" w:fill="FFFFFF"/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3D54" w:rsidRPr="0011292D" w:rsidRDefault="00F53D54" w:rsidP="003D4087">
            <w:pPr>
              <w:shd w:val="clear" w:color="auto" w:fill="FFFFFF"/>
              <w:jc w:val="center"/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3D54" w:rsidRPr="0011292D" w:rsidRDefault="00F53D54" w:rsidP="003D4087">
            <w:pPr>
              <w:shd w:val="clear" w:color="auto" w:fill="FFFFFF"/>
              <w:jc w:val="center"/>
            </w:pPr>
          </w:p>
        </w:tc>
        <w:tc>
          <w:tcPr>
            <w:tcW w:w="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3D54" w:rsidRPr="0011292D" w:rsidRDefault="00F53D54" w:rsidP="003D4087">
            <w:pPr>
              <w:shd w:val="clear" w:color="auto" w:fill="FFFFFF"/>
              <w:jc w:val="center"/>
            </w:pPr>
          </w:p>
        </w:tc>
        <w:tc>
          <w:tcPr>
            <w:tcW w:w="8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3D54" w:rsidRPr="0011292D" w:rsidRDefault="00F53D54" w:rsidP="003D4087">
            <w:pPr>
              <w:shd w:val="clear" w:color="auto" w:fill="FFFFFF"/>
              <w:jc w:val="center"/>
            </w:pPr>
          </w:p>
        </w:tc>
        <w:tc>
          <w:tcPr>
            <w:tcW w:w="9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3D54" w:rsidRPr="0011292D" w:rsidRDefault="00F53D54" w:rsidP="003D4087">
            <w:pPr>
              <w:shd w:val="clear" w:color="auto" w:fill="FFFFFF"/>
              <w:jc w:val="center"/>
            </w:pPr>
          </w:p>
        </w:tc>
        <w:tc>
          <w:tcPr>
            <w:tcW w:w="8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3D54" w:rsidRPr="0011292D" w:rsidRDefault="00F53D54" w:rsidP="003D4087">
            <w:pPr>
              <w:shd w:val="clear" w:color="auto" w:fill="FFFFFF"/>
              <w:jc w:val="center"/>
            </w:pPr>
          </w:p>
        </w:tc>
        <w:tc>
          <w:tcPr>
            <w:tcW w:w="8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3D54" w:rsidRPr="0011292D" w:rsidRDefault="00F53D54" w:rsidP="003D4087">
            <w:pPr>
              <w:shd w:val="clear" w:color="auto" w:fill="FFFFFF"/>
              <w:jc w:val="center"/>
            </w:pPr>
          </w:p>
        </w:tc>
        <w:tc>
          <w:tcPr>
            <w:tcW w:w="2037" w:type="dxa"/>
            <w:gridSpan w:val="2"/>
            <w:vMerge/>
            <w:tcBorders>
              <w:top w:val="nil"/>
              <w:left w:val="outset" w:sz="6" w:space="0" w:color="auto"/>
              <w:bottom w:val="nil"/>
            </w:tcBorders>
            <w:vAlign w:val="center"/>
          </w:tcPr>
          <w:p w:rsidR="00F53D54" w:rsidRPr="00387EDA" w:rsidRDefault="00F53D54" w:rsidP="00891077">
            <w:pPr>
              <w:shd w:val="clear" w:color="auto" w:fill="FFFFFF"/>
            </w:pPr>
          </w:p>
        </w:tc>
      </w:tr>
      <w:tr w:rsidR="00F53D54" w:rsidRPr="00387EDA">
        <w:trPr>
          <w:trHeight w:val="438"/>
          <w:tblCellSpacing w:w="0" w:type="dxa"/>
        </w:trPr>
        <w:tc>
          <w:tcPr>
            <w:tcW w:w="1388" w:type="dxa"/>
            <w:gridSpan w:val="2"/>
            <w:tcBorders>
              <w:top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F53D54" w:rsidRPr="0011292D" w:rsidRDefault="00F53D54" w:rsidP="00891077">
            <w:pPr>
              <w:shd w:val="clear" w:color="auto" w:fill="FFFFFF"/>
            </w:pPr>
            <w:r>
              <w:t>4.</w:t>
            </w:r>
          </w:p>
        </w:tc>
        <w:tc>
          <w:tcPr>
            <w:tcW w:w="5428" w:type="dxa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F53D54" w:rsidRPr="0011292D" w:rsidRDefault="00F53D54" w:rsidP="00891077">
            <w:pPr>
              <w:shd w:val="clear" w:color="auto" w:fill="FFFFFF"/>
            </w:pPr>
            <w:r>
              <w:t>Приобретение ГСМ для тушения пожаров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F53D54" w:rsidRPr="0011292D" w:rsidRDefault="00F53D54" w:rsidP="00891077">
            <w:pPr>
              <w:shd w:val="clear" w:color="auto" w:fill="FFFFFF"/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F53D54" w:rsidRPr="0011292D" w:rsidRDefault="00F53D54" w:rsidP="003D4087">
            <w:pPr>
              <w:shd w:val="clear" w:color="auto" w:fill="FFFFFF"/>
              <w:jc w:val="center"/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F53D54" w:rsidRPr="0011292D" w:rsidRDefault="00F53D54" w:rsidP="003D4087">
            <w:pPr>
              <w:shd w:val="clear" w:color="auto" w:fill="FFFFFF"/>
              <w:jc w:val="center"/>
            </w:pPr>
            <w:r>
              <w:t>10</w:t>
            </w:r>
          </w:p>
        </w:tc>
        <w:tc>
          <w:tcPr>
            <w:tcW w:w="84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F53D54" w:rsidRPr="0011292D" w:rsidRDefault="00F53D54" w:rsidP="003D4087">
            <w:pPr>
              <w:shd w:val="clear" w:color="auto" w:fill="FFFFFF"/>
              <w:jc w:val="center"/>
            </w:pPr>
          </w:p>
        </w:tc>
        <w:tc>
          <w:tcPr>
            <w:tcW w:w="860" w:type="dxa"/>
            <w:gridSpan w:val="3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F53D54" w:rsidRPr="0011292D" w:rsidRDefault="00F53D54" w:rsidP="003D4087">
            <w:pPr>
              <w:shd w:val="clear" w:color="auto" w:fill="FFFFFF"/>
              <w:jc w:val="center"/>
            </w:pPr>
          </w:p>
        </w:tc>
        <w:tc>
          <w:tcPr>
            <w:tcW w:w="992" w:type="dxa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F53D54" w:rsidRPr="0011292D" w:rsidRDefault="00F53D54" w:rsidP="003D4087">
            <w:pPr>
              <w:shd w:val="clear" w:color="auto" w:fill="FFFFFF"/>
              <w:jc w:val="center"/>
            </w:pPr>
          </w:p>
        </w:tc>
        <w:tc>
          <w:tcPr>
            <w:tcW w:w="851" w:type="dxa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F53D54" w:rsidRPr="0011292D" w:rsidRDefault="00F53D54" w:rsidP="003D4087">
            <w:pPr>
              <w:shd w:val="clear" w:color="auto" w:fill="FFFFFF"/>
              <w:jc w:val="center"/>
            </w:pPr>
            <w:r>
              <w:t>10</w:t>
            </w:r>
          </w:p>
        </w:tc>
        <w:tc>
          <w:tcPr>
            <w:tcW w:w="830" w:type="dxa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F53D54" w:rsidRPr="0011292D" w:rsidRDefault="00F53D54" w:rsidP="003D4087">
            <w:pPr>
              <w:shd w:val="clear" w:color="auto" w:fill="FFFFFF"/>
              <w:jc w:val="center"/>
            </w:pPr>
            <w:r>
              <w:t>10</w:t>
            </w:r>
          </w:p>
        </w:tc>
        <w:tc>
          <w:tcPr>
            <w:tcW w:w="2037" w:type="dxa"/>
            <w:gridSpan w:val="2"/>
            <w:vMerge/>
            <w:tcBorders>
              <w:top w:val="nil"/>
              <w:left w:val="outset" w:sz="6" w:space="0" w:color="auto"/>
              <w:bottom w:val="nil"/>
            </w:tcBorders>
            <w:vAlign w:val="center"/>
          </w:tcPr>
          <w:p w:rsidR="00F53D54" w:rsidRPr="00387EDA" w:rsidRDefault="00F53D54" w:rsidP="00891077">
            <w:pPr>
              <w:shd w:val="clear" w:color="auto" w:fill="FFFFFF"/>
            </w:pPr>
          </w:p>
        </w:tc>
      </w:tr>
      <w:tr w:rsidR="00F53D54" w:rsidRPr="00387EDA">
        <w:trPr>
          <w:tblCellSpacing w:w="0" w:type="dxa"/>
        </w:trPr>
        <w:tc>
          <w:tcPr>
            <w:tcW w:w="6816" w:type="dxa"/>
            <w:gridSpan w:val="4"/>
            <w:tcBorders>
              <w:top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3D54" w:rsidRPr="0011292D" w:rsidRDefault="00F53D54" w:rsidP="00891077">
            <w:pPr>
              <w:shd w:val="clear" w:color="auto" w:fill="FFFFFF"/>
            </w:pPr>
            <w:r>
              <w:t>ВСЕГО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3D54" w:rsidRPr="0011292D" w:rsidRDefault="00F53D54" w:rsidP="00891077">
            <w:pPr>
              <w:shd w:val="clear" w:color="auto" w:fill="FFFFFF"/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3D54" w:rsidRPr="0011292D" w:rsidRDefault="00F53D54" w:rsidP="003D4087">
            <w:pPr>
              <w:shd w:val="clear" w:color="auto" w:fill="FFFFFF"/>
              <w:jc w:val="center"/>
            </w:pPr>
            <w:r>
              <w:t>40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3D54" w:rsidRPr="0011292D" w:rsidRDefault="00F53D54" w:rsidP="003D4087">
            <w:pPr>
              <w:shd w:val="clear" w:color="auto" w:fill="FFFFFF"/>
              <w:jc w:val="center"/>
            </w:pPr>
            <w:r>
              <w:t>50</w:t>
            </w:r>
          </w:p>
        </w:tc>
        <w:tc>
          <w:tcPr>
            <w:tcW w:w="842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F53D54" w:rsidRPr="0011292D" w:rsidRDefault="00F53D54" w:rsidP="003D4087">
            <w:pPr>
              <w:shd w:val="clear" w:color="auto" w:fill="FFFFFF"/>
              <w:jc w:val="center"/>
            </w:pPr>
            <w:r>
              <w:t>65</w:t>
            </w:r>
          </w:p>
        </w:tc>
        <w:tc>
          <w:tcPr>
            <w:tcW w:w="860" w:type="dxa"/>
            <w:gridSpan w:val="3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F53D54" w:rsidRPr="0011292D" w:rsidRDefault="00F53D54" w:rsidP="00AE7E63">
            <w:pPr>
              <w:shd w:val="clear" w:color="auto" w:fill="FFFFFF"/>
              <w:jc w:val="center"/>
            </w:pPr>
            <w:r>
              <w:t>65</w:t>
            </w:r>
          </w:p>
        </w:tc>
        <w:tc>
          <w:tcPr>
            <w:tcW w:w="992" w:type="dxa"/>
            <w:gridSpan w:val="2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F53D54" w:rsidRPr="0011292D" w:rsidRDefault="00F53D54" w:rsidP="003D4087">
            <w:pPr>
              <w:shd w:val="clear" w:color="auto" w:fill="FFFFFF"/>
              <w:jc w:val="center"/>
            </w:pPr>
            <w:r>
              <w:t>65</w:t>
            </w:r>
          </w:p>
        </w:tc>
        <w:tc>
          <w:tcPr>
            <w:tcW w:w="851" w:type="dxa"/>
            <w:gridSpan w:val="2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F53D54" w:rsidRPr="0011292D" w:rsidRDefault="00F53D54" w:rsidP="00254979">
            <w:pPr>
              <w:shd w:val="clear" w:color="auto" w:fill="FFFFFF"/>
              <w:jc w:val="center"/>
            </w:pPr>
            <w:r>
              <w:t>75</w:t>
            </w:r>
          </w:p>
        </w:tc>
        <w:tc>
          <w:tcPr>
            <w:tcW w:w="830" w:type="dxa"/>
            <w:gridSpan w:val="2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F53D54" w:rsidRPr="0011292D" w:rsidRDefault="00F53D54" w:rsidP="00254979">
            <w:pPr>
              <w:shd w:val="clear" w:color="auto" w:fill="FFFFFF"/>
              <w:jc w:val="center"/>
            </w:pPr>
            <w:r>
              <w:t>75</w:t>
            </w:r>
          </w:p>
        </w:tc>
        <w:tc>
          <w:tcPr>
            <w:tcW w:w="2037" w:type="dxa"/>
            <w:gridSpan w:val="2"/>
            <w:vMerge/>
            <w:tcBorders>
              <w:top w:val="nil"/>
              <w:left w:val="outset" w:sz="6" w:space="0" w:color="auto"/>
              <w:bottom w:val="nil"/>
            </w:tcBorders>
            <w:vAlign w:val="center"/>
          </w:tcPr>
          <w:p w:rsidR="00F53D54" w:rsidRPr="00387EDA" w:rsidRDefault="00F53D54" w:rsidP="00891077">
            <w:pPr>
              <w:shd w:val="clear" w:color="auto" w:fill="FFFFFF"/>
            </w:pPr>
          </w:p>
        </w:tc>
      </w:tr>
      <w:tr w:rsidR="00F53D54" w:rsidRPr="00387EDA">
        <w:trPr>
          <w:tblCellSpacing w:w="0" w:type="dxa"/>
        </w:trPr>
        <w:tc>
          <w:tcPr>
            <w:tcW w:w="6816" w:type="dxa"/>
            <w:gridSpan w:val="4"/>
            <w:tcBorders>
              <w:top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F53D54" w:rsidRPr="0011292D" w:rsidRDefault="00F53D54" w:rsidP="00891077">
            <w:pPr>
              <w:shd w:val="clear" w:color="auto" w:fill="FFFFFF"/>
            </w:pPr>
          </w:p>
        </w:tc>
        <w:tc>
          <w:tcPr>
            <w:tcW w:w="212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F53D54" w:rsidRPr="0011292D" w:rsidRDefault="00F53D54" w:rsidP="00891077">
            <w:pPr>
              <w:shd w:val="clear" w:color="auto" w:fill="FFFFFF"/>
            </w:pPr>
          </w:p>
        </w:tc>
        <w:tc>
          <w:tcPr>
            <w:tcW w:w="85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F53D54" w:rsidRPr="0011292D" w:rsidRDefault="00F53D54" w:rsidP="00891077">
            <w:pPr>
              <w:shd w:val="clear" w:color="auto" w:fill="FFFFFF"/>
            </w:pPr>
          </w:p>
        </w:tc>
        <w:tc>
          <w:tcPr>
            <w:tcW w:w="85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F53D54" w:rsidRPr="0011292D" w:rsidRDefault="00F53D54" w:rsidP="00891077">
            <w:pPr>
              <w:shd w:val="clear" w:color="auto" w:fill="FFFFFF"/>
            </w:pPr>
          </w:p>
        </w:tc>
        <w:tc>
          <w:tcPr>
            <w:tcW w:w="84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F53D54" w:rsidRPr="0011292D" w:rsidRDefault="00F53D54" w:rsidP="00891077">
            <w:pPr>
              <w:shd w:val="clear" w:color="auto" w:fill="FFFFFF"/>
            </w:pPr>
          </w:p>
          <w:p w:rsidR="00F53D54" w:rsidRPr="0011292D" w:rsidRDefault="00F53D54" w:rsidP="00891077">
            <w:pPr>
              <w:shd w:val="clear" w:color="auto" w:fill="FFFFFF"/>
            </w:pPr>
          </w:p>
        </w:tc>
        <w:tc>
          <w:tcPr>
            <w:tcW w:w="860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F53D54" w:rsidRDefault="00F53D54">
            <w:pPr>
              <w:shd w:val="clear" w:color="auto" w:fill="auto"/>
              <w:spacing w:after="200" w:line="276" w:lineRule="auto"/>
              <w:jc w:val="left"/>
            </w:pPr>
          </w:p>
          <w:p w:rsidR="00F53D54" w:rsidRPr="0011292D" w:rsidRDefault="00F53D54" w:rsidP="008A1E3F">
            <w:pPr>
              <w:shd w:val="clear" w:color="auto" w:fill="FFFFFF"/>
            </w:pPr>
          </w:p>
        </w:tc>
        <w:tc>
          <w:tcPr>
            <w:tcW w:w="992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F53D54" w:rsidRDefault="00F53D54">
            <w:pPr>
              <w:shd w:val="clear" w:color="auto" w:fill="auto"/>
              <w:spacing w:after="200" w:line="276" w:lineRule="auto"/>
              <w:jc w:val="left"/>
            </w:pPr>
          </w:p>
          <w:p w:rsidR="00F53D54" w:rsidRPr="0011292D" w:rsidRDefault="00F53D54" w:rsidP="008A1E3F">
            <w:pPr>
              <w:shd w:val="clear" w:color="auto" w:fill="FFFFFF"/>
            </w:pPr>
          </w:p>
        </w:tc>
        <w:tc>
          <w:tcPr>
            <w:tcW w:w="851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F53D54" w:rsidRDefault="00F53D54">
            <w:pPr>
              <w:shd w:val="clear" w:color="auto" w:fill="auto"/>
              <w:spacing w:after="200" w:line="276" w:lineRule="auto"/>
              <w:jc w:val="left"/>
            </w:pPr>
          </w:p>
          <w:p w:rsidR="00F53D54" w:rsidRPr="0011292D" w:rsidRDefault="00F53D54" w:rsidP="008A1E3F">
            <w:pPr>
              <w:shd w:val="clear" w:color="auto" w:fill="FFFFFF"/>
            </w:pPr>
          </w:p>
        </w:tc>
        <w:tc>
          <w:tcPr>
            <w:tcW w:w="82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F53D54" w:rsidRDefault="00F53D54">
            <w:pPr>
              <w:shd w:val="clear" w:color="auto" w:fill="auto"/>
              <w:spacing w:after="200" w:line="276" w:lineRule="auto"/>
              <w:jc w:val="left"/>
            </w:pPr>
          </w:p>
          <w:p w:rsidR="00F53D54" w:rsidRPr="0011292D" w:rsidRDefault="00F53D54" w:rsidP="008A1E3F">
            <w:pPr>
              <w:shd w:val="clear" w:color="auto" w:fill="FFFFFF"/>
            </w:pPr>
          </w:p>
        </w:tc>
        <w:tc>
          <w:tcPr>
            <w:tcW w:w="2047" w:type="dxa"/>
            <w:gridSpan w:val="3"/>
            <w:vMerge w:val="restart"/>
            <w:tcBorders>
              <w:top w:val="nil"/>
              <w:left w:val="outset" w:sz="6" w:space="0" w:color="auto"/>
              <w:bottom w:val="nil"/>
            </w:tcBorders>
            <w:vAlign w:val="center"/>
          </w:tcPr>
          <w:p w:rsidR="00F53D54" w:rsidRPr="00387EDA" w:rsidRDefault="00F53D54" w:rsidP="00891077">
            <w:pPr>
              <w:shd w:val="clear" w:color="auto" w:fill="FFFFFF"/>
            </w:pPr>
          </w:p>
        </w:tc>
      </w:tr>
      <w:tr w:rsidR="00F53D54" w:rsidRPr="00387EDA">
        <w:trPr>
          <w:tblCellSpacing w:w="0" w:type="dxa"/>
        </w:trPr>
        <w:tc>
          <w:tcPr>
            <w:tcW w:w="1432" w:type="dxa"/>
            <w:gridSpan w:val="3"/>
            <w:tcBorders>
              <w:top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F53D54" w:rsidRPr="0011292D" w:rsidRDefault="00F53D54" w:rsidP="00891077">
            <w:pPr>
              <w:shd w:val="clear" w:color="auto" w:fill="FFFFFF"/>
            </w:pPr>
          </w:p>
          <w:p w:rsidR="00F53D54" w:rsidRPr="0011292D" w:rsidRDefault="00F53D54" w:rsidP="00891077">
            <w:pPr>
              <w:shd w:val="clear" w:color="auto" w:fill="FFFFFF"/>
            </w:pPr>
          </w:p>
          <w:p w:rsidR="00F53D54" w:rsidRPr="0011292D" w:rsidRDefault="00F53D54" w:rsidP="00891077">
            <w:pPr>
              <w:shd w:val="clear" w:color="auto" w:fill="FFFFFF"/>
            </w:pPr>
          </w:p>
        </w:tc>
        <w:tc>
          <w:tcPr>
            <w:tcW w:w="538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3D54" w:rsidRPr="0011292D" w:rsidRDefault="00F53D54" w:rsidP="00AE7E63">
            <w:pPr>
              <w:shd w:val="clear" w:color="auto" w:fill="FFFFFF"/>
            </w:pPr>
            <w:r w:rsidRPr="0011292D">
              <w:t>Обеспечение  мероприятий  по  организации  безопасности  людей  на  вод</w:t>
            </w:r>
            <w:r>
              <w:t>ных  объектах  Степановского</w:t>
            </w:r>
            <w:r w:rsidRPr="0011292D">
              <w:t>  сельского  поселения</w:t>
            </w:r>
            <w:r w:rsidRPr="0011292D">
              <w:rPr>
                <w:b/>
                <w:bCs/>
              </w:rPr>
              <w:t>.</w:t>
            </w:r>
            <w:r w:rsidRPr="0011292D">
              <w:t xml:space="preserve"> Предупреждение  гибели  людей  на  водоемах:</w:t>
            </w:r>
          </w:p>
        </w:tc>
        <w:tc>
          <w:tcPr>
            <w:tcW w:w="212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3D54" w:rsidRPr="0011292D" w:rsidRDefault="00F53D54" w:rsidP="00891077">
            <w:pPr>
              <w:shd w:val="clear" w:color="auto" w:fill="FFFFFF"/>
            </w:pPr>
          </w:p>
        </w:tc>
        <w:tc>
          <w:tcPr>
            <w:tcW w:w="85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3D54" w:rsidRPr="0011292D" w:rsidRDefault="00F53D54" w:rsidP="00891077">
            <w:pPr>
              <w:shd w:val="clear" w:color="auto" w:fill="FFFFFF"/>
            </w:pPr>
          </w:p>
        </w:tc>
        <w:tc>
          <w:tcPr>
            <w:tcW w:w="85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3D54" w:rsidRPr="0011292D" w:rsidRDefault="00F53D54" w:rsidP="00891077">
            <w:pPr>
              <w:shd w:val="clear" w:color="auto" w:fill="FFFFFF"/>
            </w:pPr>
          </w:p>
        </w:tc>
        <w:tc>
          <w:tcPr>
            <w:tcW w:w="84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3D54" w:rsidRPr="0011292D" w:rsidRDefault="00F53D54" w:rsidP="00891077">
            <w:pPr>
              <w:shd w:val="clear" w:color="auto" w:fill="FFFFFF"/>
            </w:pPr>
          </w:p>
        </w:tc>
        <w:tc>
          <w:tcPr>
            <w:tcW w:w="860" w:type="dxa"/>
            <w:gridSpan w:val="3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3D54" w:rsidRPr="0011292D" w:rsidRDefault="00F53D54" w:rsidP="00891077">
            <w:pPr>
              <w:shd w:val="clear" w:color="auto" w:fill="FFFFFF"/>
            </w:pPr>
          </w:p>
        </w:tc>
        <w:tc>
          <w:tcPr>
            <w:tcW w:w="992" w:type="dxa"/>
            <w:gridSpan w:val="2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3D54" w:rsidRPr="0011292D" w:rsidRDefault="00F53D54" w:rsidP="00891077">
            <w:pPr>
              <w:shd w:val="clear" w:color="auto" w:fill="FFFFFF"/>
            </w:pPr>
          </w:p>
        </w:tc>
        <w:tc>
          <w:tcPr>
            <w:tcW w:w="851" w:type="dxa"/>
            <w:gridSpan w:val="2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3D54" w:rsidRPr="0011292D" w:rsidRDefault="00F53D54" w:rsidP="00891077">
            <w:pPr>
              <w:shd w:val="clear" w:color="auto" w:fill="FFFFFF"/>
            </w:pPr>
          </w:p>
        </w:tc>
        <w:tc>
          <w:tcPr>
            <w:tcW w:w="82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3D54" w:rsidRPr="0011292D" w:rsidRDefault="00F53D54" w:rsidP="00891077">
            <w:pPr>
              <w:shd w:val="clear" w:color="auto" w:fill="FFFFFF"/>
            </w:pPr>
          </w:p>
        </w:tc>
        <w:tc>
          <w:tcPr>
            <w:tcW w:w="2047" w:type="dxa"/>
            <w:gridSpan w:val="3"/>
            <w:vMerge/>
            <w:tcBorders>
              <w:top w:val="nil"/>
              <w:left w:val="outset" w:sz="6" w:space="0" w:color="auto"/>
              <w:bottom w:val="nil"/>
            </w:tcBorders>
            <w:vAlign w:val="center"/>
          </w:tcPr>
          <w:p w:rsidR="00F53D54" w:rsidRPr="00387EDA" w:rsidRDefault="00F53D54" w:rsidP="00891077">
            <w:pPr>
              <w:shd w:val="clear" w:color="auto" w:fill="FFFFFF"/>
            </w:pPr>
          </w:p>
        </w:tc>
      </w:tr>
      <w:tr w:rsidR="00F53D54" w:rsidRPr="00387EDA">
        <w:trPr>
          <w:tblCellSpacing w:w="0" w:type="dxa"/>
        </w:trPr>
        <w:tc>
          <w:tcPr>
            <w:tcW w:w="1432" w:type="dxa"/>
            <w:gridSpan w:val="3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3D54" w:rsidRPr="0011292D" w:rsidRDefault="00F53D54" w:rsidP="00891077">
            <w:pPr>
              <w:shd w:val="clear" w:color="auto" w:fill="FFFFFF"/>
            </w:pPr>
            <w:r w:rsidRPr="0011292D">
              <w:t>1.</w:t>
            </w:r>
          </w:p>
        </w:tc>
        <w:tc>
          <w:tcPr>
            <w:tcW w:w="5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3D54" w:rsidRPr="0011292D" w:rsidRDefault="00F53D54" w:rsidP="00891077">
            <w:pPr>
              <w:shd w:val="clear" w:color="auto" w:fill="FFFFFF"/>
            </w:pPr>
            <w:r>
              <w:t>Публикация в СМИ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3D54" w:rsidRPr="0011292D" w:rsidRDefault="00F53D54" w:rsidP="00891077">
            <w:pPr>
              <w:shd w:val="clear" w:color="auto" w:fill="FFFFFF"/>
            </w:pPr>
            <w:r>
              <w:t>Администрация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3D54" w:rsidRPr="0011292D" w:rsidRDefault="00F53D54" w:rsidP="00214662">
            <w:pPr>
              <w:shd w:val="clear" w:color="auto" w:fill="FFFFFF"/>
              <w:jc w:val="center"/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3D54" w:rsidRPr="0011292D" w:rsidRDefault="00F53D54" w:rsidP="00214662">
            <w:pPr>
              <w:shd w:val="clear" w:color="auto" w:fill="FFFFFF"/>
              <w:jc w:val="center"/>
            </w:pPr>
          </w:p>
        </w:tc>
        <w:tc>
          <w:tcPr>
            <w:tcW w:w="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3D54" w:rsidRPr="0011292D" w:rsidRDefault="00F53D54" w:rsidP="00214662">
            <w:pPr>
              <w:shd w:val="clear" w:color="auto" w:fill="FFFFFF"/>
              <w:jc w:val="center"/>
            </w:pPr>
          </w:p>
        </w:tc>
        <w:tc>
          <w:tcPr>
            <w:tcW w:w="8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3D54" w:rsidRPr="0011292D" w:rsidRDefault="00F53D54" w:rsidP="00214662">
            <w:pPr>
              <w:shd w:val="clear" w:color="auto" w:fill="FFFFFF"/>
              <w:jc w:val="center"/>
            </w:pPr>
          </w:p>
        </w:tc>
        <w:tc>
          <w:tcPr>
            <w:tcW w:w="9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3D54" w:rsidRPr="0011292D" w:rsidRDefault="00F53D54" w:rsidP="00214662">
            <w:pPr>
              <w:shd w:val="clear" w:color="auto" w:fill="FFFFFF"/>
              <w:jc w:val="center"/>
            </w:pPr>
          </w:p>
        </w:tc>
        <w:tc>
          <w:tcPr>
            <w:tcW w:w="8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3D54" w:rsidRPr="0011292D" w:rsidRDefault="00F53D54" w:rsidP="00214662">
            <w:pPr>
              <w:shd w:val="clear" w:color="auto" w:fill="FFFFFF"/>
              <w:jc w:val="center"/>
            </w:pP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3D54" w:rsidRPr="0011292D" w:rsidRDefault="00F53D54" w:rsidP="00214662">
            <w:pPr>
              <w:shd w:val="clear" w:color="auto" w:fill="FFFFFF"/>
              <w:jc w:val="center"/>
            </w:pPr>
          </w:p>
        </w:tc>
        <w:tc>
          <w:tcPr>
            <w:tcW w:w="2047" w:type="dxa"/>
            <w:gridSpan w:val="3"/>
            <w:vMerge/>
            <w:tcBorders>
              <w:top w:val="nil"/>
              <w:left w:val="outset" w:sz="6" w:space="0" w:color="auto"/>
              <w:bottom w:val="nil"/>
            </w:tcBorders>
            <w:vAlign w:val="center"/>
          </w:tcPr>
          <w:p w:rsidR="00F53D54" w:rsidRPr="00387EDA" w:rsidRDefault="00F53D54" w:rsidP="00891077">
            <w:pPr>
              <w:shd w:val="clear" w:color="auto" w:fill="FFFFFF"/>
            </w:pPr>
          </w:p>
        </w:tc>
      </w:tr>
      <w:tr w:rsidR="00F53D54" w:rsidRPr="00387EDA">
        <w:trPr>
          <w:tblCellSpacing w:w="0" w:type="dxa"/>
        </w:trPr>
        <w:tc>
          <w:tcPr>
            <w:tcW w:w="1432" w:type="dxa"/>
            <w:gridSpan w:val="3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3D54" w:rsidRPr="0011292D" w:rsidRDefault="00F53D54" w:rsidP="00891077">
            <w:pPr>
              <w:shd w:val="clear" w:color="auto" w:fill="FFFFFF"/>
            </w:pPr>
            <w:r w:rsidRPr="0011292D">
              <w:t>2.</w:t>
            </w:r>
          </w:p>
        </w:tc>
        <w:tc>
          <w:tcPr>
            <w:tcW w:w="5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3D54" w:rsidRPr="0011292D" w:rsidRDefault="00F53D54" w:rsidP="00891077">
            <w:pPr>
              <w:shd w:val="clear" w:color="auto" w:fill="FFFFFF"/>
            </w:pPr>
            <w:r>
              <w:t>Проведении лекций с населением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3D54" w:rsidRPr="0011292D" w:rsidRDefault="00F53D54" w:rsidP="00891077">
            <w:pPr>
              <w:shd w:val="clear" w:color="auto" w:fill="FFFFFF"/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3D54" w:rsidRPr="0011292D" w:rsidRDefault="00F53D54" w:rsidP="00891077">
            <w:pPr>
              <w:shd w:val="clear" w:color="auto" w:fill="FFFFFF"/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3D54" w:rsidRPr="0011292D" w:rsidRDefault="00F53D54" w:rsidP="00891077">
            <w:pPr>
              <w:shd w:val="clear" w:color="auto" w:fill="FFFFFF"/>
            </w:pPr>
          </w:p>
        </w:tc>
        <w:tc>
          <w:tcPr>
            <w:tcW w:w="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3D54" w:rsidRPr="0011292D" w:rsidRDefault="00F53D54" w:rsidP="00891077">
            <w:pPr>
              <w:shd w:val="clear" w:color="auto" w:fill="FFFFFF"/>
            </w:pPr>
          </w:p>
        </w:tc>
        <w:tc>
          <w:tcPr>
            <w:tcW w:w="8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3D54" w:rsidRPr="0011292D" w:rsidRDefault="00F53D54" w:rsidP="008A1E3F">
            <w:pPr>
              <w:shd w:val="clear" w:color="auto" w:fill="FFFFFF"/>
            </w:pPr>
          </w:p>
        </w:tc>
        <w:tc>
          <w:tcPr>
            <w:tcW w:w="9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3D54" w:rsidRPr="0011292D" w:rsidRDefault="00F53D54" w:rsidP="008A1E3F">
            <w:pPr>
              <w:shd w:val="clear" w:color="auto" w:fill="FFFFFF"/>
            </w:pPr>
          </w:p>
        </w:tc>
        <w:tc>
          <w:tcPr>
            <w:tcW w:w="8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3D54" w:rsidRPr="0011292D" w:rsidRDefault="00F53D54" w:rsidP="008A1E3F">
            <w:pPr>
              <w:shd w:val="clear" w:color="auto" w:fill="FFFFFF"/>
            </w:pP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3D54" w:rsidRPr="0011292D" w:rsidRDefault="00F53D54" w:rsidP="008A1E3F">
            <w:pPr>
              <w:shd w:val="clear" w:color="auto" w:fill="FFFFFF"/>
            </w:pPr>
          </w:p>
        </w:tc>
        <w:tc>
          <w:tcPr>
            <w:tcW w:w="2047" w:type="dxa"/>
            <w:gridSpan w:val="3"/>
            <w:vMerge/>
            <w:tcBorders>
              <w:top w:val="nil"/>
              <w:left w:val="outset" w:sz="6" w:space="0" w:color="auto"/>
              <w:bottom w:val="nil"/>
            </w:tcBorders>
            <w:vAlign w:val="center"/>
          </w:tcPr>
          <w:p w:rsidR="00F53D54" w:rsidRPr="00387EDA" w:rsidRDefault="00F53D54" w:rsidP="00891077">
            <w:pPr>
              <w:shd w:val="clear" w:color="auto" w:fill="FFFFFF"/>
            </w:pPr>
          </w:p>
        </w:tc>
      </w:tr>
      <w:tr w:rsidR="00F53D54" w:rsidRPr="00387EDA">
        <w:trPr>
          <w:tblCellSpacing w:w="0" w:type="dxa"/>
        </w:trPr>
        <w:tc>
          <w:tcPr>
            <w:tcW w:w="1432" w:type="dxa"/>
            <w:gridSpan w:val="3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3D54" w:rsidRPr="0011292D" w:rsidRDefault="00F53D54" w:rsidP="00891077">
            <w:pPr>
              <w:shd w:val="clear" w:color="auto" w:fill="FFFFFF"/>
            </w:pPr>
          </w:p>
        </w:tc>
        <w:tc>
          <w:tcPr>
            <w:tcW w:w="5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3D54" w:rsidRPr="0011292D" w:rsidRDefault="00F53D54" w:rsidP="00891077">
            <w:pPr>
              <w:shd w:val="clear" w:color="auto" w:fill="FFFFFF"/>
            </w:pPr>
            <w:r w:rsidRPr="0011292D">
              <w:t>ИТОГО: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3D54" w:rsidRPr="0011292D" w:rsidRDefault="00F53D54" w:rsidP="00891077">
            <w:pPr>
              <w:shd w:val="clear" w:color="auto" w:fill="FFFFFF"/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3D54" w:rsidRPr="0011292D" w:rsidRDefault="00F53D54" w:rsidP="00891077">
            <w:pPr>
              <w:shd w:val="clear" w:color="auto" w:fill="FFFFFF"/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3D54" w:rsidRPr="0011292D" w:rsidRDefault="00F53D54" w:rsidP="00891077">
            <w:pPr>
              <w:shd w:val="clear" w:color="auto" w:fill="FFFFFF"/>
            </w:pPr>
          </w:p>
        </w:tc>
        <w:tc>
          <w:tcPr>
            <w:tcW w:w="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3D54" w:rsidRPr="0011292D" w:rsidRDefault="00F53D54" w:rsidP="00891077">
            <w:pPr>
              <w:shd w:val="clear" w:color="auto" w:fill="FFFFFF"/>
            </w:pPr>
          </w:p>
        </w:tc>
        <w:tc>
          <w:tcPr>
            <w:tcW w:w="8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3D54" w:rsidRPr="0011292D" w:rsidRDefault="00F53D54" w:rsidP="008A1E3F">
            <w:pPr>
              <w:shd w:val="clear" w:color="auto" w:fill="FFFFFF"/>
            </w:pPr>
          </w:p>
        </w:tc>
        <w:tc>
          <w:tcPr>
            <w:tcW w:w="9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3D54" w:rsidRPr="0011292D" w:rsidRDefault="00F53D54" w:rsidP="008A1E3F">
            <w:pPr>
              <w:shd w:val="clear" w:color="auto" w:fill="FFFFFF"/>
            </w:pPr>
          </w:p>
        </w:tc>
        <w:tc>
          <w:tcPr>
            <w:tcW w:w="8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3D54" w:rsidRPr="0011292D" w:rsidRDefault="00F53D54" w:rsidP="008A1E3F">
            <w:pPr>
              <w:shd w:val="clear" w:color="auto" w:fill="FFFFFF"/>
            </w:pPr>
          </w:p>
        </w:tc>
        <w:tc>
          <w:tcPr>
            <w:tcW w:w="8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3D54" w:rsidRPr="0011292D" w:rsidRDefault="00F53D54" w:rsidP="008A1E3F">
            <w:pPr>
              <w:shd w:val="clear" w:color="auto" w:fill="FFFFFF"/>
            </w:pPr>
          </w:p>
        </w:tc>
        <w:tc>
          <w:tcPr>
            <w:tcW w:w="2047" w:type="dxa"/>
            <w:gridSpan w:val="3"/>
            <w:vMerge/>
            <w:tcBorders>
              <w:top w:val="nil"/>
              <w:left w:val="outset" w:sz="6" w:space="0" w:color="auto"/>
              <w:bottom w:val="nil"/>
            </w:tcBorders>
            <w:vAlign w:val="center"/>
          </w:tcPr>
          <w:p w:rsidR="00F53D54" w:rsidRPr="00387EDA" w:rsidRDefault="00F53D54" w:rsidP="00891077">
            <w:pPr>
              <w:shd w:val="clear" w:color="auto" w:fill="FFFFFF"/>
            </w:pPr>
          </w:p>
        </w:tc>
      </w:tr>
      <w:tr w:rsidR="00F53D54" w:rsidRPr="00387EDA">
        <w:trPr>
          <w:tblCellSpacing w:w="0" w:type="dxa"/>
        </w:trPr>
        <w:tc>
          <w:tcPr>
            <w:tcW w:w="6816" w:type="dxa"/>
            <w:gridSpan w:val="4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3D54" w:rsidRPr="0011292D" w:rsidRDefault="00F53D54" w:rsidP="00891077">
            <w:pPr>
              <w:shd w:val="clear" w:color="auto" w:fill="FFFFFF"/>
            </w:pPr>
            <w:r w:rsidRPr="0011292D">
              <w:t>ВСЕГО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3D54" w:rsidRPr="0011292D" w:rsidRDefault="00F53D54" w:rsidP="00891077">
            <w:pPr>
              <w:shd w:val="clear" w:color="auto" w:fill="FFFFFF"/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3D54" w:rsidRPr="0011292D" w:rsidRDefault="00F53D54" w:rsidP="00214662">
            <w:pPr>
              <w:shd w:val="clear" w:color="auto" w:fill="FFFFFF"/>
              <w:jc w:val="center"/>
            </w:pPr>
            <w:r>
              <w:t>160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3D54" w:rsidRPr="0011292D" w:rsidRDefault="00F53D54" w:rsidP="00214662">
            <w:pPr>
              <w:shd w:val="clear" w:color="auto" w:fill="FFFFFF"/>
              <w:jc w:val="center"/>
            </w:pPr>
            <w:r>
              <w:t>60</w:t>
            </w:r>
          </w:p>
        </w:tc>
        <w:tc>
          <w:tcPr>
            <w:tcW w:w="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3D54" w:rsidRPr="0011292D" w:rsidRDefault="00F53D54" w:rsidP="00214662">
            <w:pPr>
              <w:shd w:val="clear" w:color="auto" w:fill="FFFFFF"/>
              <w:jc w:val="center"/>
            </w:pPr>
            <w:r>
              <w:t>75</w:t>
            </w:r>
          </w:p>
        </w:tc>
        <w:tc>
          <w:tcPr>
            <w:tcW w:w="8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3D54" w:rsidRPr="0011292D" w:rsidRDefault="00F53D54" w:rsidP="00214662">
            <w:pPr>
              <w:shd w:val="clear" w:color="auto" w:fill="FFFFFF"/>
              <w:jc w:val="center"/>
            </w:pPr>
            <w:r>
              <w:t>75</w:t>
            </w:r>
          </w:p>
        </w:tc>
        <w:tc>
          <w:tcPr>
            <w:tcW w:w="9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3D54" w:rsidRPr="0011292D" w:rsidRDefault="00F53D54" w:rsidP="00214662">
            <w:pPr>
              <w:shd w:val="clear" w:color="auto" w:fill="FFFFFF"/>
              <w:jc w:val="center"/>
            </w:pPr>
            <w:r>
              <w:t>75</w:t>
            </w:r>
          </w:p>
        </w:tc>
        <w:tc>
          <w:tcPr>
            <w:tcW w:w="8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3D54" w:rsidRPr="0011292D" w:rsidRDefault="00F53D54" w:rsidP="00214662">
            <w:pPr>
              <w:shd w:val="clear" w:color="auto" w:fill="FFFFFF"/>
              <w:jc w:val="center"/>
            </w:pPr>
            <w:r>
              <w:t>85</w:t>
            </w:r>
          </w:p>
        </w:tc>
        <w:tc>
          <w:tcPr>
            <w:tcW w:w="8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3D54" w:rsidRPr="0011292D" w:rsidRDefault="00F53D54" w:rsidP="00214662">
            <w:pPr>
              <w:shd w:val="clear" w:color="auto" w:fill="FFFFFF"/>
              <w:jc w:val="center"/>
            </w:pPr>
            <w:r>
              <w:t>85</w:t>
            </w:r>
          </w:p>
        </w:tc>
        <w:tc>
          <w:tcPr>
            <w:tcW w:w="2047" w:type="dxa"/>
            <w:gridSpan w:val="3"/>
            <w:vMerge/>
            <w:tcBorders>
              <w:top w:val="nil"/>
              <w:left w:val="outset" w:sz="6" w:space="0" w:color="auto"/>
              <w:bottom w:val="nil"/>
            </w:tcBorders>
            <w:vAlign w:val="center"/>
          </w:tcPr>
          <w:p w:rsidR="00F53D54" w:rsidRPr="00387EDA" w:rsidRDefault="00F53D54" w:rsidP="00891077">
            <w:pPr>
              <w:shd w:val="clear" w:color="auto" w:fill="FFFFFF"/>
            </w:pPr>
          </w:p>
        </w:tc>
      </w:tr>
      <w:tr w:rsidR="00F53D54" w:rsidRPr="00387EDA">
        <w:trPr>
          <w:tblCellSpacing w:w="0" w:type="dxa"/>
        </w:trPr>
        <w:tc>
          <w:tcPr>
            <w:tcW w:w="16960" w:type="dxa"/>
            <w:gridSpan w:val="18"/>
            <w:tcBorders>
              <w:top w:val="nil"/>
              <w:bottom w:val="nil"/>
            </w:tcBorders>
            <w:vAlign w:val="center"/>
          </w:tcPr>
          <w:p w:rsidR="00F53D54" w:rsidRPr="00387EDA" w:rsidRDefault="00F53D54" w:rsidP="00891077">
            <w:pPr>
              <w:shd w:val="clear" w:color="auto" w:fill="FFFFFF"/>
            </w:pPr>
          </w:p>
        </w:tc>
        <w:tc>
          <w:tcPr>
            <w:tcW w:w="96" w:type="dxa"/>
            <w:tcBorders>
              <w:top w:val="nil"/>
              <w:bottom w:val="outset" w:sz="6" w:space="0" w:color="auto"/>
            </w:tcBorders>
            <w:vAlign w:val="center"/>
          </w:tcPr>
          <w:p w:rsidR="00F53D54" w:rsidRPr="00387EDA" w:rsidRDefault="00F53D54" w:rsidP="00891077">
            <w:pPr>
              <w:shd w:val="clear" w:color="auto" w:fill="FFFFFF"/>
            </w:pPr>
          </w:p>
        </w:tc>
      </w:tr>
    </w:tbl>
    <w:p w:rsidR="00F53D54" w:rsidRDefault="00F53D54" w:rsidP="00891077">
      <w:pPr>
        <w:shd w:val="clear" w:color="auto" w:fill="FFFFFF"/>
      </w:pPr>
    </w:p>
    <w:p w:rsidR="00F53D54" w:rsidRDefault="00F53D54" w:rsidP="007C3DAD">
      <w:pPr>
        <w:shd w:val="clear" w:color="auto" w:fill="FFFFFF"/>
        <w:jc w:val="right"/>
      </w:pPr>
      <w:r>
        <w:t xml:space="preserve">Приложение 2 </w:t>
      </w:r>
    </w:p>
    <w:p w:rsidR="00F53D54" w:rsidRDefault="00F53D54" w:rsidP="007C3DAD">
      <w:pPr>
        <w:shd w:val="clear" w:color="auto" w:fill="FFFFFF"/>
        <w:jc w:val="right"/>
      </w:pPr>
      <w:r>
        <w:t xml:space="preserve">к муниципальной программе «Развитие системы гражданской обороны, </w:t>
      </w:r>
    </w:p>
    <w:p w:rsidR="00F53D54" w:rsidRDefault="00F53D54" w:rsidP="007C3DAD">
      <w:pPr>
        <w:shd w:val="clear" w:color="auto" w:fill="FFFFFF"/>
        <w:jc w:val="right"/>
      </w:pPr>
      <w:r>
        <w:t xml:space="preserve">пожарной безопасности, безопасности на водных объектах, защиты населения </w:t>
      </w:r>
    </w:p>
    <w:p w:rsidR="00F53D54" w:rsidRDefault="00F53D54" w:rsidP="007C3DAD">
      <w:pPr>
        <w:shd w:val="clear" w:color="auto" w:fill="FFFFFF"/>
        <w:jc w:val="right"/>
      </w:pPr>
      <w:r>
        <w:t xml:space="preserve">от чрезвычайных ситуаций и снижения рисков их возникновения на территории </w:t>
      </w:r>
    </w:p>
    <w:p w:rsidR="00F53D54" w:rsidRDefault="00F53D54" w:rsidP="007C3DAD">
      <w:pPr>
        <w:shd w:val="clear" w:color="auto" w:fill="FFFFFF"/>
        <w:jc w:val="right"/>
      </w:pPr>
      <w:r>
        <w:t>Степановского сельского поселения на 2014-20120 годы»</w:t>
      </w:r>
    </w:p>
    <w:p w:rsidR="00F53D54" w:rsidRDefault="00F53D54" w:rsidP="007C3DAD">
      <w:pPr>
        <w:shd w:val="clear" w:color="auto" w:fill="FFFFFF"/>
        <w:jc w:val="right"/>
      </w:pPr>
    </w:p>
    <w:p w:rsidR="00F53D54" w:rsidRPr="007C3DAD" w:rsidRDefault="00F53D54" w:rsidP="007C3DAD">
      <w:pPr>
        <w:shd w:val="clear" w:color="auto" w:fill="FFFFFF"/>
        <w:jc w:val="center"/>
        <w:rPr>
          <w:b/>
          <w:bCs/>
        </w:rPr>
      </w:pPr>
      <w:r w:rsidRPr="007C3DAD">
        <w:rPr>
          <w:b/>
          <w:bCs/>
        </w:rPr>
        <w:t>Целевые индикаторы оценки эффективности реализации муниципальной программы</w:t>
      </w:r>
    </w:p>
    <w:p w:rsidR="00F53D54" w:rsidRDefault="00F53D54" w:rsidP="007C3DAD">
      <w:pPr>
        <w:shd w:val="clear" w:color="auto" w:fill="FFFFFF"/>
        <w:jc w:val="center"/>
        <w:rPr>
          <w:b/>
          <w:bCs/>
        </w:rPr>
      </w:pPr>
      <w:r w:rsidRPr="007C3DAD">
        <w:rPr>
          <w:b/>
          <w:bCs/>
        </w:rPr>
        <w:t>«Развитие системы гражданской обороны,</w:t>
      </w:r>
      <w:r>
        <w:rPr>
          <w:b/>
          <w:bCs/>
        </w:rPr>
        <w:t xml:space="preserve"> </w:t>
      </w:r>
      <w:r w:rsidRPr="007C3DAD">
        <w:rPr>
          <w:b/>
          <w:bCs/>
        </w:rPr>
        <w:t xml:space="preserve">пожарной безопасности, безопасности на водных объектах, </w:t>
      </w:r>
    </w:p>
    <w:p w:rsidR="00F53D54" w:rsidRPr="007C3DAD" w:rsidRDefault="00F53D54" w:rsidP="007C3DAD">
      <w:pPr>
        <w:shd w:val="clear" w:color="auto" w:fill="FFFFFF"/>
        <w:jc w:val="center"/>
        <w:rPr>
          <w:b/>
          <w:bCs/>
        </w:rPr>
      </w:pPr>
      <w:r>
        <w:rPr>
          <w:b/>
          <w:bCs/>
        </w:rPr>
        <w:t>з</w:t>
      </w:r>
      <w:r w:rsidRPr="007C3DAD">
        <w:rPr>
          <w:b/>
          <w:bCs/>
        </w:rPr>
        <w:t>ащиты населения</w:t>
      </w:r>
      <w:r>
        <w:rPr>
          <w:b/>
          <w:bCs/>
        </w:rPr>
        <w:t xml:space="preserve"> </w:t>
      </w:r>
      <w:r w:rsidRPr="007C3DAD">
        <w:rPr>
          <w:b/>
          <w:bCs/>
        </w:rPr>
        <w:t>от чрезвычайных ситуаций и снижения рисков их возникновения на территории</w:t>
      </w:r>
    </w:p>
    <w:p w:rsidR="00F53D54" w:rsidRDefault="00F53D54" w:rsidP="007C3DAD">
      <w:pPr>
        <w:shd w:val="clear" w:color="auto" w:fill="FFFFFF"/>
        <w:jc w:val="center"/>
        <w:rPr>
          <w:b/>
          <w:bCs/>
        </w:rPr>
      </w:pPr>
      <w:r>
        <w:rPr>
          <w:b/>
          <w:bCs/>
        </w:rPr>
        <w:t>Степановского сельского поселения</w:t>
      </w:r>
      <w:r w:rsidRPr="007C3DAD">
        <w:rPr>
          <w:b/>
          <w:bCs/>
        </w:rPr>
        <w:t xml:space="preserve"> на 2014-20120 годы»</w:t>
      </w:r>
    </w:p>
    <w:p w:rsidR="00F53D54" w:rsidRDefault="00F53D54" w:rsidP="007C3DAD">
      <w:pPr>
        <w:shd w:val="clear" w:color="auto" w:fill="FFFFFF"/>
        <w:jc w:val="center"/>
        <w:rPr>
          <w:b/>
          <w:bCs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4"/>
        <w:gridCol w:w="6488"/>
        <w:gridCol w:w="1660"/>
        <w:gridCol w:w="852"/>
        <w:gridCol w:w="852"/>
        <w:gridCol w:w="852"/>
        <w:gridCol w:w="852"/>
        <w:gridCol w:w="852"/>
        <w:gridCol w:w="852"/>
        <w:gridCol w:w="852"/>
      </w:tblGrid>
      <w:tr w:rsidR="00F53D54">
        <w:tc>
          <w:tcPr>
            <w:tcW w:w="0" w:type="auto"/>
          </w:tcPr>
          <w:p w:rsidR="00F53D54" w:rsidRPr="005423D2" w:rsidRDefault="00F53D54" w:rsidP="005423D2">
            <w:pPr>
              <w:shd w:val="clear" w:color="auto" w:fill="auto"/>
              <w:jc w:val="center"/>
              <w:rPr>
                <w:sz w:val="24"/>
                <w:szCs w:val="24"/>
              </w:rPr>
            </w:pPr>
            <w:r w:rsidRPr="005423D2">
              <w:rPr>
                <w:sz w:val="24"/>
                <w:szCs w:val="24"/>
              </w:rPr>
              <w:t>№№</w:t>
            </w:r>
          </w:p>
        </w:tc>
        <w:tc>
          <w:tcPr>
            <w:tcW w:w="0" w:type="auto"/>
          </w:tcPr>
          <w:p w:rsidR="00F53D54" w:rsidRPr="005423D2" w:rsidRDefault="00F53D54" w:rsidP="005423D2">
            <w:pPr>
              <w:shd w:val="clear" w:color="auto" w:fill="auto"/>
              <w:jc w:val="center"/>
              <w:rPr>
                <w:sz w:val="24"/>
                <w:szCs w:val="24"/>
              </w:rPr>
            </w:pPr>
            <w:r w:rsidRPr="005423D2">
              <w:rPr>
                <w:sz w:val="24"/>
                <w:szCs w:val="24"/>
              </w:rPr>
              <w:t>Наименование индикатора</w:t>
            </w:r>
          </w:p>
        </w:tc>
        <w:tc>
          <w:tcPr>
            <w:tcW w:w="0" w:type="auto"/>
          </w:tcPr>
          <w:p w:rsidR="00F53D54" w:rsidRPr="005423D2" w:rsidRDefault="00F53D54" w:rsidP="005423D2">
            <w:pPr>
              <w:shd w:val="clear" w:color="auto" w:fill="auto"/>
              <w:jc w:val="center"/>
              <w:rPr>
                <w:sz w:val="24"/>
                <w:szCs w:val="24"/>
              </w:rPr>
            </w:pPr>
            <w:r w:rsidRPr="005423D2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0" w:type="auto"/>
          </w:tcPr>
          <w:p w:rsidR="00F53D54" w:rsidRPr="005423D2" w:rsidRDefault="00F53D54" w:rsidP="005423D2">
            <w:pPr>
              <w:shd w:val="clear" w:color="auto" w:fill="auto"/>
              <w:jc w:val="center"/>
              <w:rPr>
                <w:sz w:val="24"/>
                <w:szCs w:val="24"/>
              </w:rPr>
            </w:pPr>
            <w:r w:rsidRPr="005423D2">
              <w:rPr>
                <w:sz w:val="24"/>
                <w:szCs w:val="24"/>
              </w:rPr>
              <w:t>2014 год</w:t>
            </w:r>
          </w:p>
        </w:tc>
        <w:tc>
          <w:tcPr>
            <w:tcW w:w="0" w:type="auto"/>
          </w:tcPr>
          <w:p w:rsidR="00F53D54" w:rsidRPr="005423D2" w:rsidRDefault="00F53D54" w:rsidP="005423D2">
            <w:pPr>
              <w:shd w:val="clear" w:color="auto" w:fill="auto"/>
              <w:jc w:val="center"/>
              <w:rPr>
                <w:sz w:val="24"/>
                <w:szCs w:val="24"/>
              </w:rPr>
            </w:pPr>
            <w:r w:rsidRPr="005423D2">
              <w:rPr>
                <w:sz w:val="24"/>
                <w:szCs w:val="24"/>
              </w:rPr>
              <w:t>2015 год</w:t>
            </w:r>
          </w:p>
        </w:tc>
        <w:tc>
          <w:tcPr>
            <w:tcW w:w="0" w:type="auto"/>
          </w:tcPr>
          <w:p w:rsidR="00F53D54" w:rsidRPr="005423D2" w:rsidRDefault="00F53D54" w:rsidP="005423D2">
            <w:pPr>
              <w:shd w:val="clear" w:color="auto" w:fill="auto"/>
              <w:jc w:val="center"/>
              <w:rPr>
                <w:sz w:val="24"/>
                <w:szCs w:val="24"/>
              </w:rPr>
            </w:pPr>
            <w:r w:rsidRPr="005423D2">
              <w:rPr>
                <w:sz w:val="24"/>
                <w:szCs w:val="24"/>
              </w:rPr>
              <w:t>2016 год</w:t>
            </w:r>
          </w:p>
        </w:tc>
        <w:tc>
          <w:tcPr>
            <w:tcW w:w="0" w:type="auto"/>
          </w:tcPr>
          <w:p w:rsidR="00F53D54" w:rsidRPr="005423D2" w:rsidRDefault="00F53D54" w:rsidP="005423D2">
            <w:pPr>
              <w:shd w:val="clear" w:color="auto" w:fill="auto"/>
              <w:jc w:val="center"/>
              <w:rPr>
                <w:sz w:val="24"/>
                <w:szCs w:val="24"/>
              </w:rPr>
            </w:pPr>
            <w:r w:rsidRPr="005423D2">
              <w:rPr>
                <w:sz w:val="24"/>
                <w:szCs w:val="24"/>
              </w:rPr>
              <w:t>2017 год</w:t>
            </w:r>
          </w:p>
        </w:tc>
        <w:tc>
          <w:tcPr>
            <w:tcW w:w="0" w:type="auto"/>
          </w:tcPr>
          <w:p w:rsidR="00F53D54" w:rsidRPr="005423D2" w:rsidRDefault="00F53D54" w:rsidP="005423D2">
            <w:pPr>
              <w:shd w:val="clear" w:color="auto" w:fill="auto"/>
              <w:jc w:val="center"/>
              <w:rPr>
                <w:sz w:val="24"/>
                <w:szCs w:val="24"/>
              </w:rPr>
            </w:pPr>
            <w:r w:rsidRPr="005423D2">
              <w:rPr>
                <w:sz w:val="24"/>
                <w:szCs w:val="24"/>
              </w:rPr>
              <w:t>2018 год</w:t>
            </w:r>
          </w:p>
        </w:tc>
        <w:tc>
          <w:tcPr>
            <w:tcW w:w="0" w:type="auto"/>
          </w:tcPr>
          <w:p w:rsidR="00F53D54" w:rsidRPr="005423D2" w:rsidRDefault="00F53D54" w:rsidP="005423D2">
            <w:pPr>
              <w:shd w:val="clear" w:color="auto" w:fill="auto"/>
              <w:jc w:val="center"/>
              <w:rPr>
                <w:sz w:val="24"/>
                <w:szCs w:val="24"/>
              </w:rPr>
            </w:pPr>
            <w:r w:rsidRPr="005423D2">
              <w:rPr>
                <w:sz w:val="24"/>
                <w:szCs w:val="24"/>
              </w:rPr>
              <w:t xml:space="preserve">2019 год </w:t>
            </w:r>
          </w:p>
        </w:tc>
        <w:tc>
          <w:tcPr>
            <w:tcW w:w="0" w:type="auto"/>
          </w:tcPr>
          <w:p w:rsidR="00F53D54" w:rsidRPr="005423D2" w:rsidRDefault="00F53D54" w:rsidP="005423D2">
            <w:pPr>
              <w:shd w:val="clear" w:color="auto" w:fill="auto"/>
              <w:jc w:val="center"/>
              <w:rPr>
                <w:sz w:val="24"/>
                <w:szCs w:val="24"/>
              </w:rPr>
            </w:pPr>
            <w:r w:rsidRPr="005423D2">
              <w:rPr>
                <w:sz w:val="24"/>
                <w:szCs w:val="24"/>
              </w:rPr>
              <w:t>2020 год</w:t>
            </w:r>
          </w:p>
        </w:tc>
      </w:tr>
      <w:tr w:rsidR="00F53D54">
        <w:tc>
          <w:tcPr>
            <w:tcW w:w="0" w:type="auto"/>
          </w:tcPr>
          <w:p w:rsidR="00F53D54" w:rsidRPr="001B4D82" w:rsidRDefault="00F53D54" w:rsidP="005423D2">
            <w:pPr>
              <w:shd w:val="clear" w:color="auto" w:fill="auto"/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F53D54" w:rsidRPr="001B4D82" w:rsidRDefault="00F53D54" w:rsidP="005423D2">
            <w:pPr>
              <w:shd w:val="clear" w:color="auto" w:fill="auto"/>
            </w:pPr>
            <w:r>
              <w:t>Обучение населения в области ГО и ЧС</w:t>
            </w:r>
          </w:p>
        </w:tc>
        <w:tc>
          <w:tcPr>
            <w:tcW w:w="0" w:type="auto"/>
          </w:tcPr>
          <w:p w:rsidR="00F53D54" w:rsidRPr="001B4D82" w:rsidRDefault="00F53D54" w:rsidP="005423D2">
            <w:pPr>
              <w:shd w:val="clear" w:color="auto" w:fill="auto"/>
              <w:jc w:val="center"/>
            </w:pPr>
            <w:r>
              <w:t>%</w:t>
            </w:r>
          </w:p>
        </w:tc>
        <w:tc>
          <w:tcPr>
            <w:tcW w:w="0" w:type="auto"/>
          </w:tcPr>
          <w:p w:rsidR="00F53D54" w:rsidRPr="001B4D82" w:rsidRDefault="00F53D54" w:rsidP="005423D2">
            <w:pPr>
              <w:shd w:val="clear" w:color="auto" w:fill="auto"/>
              <w:jc w:val="center"/>
            </w:pPr>
            <w:r>
              <w:t>50</w:t>
            </w:r>
          </w:p>
        </w:tc>
        <w:tc>
          <w:tcPr>
            <w:tcW w:w="0" w:type="auto"/>
          </w:tcPr>
          <w:p w:rsidR="00F53D54" w:rsidRPr="001B4D82" w:rsidRDefault="00F53D54" w:rsidP="005423D2">
            <w:pPr>
              <w:shd w:val="clear" w:color="auto" w:fill="auto"/>
              <w:jc w:val="center"/>
            </w:pPr>
            <w:r>
              <w:t>60</w:t>
            </w:r>
          </w:p>
        </w:tc>
        <w:tc>
          <w:tcPr>
            <w:tcW w:w="0" w:type="auto"/>
          </w:tcPr>
          <w:p w:rsidR="00F53D54" w:rsidRPr="001B4D82" w:rsidRDefault="00F53D54" w:rsidP="005423D2">
            <w:pPr>
              <w:shd w:val="clear" w:color="auto" w:fill="auto"/>
              <w:jc w:val="center"/>
            </w:pPr>
            <w:r>
              <w:t>70</w:t>
            </w:r>
          </w:p>
        </w:tc>
        <w:tc>
          <w:tcPr>
            <w:tcW w:w="0" w:type="auto"/>
          </w:tcPr>
          <w:p w:rsidR="00F53D54" w:rsidRPr="001B4D82" w:rsidRDefault="00F53D54" w:rsidP="005423D2">
            <w:pPr>
              <w:shd w:val="clear" w:color="auto" w:fill="auto"/>
              <w:jc w:val="center"/>
            </w:pPr>
            <w:r>
              <w:t>80</w:t>
            </w:r>
          </w:p>
        </w:tc>
        <w:tc>
          <w:tcPr>
            <w:tcW w:w="0" w:type="auto"/>
          </w:tcPr>
          <w:p w:rsidR="00F53D54" w:rsidRPr="001B4D82" w:rsidRDefault="00F53D54" w:rsidP="005423D2">
            <w:pPr>
              <w:shd w:val="clear" w:color="auto" w:fill="auto"/>
              <w:jc w:val="center"/>
            </w:pPr>
            <w:r>
              <w:t>90</w:t>
            </w:r>
          </w:p>
        </w:tc>
        <w:tc>
          <w:tcPr>
            <w:tcW w:w="0" w:type="auto"/>
          </w:tcPr>
          <w:p w:rsidR="00F53D54" w:rsidRPr="001B4D82" w:rsidRDefault="00F53D54" w:rsidP="005423D2">
            <w:pPr>
              <w:shd w:val="clear" w:color="auto" w:fill="auto"/>
              <w:jc w:val="center"/>
            </w:pPr>
            <w:r>
              <w:t>100</w:t>
            </w:r>
          </w:p>
        </w:tc>
        <w:tc>
          <w:tcPr>
            <w:tcW w:w="0" w:type="auto"/>
          </w:tcPr>
          <w:p w:rsidR="00F53D54" w:rsidRPr="001B4D82" w:rsidRDefault="00F53D54" w:rsidP="005423D2">
            <w:pPr>
              <w:shd w:val="clear" w:color="auto" w:fill="auto"/>
              <w:jc w:val="center"/>
            </w:pPr>
            <w:r>
              <w:t>100</w:t>
            </w:r>
          </w:p>
        </w:tc>
      </w:tr>
      <w:tr w:rsidR="00F53D54">
        <w:tc>
          <w:tcPr>
            <w:tcW w:w="0" w:type="auto"/>
          </w:tcPr>
          <w:p w:rsidR="00F53D54" w:rsidRPr="001B4D82" w:rsidRDefault="00F53D54" w:rsidP="005423D2">
            <w:pPr>
              <w:shd w:val="clear" w:color="auto" w:fill="auto"/>
              <w:jc w:val="center"/>
            </w:pPr>
            <w:r>
              <w:t>2</w:t>
            </w:r>
          </w:p>
        </w:tc>
        <w:tc>
          <w:tcPr>
            <w:tcW w:w="0" w:type="auto"/>
          </w:tcPr>
          <w:p w:rsidR="00F53D54" w:rsidRPr="001B4D82" w:rsidRDefault="00F53D54" w:rsidP="005423D2">
            <w:pPr>
              <w:shd w:val="clear" w:color="auto" w:fill="auto"/>
            </w:pPr>
            <w:r>
              <w:t>Снижение количества пожаров, гибели и травматизма людей, материального ущерба от пожаров</w:t>
            </w:r>
          </w:p>
        </w:tc>
        <w:tc>
          <w:tcPr>
            <w:tcW w:w="0" w:type="auto"/>
          </w:tcPr>
          <w:p w:rsidR="00F53D54" w:rsidRPr="001B4D82" w:rsidRDefault="00F53D54" w:rsidP="005423D2">
            <w:pPr>
              <w:shd w:val="clear" w:color="auto" w:fill="auto"/>
              <w:jc w:val="center"/>
            </w:pPr>
            <w:r>
              <w:t>шт</w:t>
            </w:r>
          </w:p>
        </w:tc>
        <w:tc>
          <w:tcPr>
            <w:tcW w:w="0" w:type="auto"/>
          </w:tcPr>
          <w:p w:rsidR="00F53D54" w:rsidRPr="001B4D82" w:rsidRDefault="00F53D54" w:rsidP="005423D2">
            <w:pPr>
              <w:shd w:val="clear" w:color="auto" w:fill="auto"/>
              <w:jc w:val="center"/>
            </w:pPr>
            <w:r>
              <w:t>5</w:t>
            </w:r>
          </w:p>
        </w:tc>
        <w:tc>
          <w:tcPr>
            <w:tcW w:w="0" w:type="auto"/>
          </w:tcPr>
          <w:p w:rsidR="00F53D54" w:rsidRPr="001B4D82" w:rsidRDefault="00F53D54" w:rsidP="005423D2">
            <w:pPr>
              <w:shd w:val="clear" w:color="auto" w:fill="auto"/>
              <w:jc w:val="center"/>
            </w:pPr>
            <w:r>
              <w:t>3</w:t>
            </w:r>
          </w:p>
        </w:tc>
        <w:tc>
          <w:tcPr>
            <w:tcW w:w="0" w:type="auto"/>
          </w:tcPr>
          <w:p w:rsidR="00F53D54" w:rsidRPr="001B4D82" w:rsidRDefault="00F53D54" w:rsidP="005423D2">
            <w:pPr>
              <w:shd w:val="clear" w:color="auto" w:fill="auto"/>
              <w:jc w:val="center"/>
            </w:pPr>
            <w:r>
              <w:t>3</w:t>
            </w:r>
          </w:p>
        </w:tc>
        <w:tc>
          <w:tcPr>
            <w:tcW w:w="0" w:type="auto"/>
          </w:tcPr>
          <w:p w:rsidR="00F53D54" w:rsidRPr="001B4D82" w:rsidRDefault="00F53D54" w:rsidP="005423D2">
            <w:pPr>
              <w:shd w:val="clear" w:color="auto" w:fill="auto"/>
              <w:jc w:val="center"/>
            </w:pPr>
            <w:r>
              <w:t>2</w:t>
            </w:r>
          </w:p>
        </w:tc>
        <w:tc>
          <w:tcPr>
            <w:tcW w:w="0" w:type="auto"/>
          </w:tcPr>
          <w:p w:rsidR="00F53D54" w:rsidRPr="001B4D82" w:rsidRDefault="00F53D54" w:rsidP="005423D2">
            <w:pPr>
              <w:shd w:val="clear" w:color="auto" w:fill="auto"/>
              <w:jc w:val="center"/>
            </w:pPr>
            <w:r>
              <w:t>2</w:t>
            </w:r>
          </w:p>
        </w:tc>
        <w:tc>
          <w:tcPr>
            <w:tcW w:w="0" w:type="auto"/>
          </w:tcPr>
          <w:p w:rsidR="00F53D54" w:rsidRPr="001B4D82" w:rsidRDefault="00F53D54" w:rsidP="005423D2">
            <w:pPr>
              <w:shd w:val="clear" w:color="auto" w:fill="auto"/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F53D54" w:rsidRPr="001B4D82" w:rsidRDefault="00F53D54" w:rsidP="005423D2">
            <w:pPr>
              <w:shd w:val="clear" w:color="auto" w:fill="auto"/>
              <w:jc w:val="center"/>
            </w:pPr>
            <w:r>
              <w:t>1</w:t>
            </w:r>
          </w:p>
        </w:tc>
      </w:tr>
      <w:tr w:rsidR="00F53D54">
        <w:tc>
          <w:tcPr>
            <w:tcW w:w="0" w:type="auto"/>
          </w:tcPr>
          <w:p w:rsidR="00F53D54" w:rsidRPr="001B4D82" w:rsidRDefault="00F53D54" w:rsidP="005423D2">
            <w:pPr>
              <w:shd w:val="clear" w:color="auto" w:fill="auto"/>
              <w:jc w:val="center"/>
            </w:pPr>
            <w:r>
              <w:t>3</w:t>
            </w:r>
          </w:p>
        </w:tc>
        <w:tc>
          <w:tcPr>
            <w:tcW w:w="0" w:type="auto"/>
          </w:tcPr>
          <w:p w:rsidR="00F53D54" w:rsidRPr="001B4D82" w:rsidRDefault="00F53D54" w:rsidP="005423D2">
            <w:pPr>
              <w:shd w:val="clear" w:color="auto" w:fill="auto"/>
            </w:pPr>
            <w:r>
              <w:t>Обеспечение безопасности людей на водных объектах</w:t>
            </w:r>
          </w:p>
        </w:tc>
        <w:tc>
          <w:tcPr>
            <w:tcW w:w="0" w:type="auto"/>
          </w:tcPr>
          <w:p w:rsidR="00F53D54" w:rsidRPr="001B4D82" w:rsidRDefault="00F53D54" w:rsidP="005423D2">
            <w:pPr>
              <w:shd w:val="clear" w:color="auto" w:fill="auto"/>
              <w:jc w:val="center"/>
            </w:pPr>
            <w:r>
              <w:t>%</w:t>
            </w:r>
          </w:p>
        </w:tc>
        <w:tc>
          <w:tcPr>
            <w:tcW w:w="0" w:type="auto"/>
          </w:tcPr>
          <w:p w:rsidR="00F53D54" w:rsidRPr="001B4D82" w:rsidRDefault="00F53D54" w:rsidP="005423D2">
            <w:pPr>
              <w:shd w:val="clear" w:color="auto" w:fill="auto"/>
              <w:jc w:val="center"/>
            </w:pPr>
            <w:r>
              <w:t>60</w:t>
            </w:r>
          </w:p>
        </w:tc>
        <w:tc>
          <w:tcPr>
            <w:tcW w:w="0" w:type="auto"/>
          </w:tcPr>
          <w:p w:rsidR="00F53D54" w:rsidRPr="001B4D82" w:rsidRDefault="00F53D54" w:rsidP="005423D2">
            <w:pPr>
              <w:shd w:val="clear" w:color="auto" w:fill="auto"/>
              <w:jc w:val="center"/>
            </w:pPr>
            <w:r>
              <w:t>70</w:t>
            </w:r>
          </w:p>
        </w:tc>
        <w:tc>
          <w:tcPr>
            <w:tcW w:w="0" w:type="auto"/>
          </w:tcPr>
          <w:p w:rsidR="00F53D54" w:rsidRPr="001B4D82" w:rsidRDefault="00F53D54" w:rsidP="005423D2">
            <w:pPr>
              <w:shd w:val="clear" w:color="auto" w:fill="auto"/>
              <w:jc w:val="center"/>
            </w:pPr>
            <w:r>
              <w:t>80</w:t>
            </w:r>
          </w:p>
        </w:tc>
        <w:tc>
          <w:tcPr>
            <w:tcW w:w="0" w:type="auto"/>
          </w:tcPr>
          <w:p w:rsidR="00F53D54" w:rsidRPr="001B4D82" w:rsidRDefault="00F53D54" w:rsidP="005423D2">
            <w:pPr>
              <w:shd w:val="clear" w:color="auto" w:fill="auto"/>
              <w:jc w:val="center"/>
            </w:pPr>
            <w:r>
              <w:t>90</w:t>
            </w:r>
          </w:p>
        </w:tc>
        <w:tc>
          <w:tcPr>
            <w:tcW w:w="0" w:type="auto"/>
          </w:tcPr>
          <w:p w:rsidR="00F53D54" w:rsidRPr="001B4D82" w:rsidRDefault="00F53D54" w:rsidP="005423D2">
            <w:pPr>
              <w:shd w:val="clear" w:color="auto" w:fill="auto"/>
              <w:jc w:val="center"/>
            </w:pPr>
            <w:r>
              <w:t>100</w:t>
            </w:r>
          </w:p>
        </w:tc>
        <w:tc>
          <w:tcPr>
            <w:tcW w:w="0" w:type="auto"/>
          </w:tcPr>
          <w:p w:rsidR="00F53D54" w:rsidRPr="001B4D82" w:rsidRDefault="00F53D54" w:rsidP="005423D2">
            <w:pPr>
              <w:shd w:val="clear" w:color="auto" w:fill="auto"/>
              <w:jc w:val="center"/>
            </w:pPr>
            <w:r>
              <w:t>100</w:t>
            </w:r>
          </w:p>
        </w:tc>
        <w:tc>
          <w:tcPr>
            <w:tcW w:w="0" w:type="auto"/>
          </w:tcPr>
          <w:p w:rsidR="00F53D54" w:rsidRPr="001B4D82" w:rsidRDefault="00F53D54" w:rsidP="005423D2">
            <w:pPr>
              <w:shd w:val="clear" w:color="auto" w:fill="auto"/>
              <w:jc w:val="center"/>
            </w:pPr>
            <w:r>
              <w:t>100</w:t>
            </w:r>
          </w:p>
        </w:tc>
      </w:tr>
      <w:tr w:rsidR="00F53D54">
        <w:tc>
          <w:tcPr>
            <w:tcW w:w="0" w:type="auto"/>
          </w:tcPr>
          <w:p w:rsidR="00F53D54" w:rsidRPr="001B4D82" w:rsidRDefault="00F53D54" w:rsidP="005423D2">
            <w:pPr>
              <w:shd w:val="clear" w:color="auto" w:fill="auto"/>
              <w:jc w:val="center"/>
            </w:pPr>
            <w:r>
              <w:t>4</w:t>
            </w:r>
          </w:p>
        </w:tc>
        <w:tc>
          <w:tcPr>
            <w:tcW w:w="0" w:type="auto"/>
          </w:tcPr>
          <w:p w:rsidR="00F53D54" w:rsidRPr="001B4D82" w:rsidRDefault="00F53D54" w:rsidP="005423D2">
            <w:pPr>
              <w:shd w:val="clear" w:color="auto" w:fill="auto"/>
            </w:pPr>
            <w:r>
              <w:t>Развитие и совершенствование техническими средствами сил для ликвидации чрезвычайный ситуаций</w:t>
            </w:r>
          </w:p>
        </w:tc>
        <w:tc>
          <w:tcPr>
            <w:tcW w:w="0" w:type="auto"/>
          </w:tcPr>
          <w:p w:rsidR="00F53D54" w:rsidRPr="001B4D82" w:rsidRDefault="00F53D54" w:rsidP="005423D2">
            <w:pPr>
              <w:shd w:val="clear" w:color="auto" w:fill="auto"/>
              <w:jc w:val="center"/>
            </w:pPr>
            <w:r>
              <w:t>%</w:t>
            </w:r>
          </w:p>
        </w:tc>
        <w:tc>
          <w:tcPr>
            <w:tcW w:w="0" w:type="auto"/>
          </w:tcPr>
          <w:p w:rsidR="00F53D54" w:rsidRPr="001B4D82" w:rsidRDefault="00F53D54" w:rsidP="005423D2">
            <w:pPr>
              <w:shd w:val="clear" w:color="auto" w:fill="auto"/>
              <w:jc w:val="center"/>
            </w:pPr>
            <w:r>
              <w:t>50</w:t>
            </w:r>
          </w:p>
        </w:tc>
        <w:tc>
          <w:tcPr>
            <w:tcW w:w="0" w:type="auto"/>
          </w:tcPr>
          <w:p w:rsidR="00F53D54" w:rsidRPr="001B4D82" w:rsidRDefault="00F53D54" w:rsidP="005423D2">
            <w:pPr>
              <w:shd w:val="clear" w:color="auto" w:fill="auto"/>
              <w:jc w:val="center"/>
            </w:pPr>
            <w:r>
              <w:t>60</w:t>
            </w:r>
          </w:p>
        </w:tc>
        <w:tc>
          <w:tcPr>
            <w:tcW w:w="0" w:type="auto"/>
          </w:tcPr>
          <w:p w:rsidR="00F53D54" w:rsidRPr="001B4D82" w:rsidRDefault="00F53D54" w:rsidP="005423D2">
            <w:pPr>
              <w:shd w:val="clear" w:color="auto" w:fill="auto"/>
              <w:jc w:val="center"/>
            </w:pPr>
            <w:r>
              <w:t>70</w:t>
            </w:r>
          </w:p>
        </w:tc>
        <w:tc>
          <w:tcPr>
            <w:tcW w:w="0" w:type="auto"/>
          </w:tcPr>
          <w:p w:rsidR="00F53D54" w:rsidRPr="001B4D82" w:rsidRDefault="00F53D54" w:rsidP="005423D2">
            <w:pPr>
              <w:shd w:val="clear" w:color="auto" w:fill="auto"/>
              <w:jc w:val="center"/>
            </w:pPr>
            <w:r>
              <w:t>80</w:t>
            </w:r>
          </w:p>
        </w:tc>
        <w:tc>
          <w:tcPr>
            <w:tcW w:w="0" w:type="auto"/>
          </w:tcPr>
          <w:p w:rsidR="00F53D54" w:rsidRPr="001B4D82" w:rsidRDefault="00F53D54" w:rsidP="005423D2">
            <w:pPr>
              <w:shd w:val="clear" w:color="auto" w:fill="auto"/>
              <w:jc w:val="center"/>
            </w:pPr>
            <w:r>
              <w:t>90</w:t>
            </w:r>
          </w:p>
        </w:tc>
        <w:tc>
          <w:tcPr>
            <w:tcW w:w="0" w:type="auto"/>
          </w:tcPr>
          <w:p w:rsidR="00F53D54" w:rsidRPr="001B4D82" w:rsidRDefault="00F53D54" w:rsidP="005423D2">
            <w:pPr>
              <w:shd w:val="clear" w:color="auto" w:fill="auto"/>
              <w:jc w:val="center"/>
            </w:pPr>
            <w:r>
              <w:t>100</w:t>
            </w:r>
          </w:p>
        </w:tc>
        <w:tc>
          <w:tcPr>
            <w:tcW w:w="0" w:type="auto"/>
          </w:tcPr>
          <w:p w:rsidR="00F53D54" w:rsidRPr="001B4D82" w:rsidRDefault="00F53D54" w:rsidP="005423D2">
            <w:pPr>
              <w:shd w:val="clear" w:color="auto" w:fill="auto"/>
              <w:jc w:val="center"/>
            </w:pPr>
            <w:r>
              <w:t>100</w:t>
            </w:r>
          </w:p>
        </w:tc>
      </w:tr>
      <w:tr w:rsidR="00F53D54">
        <w:tc>
          <w:tcPr>
            <w:tcW w:w="0" w:type="auto"/>
          </w:tcPr>
          <w:p w:rsidR="00F53D54" w:rsidRPr="001B4D82" w:rsidRDefault="00F53D54" w:rsidP="005423D2">
            <w:pPr>
              <w:shd w:val="clear" w:color="auto" w:fill="auto"/>
              <w:jc w:val="center"/>
            </w:pPr>
            <w:r>
              <w:t>5</w:t>
            </w:r>
          </w:p>
        </w:tc>
        <w:tc>
          <w:tcPr>
            <w:tcW w:w="0" w:type="auto"/>
          </w:tcPr>
          <w:p w:rsidR="00F53D54" w:rsidRPr="001B4D82" w:rsidRDefault="00F53D54" w:rsidP="005423D2">
            <w:pPr>
              <w:shd w:val="clear" w:color="auto" w:fill="auto"/>
            </w:pPr>
            <w:r>
              <w:t>Сокращение количества погибших и пострадавших в чрезвычайных ситуациях</w:t>
            </w:r>
          </w:p>
        </w:tc>
        <w:tc>
          <w:tcPr>
            <w:tcW w:w="0" w:type="auto"/>
          </w:tcPr>
          <w:p w:rsidR="00F53D54" w:rsidRPr="001B4D82" w:rsidRDefault="00F53D54" w:rsidP="005423D2">
            <w:pPr>
              <w:shd w:val="clear" w:color="auto" w:fill="auto"/>
              <w:jc w:val="center"/>
            </w:pPr>
          </w:p>
        </w:tc>
        <w:tc>
          <w:tcPr>
            <w:tcW w:w="0" w:type="auto"/>
          </w:tcPr>
          <w:p w:rsidR="00F53D54" w:rsidRPr="001B4D82" w:rsidRDefault="00F53D54" w:rsidP="005423D2">
            <w:pPr>
              <w:shd w:val="clear" w:color="auto" w:fill="auto"/>
              <w:jc w:val="center"/>
            </w:pPr>
            <w:r>
              <w:t>0</w:t>
            </w:r>
          </w:p>
        </w:tc>
        <w:tc>
          <w:tcPr>
            <w:tcW w:w="0" w:type="auto"/>
          </w:tcPr>
          <w:p w:rsidR="00F53D54" w:rsidRPr="001B4D82" w:rsidRDefault="00F53D54" w:rsidP="005423D2">
            <w:pPr>
              <w:shd w:val="clear" w:color="auto" w:fill="auto"/>
              <w:jc w:val="center"/>
            </w:pPr>
            <w:r>
              <w:t>0</w:t>
            </w:r>
          </w:p>
        </w:tc>
        <w:tc>
          <w:tcPr>
            <w:tcW w:w="0" w:type="auto"/>
          </w:tcPr>
          <w:p w:rsidR="00F53D54" w:rsidRPr="001B4D82" w:rsidRDefault="00F53D54" w:rsidP="005423D2">
            <w:pPr>
              <w:shd w:val="clear" w:color="auto" w:fill="auto"/>
              <w:jc w:val="center"/>
            </w:pPr>
            <w:r>
              <w:t>0</w:t>
            </w:r>
          </w:p>
        </w:tc>
        <w:tc>
          <w:tcPr>
            <w:tcW w:w="0" w:type="auto"/>
          </w:tcPr>
          <w:p w:rsidR="00F53D54" w:rsidRPr="001B4D82" w:rsidRDefault="00F53D54" w:rsidP="005423D2">
            <w:pPr>
              <w:shd w:val="clear" w:color="auto" w:fill="auto"/>
              <w:jc w:val="center"/>
            </w:pPr>
            <w:r>
              <w:t>0</w:t>
            </w:r>
          </w:p>
        </w:tc>
        <w:tc>
          <w:tcPr>
            <w:tcW w:w="0" w:type="auto"/>
          </w:tcPr>
          <w:p w:rsidR="00F53D54" w:rsidRPr="001B4D82" w:rsidRDefault="00F53D54" w:rsidP="005423D2">
            <w:pPr>
              <w:shd w:val="clear" w:color="auto" w:fill="auto"/>
              <w:jc w:val="center"/>
            </w:pPr>
            <w:r>
              <w:t>0</w:t>
            </w:r>
          </w:p>
        </w:tc>
        <w:tc>
          <w:tcPr>
            <w:tcW w:w="0" w:type="auto"/>
          </w:tcPr>
          <w:p w:rsidR="00F53D54" w:rsidRPr="001B4D82" w:rsidRDefault="00F53D54" w:rsidP="005423D2">
            <w:pPr>
              <w:shd w:val="clear" w:color="auto" w:fill="auto"/>
              <w:jc w:val="center"/>
            </w:pPr>
            <w:r>
              <w:t>0</w:t>
            </w:r>
          </w:p>
        </w:tc>
        <w:tc>
          <w:tcPr>
            <w:tcW w:w="0" w:type="auto"/>
          </w:tcPr>
          <w:p w:rsidR="00F53D54" w:rsidRPr="001B4D82" w:rsidRDefault="00F53D54" w:rsidP="005423D2">
            <w:pPr>
              <w:shd w:val="clear" w:color="auto" w:fill="auto"/>
              <w:jc w:val="center"/>
            </w:pPr>
            <w:r>
              <w:t>0</w:t>
            </w:r>
          </w:p>
        </w:tc>
      </w:tr>
      <w:tr w:rsidR="00F53D54">
        <w:tc>
          <w:tcPr>
            <w:tcW w:w="0" w:type="auto"/>
          </w:tcPr>
          <w:p w:rsidR="00F53D54" w:rsidRPr="001B4D82" w:rsidRDefault="00F53D54" w:rsidP="005423D2">
            <w:pPr>
              <w:shd w:val="clear" w:color="auto" w:fill="auto"/>
              <w:jc w:val="center"/>
            </w:pPr>
            <w:r>
              <w:t>6</w:t>
            </w:r>
          </w:p>
        </w:tc>
        <w:tc>
          <w:tcPr>
            <w:tcW w:w="0" w:type="auto"/>
          </w:tcPr>
          <w:p w:rsidR="00F53D54" w:rsidRPr="001B4D82" w:rsidRDefault="00F53D54" w:rsidP="005423D2">
            <w:pPr>
              <w:shd w:val="clear" w:color="auto" w:fill="auto"/>
            </w:pPr>
            <w:r>
              <w:t>Совершенствование системы информирования и оповещения населения</w:t>
            </w:r>
          </w:p>
        </w:tc>
        <w:tc>
          <w:tcPr>
            <w:tcW w:w="0" w:type="auto"/>
          </w:tcPr>
          <w:p w:rsidR="00F53D54" w:rsidRPr="001B4D82" w:rsidRDefault="00F53D54" w:rsidP="005423D2">
            <w:pPr>
              <w:shd w:val="clear" w:color="auto" w:fill="auto"/>
              <w:jc w:val="center"/>
            </w:pPr>
            <w:r>
              <w:t>тыс.руб</w:t>
            </w:r>
          </w:p>
        </w:tc>
        <w:tc>
          <w:tcPr>
            <w:tcW w:w="0" w:type="auto"/>
          </w:tcPr>
          <w:p w:rsidR="00F53D54" w:rsidRPr="001B4D82" w:rsidRDefault="00F53D54" w:rsidP="005423D2">
            <w:pPr>
              <w:shd w:val="clear" w:color="auto" w:fill="auto"/>
              <w:jc w:val="center"/>
            </w:pPr>
            <w:r>
              <w:t>120</w:t>
            </w:r>
          </w:p>
        </w:tc>
        <w:tc>
          <w:tcPr>
            <w:tcW w:w="0" w:type="auto"/>
          </w:tcPr>
          <w:p w:rsidR="00F53D54" w:rsidRPr="001B4D82" w:rsidRDefault="00F53D54" w:rsidP="005423D2">
            <w:pPr>
              <w:shd w:val="clear" w:color="auto" w:fill="auto"/>
              <w:jc w:val="center"/>
            </w:pPr>
            <w:r>
              <w:t>10</w:t>
            </w:r>
          </w:p>
        </w:tc>
        <w:tc>
          <w:tcPr>
            <w:tcW w:w="0" w:type="auto"/>
          </w:tcPr>
          <w:p w:rsidR="00F53D54" w:rsidRPr="001B4D82" w:rsidRDefault="00F53D54" w:rsidP="005423D2">
            <w:pPr>
              <w:shd w:val="clear" w:color="auto" w:fill="auto"/>
              <w:jc w:val="center"/>
            </w:pPr>
            <w:r>
              <w:t>10</w:t>
            </w:r>
          </w:p>
        </w:tc>
        <w:tc>
          <w:tcPr>
            <w:tcW w:w="0" w:type="auto"/>
          </w:tcPr>
          <w:p w:rsidR="00F53D54" w:rsidRPr="001B4D82" w:rsidRDefault="00F53D54" w:rsidP="005423D2">
            <w:pPr>
              <w:shd w:val="clear" w:color="auto" w:fill="auto"/>
              <w:jc w:val="center"/>
            </w:pPr>
            <w:r>
              <w:t>10</w:t>
            </w:r>
          </w:p>
        </w:tc>
        <w:tc>
          <w:tcPr>
            <w:tcW w:w="0" w:type="auto"/>
          </w:tcPr>
          <w:p w:rsidR="00F53D54" w:rsidRPr="001B4D82" w:rsidRDefault="00F53D54" w:rsidP="005423D2">
            <w:pPr>
              <w:shd w:val="clear" w:color="auto" w:fill="auto"/>
              <w:jc w:val="center"/>
            </w:pPr>
            <w:r>
              <w:t>10</w:t>
            </w:r>
          </w:p>
        </w:tc>
        <w:tc>
          <w:tcPr>
            <w:tcW w:w="0" w:type="auto"/>
          </w:tcPr>
          <w:p w:rsidR="00F53D54" w:rsidRPr="001B4D82" w:rsidRDefault="00F53D54" w:rsidP="005423D2">
            <w:pPr>
              <w:shd w:val="clear" w:color="auto" w:fill="auto"/>
              <w:jc w:val="center"/>
            </w:pPr>
            <w:r>
              <w:t>10</w:t>
            </w:r>
          </w:p>
        </w:tc>
        <w:tc>
          <w:tcPr>
            <w:tcW w:w="0" w:type="auto"/>
          </w:tcPr>
          <w:p w:rsidR="00F53D54" w:rsidRPr="001B4D82" w:rsidRDefault="00F53D54" w:rsidP="005423D2">
            <w:pPr>
              <w:shd w:val="clear" w:color="auto" w:fill="auto"/>
              <w:jc w:val="center"/>
            </w:pPr>
            <w:r>
              <w:t>10</w:t>
            </w:r>
          </w:p>
        </w:tc>
      </w:tr>
      <w:tr w:rsidR="00F53D54">
        <w:tc>
          <w:tcPr>
            <w:tcW w:w="0" w:type="auto"/>
          </w:tcPr>
          <w:p w:rsidR="00F53D54" w:rsidRPr="001B4D82" w:rsidRDefault="00F53D54" w:rsidP="005423D2">
            <w:pPr>
              <w:shd w:val="clear" w:color="auto" w:fill="auto"/>
              <w:jc w:val="center"/>
            </w:pPr>
            <w:r>
              <w:t>7</w:t>
            </w:r>
          </w:p>
        </w:tc>
        <w:tc>
          <w:tcPr>
            <w:tcW w:w="0" w:type="auto"/>
          </w:tcPr>
          <w:p w:rsidR="00F53D54" w:rsidRPr="001B4D82" w:rsidRDefault="00F53D54" w:rsidP="005423D2">
            <w:pPr>
              <w:shd w:val="clear" w:color="auto" w:fill="auto"/>
            </w:pPr>
            <w:r>
              <w:t>Обеспечение условий для обеспечения пожарной безопасности в сельском поселении</w:t>
            </w:r>
          </w:p>
        </w:tc>
        <w:tc>
          <w:tcPr>
            <w:tcW w:w="0" w:type="auto"/>
          </w:tcPr>
          <w:p w:rsidR="00F53D54" w:rsidRPr="001B4D82" w:rsidRDefault="00F53D54" w:rsidP="005423D2">
            <w:pPr>
              <w:shd w:val="clear" w:color="auto" w:fill="auto"/>
              <w:jc w:val="center"/>
            </w:pPr>
            <w:r>
              <w:t>тыс.руб</w:t>
            </w:r>
          </w:p>
        </w:tc>
        <w:tc>
          <w:tcPr>
            <w:tcW w:w="0" w:type="auto"/>
          </w:tcPr>
          <w:p w:rsidR="00F53D54" w:rsidRPr="001B4D82" w:rsidRDefault="00F53D54" w:rsidP="005423D2">
            <w:pPr>
              <w:shd w:val="clear" w:color="auto" w:fill="auto"/>
              <w:jc w:val="center"/>
            </w:pPr>
            <w:r>
              <w:t>40</w:t>
            </w:r>
          </w:p>
        </w:tc>
        <w:tc>
          <w:tcPr>
            <w:tcW w:w="0" w:type="auto"/>
          </w:tcPr>
          <w:p w:rsidR="00F53D54" w:rsidRPr="001B4D82" w:rsidRDefault="00F53D54" w:rsidP="005423D2">
            <w:pPr>
              <w:shd w:val="clear" w:color="auto" w:fill="auto"/>
              <w:jc w:val="center"/>
            </w:pPr>
            <w:r>
              <w:t>50</w:t>
            </w:r>
          </w:p>
        </w:tc>
        <w:tc>
          <w:tcPr>
            <w:tcW w:w="0" w:type="auto"/>
          </w:tcPr>
          <w:p w:rsidR="00F53D54" w:rsidRPr="001B4D82" w:rsidRDefault="00F53D54" w:rsidP="005423D2">
            <w:pPr>
              <w:shd w:val="clear" w:color="auto" w:fill="auto"/>
              <w:jc w:val="center"/>
            </w:pPr>
            <w:r>
              <w:t>65</w:t>
            </w:r>
          </w:p>
        </w:tc>
        <w:tc>
          <w:tcPr>
            <w:tcW w:w="0" w:type="auto"/>
          </w:tcPr>
          <w:p w:rsidR="00F53D54" w:rsidRPr="001B4D82" w:rsidRDefault="00F53D54" w:rsidP="005423D2">
            <w:pPr>
              <w:shd w:val="clear" w:color="auto" w:fill="auto"/>
              <w:jc w:val="center"/>
            </w:pPr>
            <w:r>
              <w:t>65</w:t>
            </w:r>
          </w:p>
        </w:tc>
        <w:tc>
          <w:tcPr>
            <w:tcW w:w="0" w:type="auto"/>
          </w:tcPr>
          <w:p w:rsidR="00F53D54" w:rsidRPr="001B4D82" w:rsidRDefault="00F53D54" w:rsidP="005423D2">
            <w:pPr>
              <w:shd w:val="clear" w:color="auto" w:fill="auto"/>
              <w:jc w:val="center"/>
            </w:pPr>
            <w:r>
              <w:t>65</w:t>
            </w:r>
          </w:p>
        </w:tc>
        <w:tc>
          <w:tcPr>
            <w:tcW w:w="0" w:type="auto"/>
          </w:tcPr>
          <w:p w:rsidR="00F53D54" w:rsidRPr="001B4D82" w:rsidRDefault="00F53D54" w:rsidP="005423D2">
            <w:pPr>
              <w:shd w:val="clear" w:color="auto" w:fill="auto"/>
              <w:jc w:val="center"/>
            </w:pPr>
            <w:r>
              <w:t>75</w:t>
            </w:r>
          </w:p>
        </w:tc>
        <w:tc>
          <w:tcPr>
            <w:tcW w:w="0" w:type="auto"/>
          </w:tcPr>
          <w:p w:rsidR="00F53D54" w:rsidRPr="001B4D82" w:rsidRDefault="00F53D54" w:rsidP="005423D2">
            <w:pPr>
              <w:shd w:val="clear" w:color="auto" w:fill="auto"/>
              <w:jc w:val="center"/>
            </w:pPr>
            <w:r>
              <w:t>75</w:t>
            </w:r>
          </w:p>
        </w:tc>
      </w:tr>
      <w:tr w:rsidR="00F53D54">
        <w:tc>
          <w:tcPr>
            <w:tcW w:w="0" w:type="auto"/>
            <w:gridSpan w:val="10"/>
            <w:tcBorders>
              <w:left w:val="nil"/>
              <w:bottom w:val="nil"/>
              <w:right w:val="nil"/>
            </w:tcBorders>
          </w:tcPr>
          <w:p w:rsidR="00F53D54" w:rsidRPr="001B4D82" w:rsidRDefault="00F53D54" w:rsidP="005423D2">
            <w:pPr>
              <w:shd w:val="clear" w:color="auto" w:fill="auto"/>
              <w:jc w:val="center"/>
            </w:pPr>
          </w:p>
        </w:tc>
      </w:tr>
    </w:tbl>
    <w:p w:rsidR="00F53D54" w:rsidRPr="007C3DAD" w:rsidRDefault="00F53D54" w:rsidP="007C3DAD">
      <w:pPr>
        <w:shd w:val="clear" w:color="auto" w:fill="FFFFFF"/>
        <w:jc w:val="center"/>
        <w:rPr>
          <w:b/>
          <w:bCs/>
        </w:rPr>
      </w:pPr>
    </w:p>
    <w:p w:rsidR="00F53D54" w:rsidRPr="007C3DAD" w:rsidRDefault="00F53D54" w:rsidP="007C3DAD">
      <w:pPr>
        <w:shd w:val="clear" w:color="auto" w:fill="FFFFFF"/>
        <w:jc w:val="center"/>
        <w:rPr>
          <w:b/>
          <w:bCs/>
        </w:rPr>
      </w:pPr>
    </w:p>
    <w:sectPr w:rsidR="00F53D54" w:rsidRPr="007C3DAD" w:rsidSect="003247B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3D54" w:rsidRDefault="00F53D54" w:rsidP="00891077">
      <w:r>
        <w:separator/>
      </w:r>
    </w:p>
  </w:endnote>
  <w:endnote w:type="continuationSeparator" w:id="0">
    <w:p w:rsidR="00F53D54" w:rsidRDefault="00F53D54" w:rsidP="008910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3D54" w:rsidRDefault="00F53D54" w:rsidP="00891077">
      <w:r>
        <w:separator/>
      </w:r>
    </w:p>
  </w:footnote>
  <w:footnote w:type="continuationSeparator" w:id="0">
    <w:p w:rsidR="00F53D54" w:rsidRDefault="00F53D54" w:rsidP="0089107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106C0"/>
    <w:multiLevelType w:val="multilevel"/>
    <w:tmpl w:val="0AAE3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5D2D57"/>
    <w:multiLevelType w:val="multilevel"/>
    <w:tmpl w:val="31EA3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DC6111"/>
    <w:multiLevelType w:val="multilevel"/>
    <w:tmpl w:val="360484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343AF0"/>
    <w:multiLevelType w:val="multilevel"/>
    <w:tmpl w:val="9716C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C29405B"/>
    <w:multiLevelType w:val="hybridMultilevel"/>
    <w:tmpl w:val="FF8EA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52399E"/>
    <w:multiLevelType w:val="multilevel"/>
    <w:tmpl w:val="36E2E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B8A084A"/>
    <w:multiLevelType w:val="hybridMultilevel"/>
    <w:tmpl w:val="79203D0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6C669B"/>
    <w:multiLevelType w:val="multilevel"/>
    <w:tmpl w:val="2F6A74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AFE32EE"/>
    <w:multiLevelType w:val="multilevel"/>
    <w:tmpl w:val="417243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7"/>
  </w:num>
  <w:num w:numId="5">
    <w:abstractNumId w:val="1"/>
  </w:num>
  <w:num w:numId="6">
    <w:abstractNumId w:val="3"/>
  </w:num>
  <w:num w:numId="7">
    <w:abstractNumId w:val="2"/>
  </w:num>
  <w:num w:numId="8">
    <w:abstractNumId w:val="4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47BE"/>
    <w:rsid w:val="00000C24"/>
    <w:rsid w:val="00050560"/>
    <w:rsid w:val="000574FF"/>
    <w:rsid w:val="00083E15"/>
    <w:rsid w:val="00095A01"/>
    <w:rsid w:val="00097914"/>
    <w:rsid w:val="0011292D"/>
    <w:rsid w:val="0012242D"/>
    <w:rsid w:val="00183AA1"/>
    <w:rsid w:val="001B4D82"/>
    <w:rsid w:val="001C525E"/>
    <w:rsid w:val="001D18C8"/>
    <w:rsid w:val="001F7434"/>
    <w:rsid w:val="00214662"/>
    <w:rsid w:val="00254979"/>
    <w:rsid w:val="00292503"/>
    <w:rsid w:val="002A024A"/>
    <w:rsid w:val="002D3613"/>
    <w:rsid w:val="002F2D66"/>
    <w:rsid w:val="003247BE"/>
    <w:rsid w:val="003754AF"/>
    <w:rsid w:val="00380A81"/>
    <w:rsid w:val="00387EDA"/>
    <w:rsid w:val="003B160F"/>
    <w:rsid w:val="003D4087"/>
    <w:rsid w:val="004518E0"/>
    <w:rsid w:val="00455B69"/>
    <w:rsid w:val="00472707"/>
    <w:rsid w:val="004903BC"/>
    <w:rsid w:val="004C6685"/>
    <w:rsid w:val="004D2E1D"/>
    <w:rsid w:val="00504D84"/>
    <w:rsid w:val="005423D2"/>
    <w:rsid w:val="00550BA3"/>
    <w:rsid w:val="00560161"/>
    <w:rsid w:val="0059106F"/>
    <w:rsid w:val="00596986"/>
    <w:rsid w:val="005C7A5B"/>
    <w:rsid w:val="00691A61"/>
    <w:rsid w:val="00711C7A"/>
    <w:rsid w:val="007908CC"/>
    <w:rsid w:val="007964AC"/>
    <w:rsid w:val="007B3E9C"/>
    <w:rsid w:val="007C20DC"/>
    <w:rsid w:val="007C3DAD"/>
    <w:rsid w:val="007F1316"/>
    <w:rsid w:val="00813305"/>
    <w:rsid w:val="0086333F"/>
    <w:rsid w:val="0087232E"/>
    <w:rsid w:val="00891077"/>
    <w:rsid w:val="0089305D"/>
    <w:rsid w:val="008A1E3F"/>
    <w:rsid w:val="008A4F17"/>
    <w:rsid w:val="008D4611"/>
    <w:rsid w:val="008D46D4"/>
    <w:rsid w:val="00954C83"/>
    <w:rsid w:val="00983B88"/>
    <w:rsid w:val="009C61BF"/>
    <w:rsid w:val="00A1233E"/>
    <w:rsid w:val="00A4263D"/>
    <w:rsid w:val="00AB103E"/>
    <w:rsid w:val="00AE1ABD"/>
    <w:rsid w:val="00AE7E63"/>
    <w:rsid w:val="00B13391"/>
    <w:rsid w:val="00B212BC"/>
    <w:rsid w:val="00B5031F"/>
    <w:rsid w:val="00C01970"/>
    <w:rsid w:val="00C173C5"/>
    <w:rsid w:val="00CA75E9"/>
    <w:rsid w:val="00CE1D5E"/>
    <w:rsid w:val="00D02D36"/>
    <w:rsid w:val="00D12E18"/>
    <w:rsid w:val="00D7589B"/>
    <w:rsid w:val="00D758B5"/>
    <w:rsid w:val="00D94F41"/>
    <w:rsid w:val="00E11211"/>
    <w:rsid w:val="00E608BF"/>
    <w:rsid w:val="00E9384C"/>
    <w:rsid w:val="00ED00B3"/>
    <w:rsid w:val="00EE2E60"/>
    <w:rsid w:val="00EE5D3F"/>
    <w:rsid w:val="00F35955"/>
    <w:rsid w:val="00F362B0"/>
    <w:rsid w:val="00F42E21"/>
    <w:rsid w:val="00F53D54"/>
    <w:rsid w:val="00F63512"/>
    <w:rsid w:val="00FD1EDB"/>
    <w:rsid w:val="00FD5D96"/>
    <w:rsid w:val="00FE6D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077"/>
    <w:pPr>
      <w:shd w:val="clear" w:color="auto" w:fill="002060"/>
      <w:jc w:val="both"/>
    </w:pPr>
    <w:rPr>
      <w:rFonts w:ascii="Times New Roman" w:eastAsia="Times New Roman" w:hAnsi="Times New Roman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3247BE"/>
    <w:pPr>
      <w:spacing w:before="100" w:beforeAutospacing="1" w:after="100" w:afterAutospacing="1"/>
    </w:pPr>
    <w:rPr>
      <w:sz w:val="24"/>
      <w:szCs w:val="24"/>
    </w:rPr>
  </w:style>
  <w:style w:type="paragraph" w:customStyle="1" w:styleId="a0">
    <w:name w:val="a0"/>
    <w:basedOn w:val="Normal"/>
    <w:uiPriority w:val="99"/>
    <w:rsid w:val="003247BE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uiPriority w:val="99"/>
    <w:qFormat/>
    <w:rsid w:val="003247BE"/>
    <w:rPr>
      <w:b/>
      <w:bCs/>
    </w:rPr>
  </w:style>
  <w:style w:type="paragraph" w:customStyle="1" w:styleId="consplusnormal">
    <w:name w:val="consplusnormal"/>
    <w:basedOn w:val="Normal"/>
    <w:uiPriority w:val="99"/>
    <w:rsid w:val="003247BE"/>
    <w:pPr>
      <w:spacing w:before="100" w:beforeAutospacing="1" w:after="100" w:afterAutospacing="1"/>
    </w:pPr>
    <w:rPr>
      <w:sz w:val="24"/>
      <w:szCs w:val="24"/>
    </w:rPr>
  </w:style>
  <w:style w:type="character" w:styleId="Emphasis">
    <w:name w:val="Emphasis"/>
    <w:basedOn w:val="DefaultParagraphFont"/>
    <w:uiPriority w:val="99"/>
    <w:qFormat/>
    <w:rsid w:val="003247BE"/>
    <w:rPr>
      <w:i/>
      <w:iCs/>
    </w:rPr>
  </w:style>
  <w:style w:type="paragraph" w:customStyle="1" w:styleId="consplustitle">
    <w:name w:val="consplustitle"/>
    <w:basedOn w:val="Normal"/>
    <w:uiPriority w:val="99"/>
    <w:rsid w:val="003247BE"/>
    <w:pPr>
      <w:spacing w:before="100" w:beforeAutospacing="1" w:after="100" w:afterAutospacing="1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rsid w:val="00050560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50560"/>
  </w:style>
  <w:style w:type="paragraph" w:styleId="Footer">
    <w:name w:val="footer"/>
    <w:basedOn w:val="Normal"/>
    <w:link w:val="FooterChar"/>
    <w:uiPriority w:val="99"/>
    <w:semiHidden/>
    <w:rsid w:val="00050560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50560"/>
  </w:style>
  <w:style w:type="table" w:styleId="TableGrid">
    <w:name w:val="Table Grid"/>
    <w:basedOn w:val="TableNormal"/>
    <w:uiPriority w:val="99"/>
    <w:rsid w:val="007C3DAD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4903BC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5539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539124">
          <w:marLeft w:val="0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53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53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539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539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5539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452</TotalTime>
  <Pages>10</Pages>
  <Words>1473</Words>
  <Characters>8399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Шестаковка</dc:creator>
  <cp:keywords/>
  <dc:description/>
  <cp:lastModifiedBy>User22</cp:lastModifiedBy>
  <cp:revision>41</cp:revision>
  <cp:lastPrinted>2013-11-20T12:36:00Z</cp:lastPrinted>
  <dcterms:created xsi:type="dcterms:W3CDTF">2013-10-11T04:29:00Z</dcterms:created>
  <dcterms:modified xsi:type="dcterms:W3CDTF">2015-12-04T10:52:00Z</dcterms:modified>
</cp:coreProperties>
</file>