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77" w:rsidRDefault="00755977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30"/>
      </w:tblGrid>
      <w:tr w:rsidR="00755977" w:rsidRPr="002F154D" w:rsidTr="003D1324">
        <w:trPr>
          <w:trHeight w:val="2590"/>
        </w:trPr>
        <w:tc>
          <w:tcPr>
            <w:tcW w:w="4930" w:type="dxa"/>
          </w:tcPr>
          <w:p w:rsidR="00755977" w:rsidRPr="00CA3DB4" w:rsidRDefault="00755977" w:rsidP="0090388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755977" w:rsidRPr="00CA3DB4" w:rsidRDefault="00755977" w:rsidP="0090388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755977" w:rsidRPr="00CA3DB4" w:rsidRDefault="00755977" w:rsidP="0090388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СТЕПАНОСКИЙ </w:t>
            </w:r>
            <w:r w:rsidRPr="00CA3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СЕЛЬСОВЕТ</w:t>
            </w:r>
          </w:p>
          <w:p w:rsidR="00755977" w:rsidRPr="00CA3DB4" w:rsidRDefault="00755977" w:rsidP="0090388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ТАШЛИНСКОГО РАЙОНА</w:t>
            </w:r>
          </w:p>
          <w:p w:rsidR="00755977" w:rsidRPr="00CA3DB4" w:rsidRDefault="00755977" w:rsidP="0090388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755977" w:rsidRPr="00CA3DB4" w:rsidRDefault="00755977" w:rsidP="0090388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385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652"/>
              <w:gridCol w:w="600"/>
              <w:gridCol w:w="1503"/>
            </w:tblGrid>
            <w:tr w:rsidR="00755977" w:rsidRPr="002F154D">
              <w:trPr>
                <w:trHeight w:val="314"/>
              </w:trPr>
              <w:tc>
                <w:tcPr>
                  <w:tcW w:w="165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755977" w:rsidRPr="000260B6" w:rsidRDefault="00755977" w:rsidP="00834A6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29.09.2016</w:t>
                  </w:r>
                </w:p>
              </w:tc>
              <w:tc>
                <w:tcPr>
                  <w:tcW w:w="600" w:type="dxa"/>
                </w:tcPr>
                <w:p w:rsidR="00755977" w:rsidRPr="00B37377" w:rsidRDefault="00755977" w:rsidP="00834A6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3737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755977" w:rsidRPr="00B37377" w:rsidRDefault="00755977" w:rsidP="00834A6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66п</w:t>
                  </w:r>
                </w:p>
              </w:tc>
            </w:tr>
          </w:tbl>
          <w:p w:rsidR="00755977" w:rsidRPr="00CA3DB4" w:rsidRDefault="00755977" w:rsidP="00C81D3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 О С Т А Н О В Л Е Н И Е</w:t>
            </w:r>
          </w:p>
        </w:tc>
      </w:tr>
      <w:tr w:rsidR="00755977" w:rsidRPr="002F154D" w:rsidTr="003D1324">
        <w:trPr>
          <w:trHeight w:val="271"/>
        </w:trPr>
        <w:tc>
          <w:tcPr>
            <w:tcW w:w="4930" w:type="dxa"/>
          </w:tcPr>
          <w:p w:rsidR="00755977" w:rsidRPr="00CA3DB4" w:rsidRDefault="00755977" w:rsidP="003D132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с. Степановка</w:t>
            </w:r>
          </w:p>
        </w:tc>
      </w:tr>
    </w:tbl>
    <w:p w:rsidR="00755977" w:rsidRPr="00C81D31" w:rsidRDefault="00755977" w:rsidP="00C81D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             </w:t>
      </w:r>
    </w:p>
    <w:p w:rsidR="00755977" w:rsidRPr="00A85889" w:rsidRDefault="00755977" w:rsidP="00C81D3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О назначении публичных слушаний по проекту решения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Степановский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«О внесении изменений и  дополнений в Устав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Степановский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области»</w:t>
      </w:r>
    </w:p>
    <w:p w:rsidR="00755977" w:rsidRPr="00A85889" w:rsidRDefault="00755977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977" w:rsidRPr="00A85889" w:rsidRDefault="00755977" w:rsidP="00A8588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ab/>
        <w:t>В соответствии со статьями 28, 44 Федерального закона от 06.10.2003 №131-ФЗ «Об общих принципах организации местного самоуправления в Российской Федерации», решени</w:t>
      </w:r>
      <w:r>
        <w:rPr>
          <w:rFonts w:ascii="Times New Roman" w:hAnsi="Times New Roman" w:cs="Times New Roman"/>
          <w:sz w:val="28"/>
          <w:szCs w:val="28"/>
          <w:lang w:eastAsia="ar-SA"/>
        </w:rPr>
        <w:t>ем</w:t>
      </w: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Степановский </w:t>
      </w:r>
      <w:r w:rsidRPr="00A85889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5DD">
        <w:rPr>
          <w:rFonts w:ascii="Times New Roman" w:hAnsi="Times New Roman" w:cs="Times New Roman"/>
          <w:sz w:val="28"/>
          <w:szCs w:val="28"/>
        </w:rPr>
        <w:t>№4/18-рс от 26.04.2006г.</w:t>
      </w:r>
      <w:r w:rsidRPr="00895048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публичных слушаниях»</w:t>
      </w:r>
      <w:r w:rsidRPr="00A85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образования Степановский</w:t>
      </w:r>
      <w:r w:rsidRPr="00A2346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федеральными законами Российской Федерации</w:t>
      </w:r>
      <w:r w:rsidRPr="00A234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законами Оренбургской области, рассмотрев предложения прокуратуры Ташлинского района о необходимости актуализации Устава </w:t>
      </w:r>
      <w:r w:rsidRPr="00A234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Степановский</w:t>
      </w:r>
      <w:r w:rsidRPr="00A2346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</w:t>
      </w:r>
      <w:r>
        <w:rPr>
          <w:rFonts w:ascii="Times New Roman" w:hAnsi="Times New Roman" w:cs="Times New Roman"/>
          <w:sz w:val="28"/>
          <w:szCs w:val="28"/>
        </w:rPr>
        <w:t>и, руководствуясь</w:t>
      </w:r>
      <w:r w:rsidRPr="0003353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статьями 14 и </w:t>
      </w:r>
      <w:r>
        <w:rPr>
          <w:rFonts w:ascii="Times New Roman" w:hAnsi="Times New Roman" w:cs="Times New Roman"/>
          <w:sz w:val="28"/>
          <w:szCs w:val="28"/>
          <w:lang w:eastAsia="ar-SA"/>
        </w:rPr>
        <w:t>62</w:t>
      </w: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3468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346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Степановский</w:t>
      </w:r>
      <w:r w:rsidRPr="00A2346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5977" w:rsidRDefault="00755977" w:rsidP="00A858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5977" w:rsidRPr="00A85889" w:rsidRDefault="00755977" w:rsidP="00A858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        1.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проведение </w:t>
      </w:r>
      <w:r w:rsidRPr="00A85889">
        <w:rPr>
          <w:rFonts w:ascii="Times New Roman" w:hAnsi="Times New Roman" w:cs="Times New Roman"/>
          <w:sz w:val="28"/>
          <w:szCs w:val="28"/>
        </w:rPr>
        <w:t>публичны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слушани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в целях обсуждения проекта </w:t>
      </w: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решения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Степановский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сельсовет Ташлинского района Оренбургской области  «О внесении изменений и  дополнений в Устав  муниципального  образования </w:t>
      </w:r>
      <w:r>
        <w:rPr>
          <w:rFonts w:ascii="Times New Roman" w:hAnsi="Times New Roman" w:cs="Times New Roman"/>
          <w:sz w:val="28"/>
          <w:szCs w:val="28"/>
        </w:rPr>
        <w:t>Степановский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области».</w:t>
      </w:r>
    </w:p>
    <w:p w:rsidR="00755977" w:rsidRDefault="00755977" w:rsidP="00895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2. Установить дату и время проведения публичных слушаний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A85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A85889">
        <w:rPr>
          <w:rFonts w:ascii="Times New Roman" w:hAnsi="Times New Roman" w:cs="Times New Roman"/>
          <w:sz w:val="28"/>
          <w:szCs w:val="28"/>
        </w:rPr>
        <w:t xml:space="preserve"> 2016 года в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A858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85889">
        <w:rPr>
          <w:rFonts w:ascii="Times New Roman" w:hAnsi="Times New Roman" w:cs="Times New Roman"/>
          <w:sz w:val="28"/>
          <w:szCs w:val="28"/>
        </w:rPr>
        <w:t xml:space="preserve">0 часов по адресу: </w:t>
      </w:r>
    </w:p>
    <w:p w:rsidR="00755977" w:rsidRDefault="00755977" w:rsidP="00895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Степановка Ташлинского района Оренбургской области улица Советская, 24/1,  помещение Степановского Сельского дома культуры. </w:t>
      </w:r>
    </w:p>
    <w:p w:rsidR="00755977" w:rsidRDefault="00755977" w:rsidP="00895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ответственным за организацию и проведение публичных слушаний </w:t>
      </w:r>
      <w:r w:rsidRPr="002D35DD">
        <w:rPr>
          <w:rFonts w:ascii="Times New Roman" w:hAnsi="Times New Roman" w:cs="Times New Roman"/>
          <w:sz w:val="28"/>
          <w:szCs w:val="28"/>
        </w:rPr>
        <w:t>специалиста 1 категории</w:t>
      </w:r>
      <w:r>
        <w:rPr>
          <w:rFonts w:ascii="Times New Roman" w:hAnsi="Times New Roman" w:cs="Times New Roman"/>
          <w:sz w:val="28"/>
          <w:szCs w:val="28"/>
        </w:rPr>
        <w:t xml:space="preserve">  Тимакову Людмилу Петровну.</w:t>
      </w:r>
      <w:r w:rsidRPr="00A85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977" w:rsidRDefault="00755977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8588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A85889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обнародования и подлежит размещению </w:t>
      </w:r>
      <w:r w:rsidRPr="00A23468">
        <w:rPr>
          <w:rFonts w:ascii="Times New Roman" w:hAnsi="Times New Roman" w:cs="Times New Roman"/>
          <w:sz w:val="28"/>
          <w:szCs w:val="28"/>
        </w:rPr>
        <w:t xml:space="preserve">на сайте муниципального образования Ташлинский район </w:t>
      </w:r>
      <w:hyperlink r:id="rId4" w:history="1">
        <w:r w:rsidRPr="00A23468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23468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A23468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tl</w:t>
        </w:r>
        <w:r w:rsidRPr="00A23468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A23468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orb</w:t>
        </w:r>
        <w:r w:rsidRPr="00A23468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A23468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755977" w:rsidRPr="00C81D31" w:rsidRDefault="00755977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85889">
        <w:rPr>
          <w:rFonts w:ascii="Times New Roman" w:hAnsi="Times New Roman" w:cs="Times New Roman"/>
          <w:sz w:val="28"/>
          <w:szCs w:val="28"/>
        </w:rPr>
        <w:t xml:space="preserve">. </w:t>
      </w: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8"/>
          <w:lang w:eastAsia="ar-SA"/>
        </w:rPr>
        <w:t>постановления оставляю за собой.</w:t>
      </w:r>
    </w:p>
    <w:p w:rsidR="00755977" w:rsidRDefault="00755977" w:rsidP="00C81D31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55977" w:rsidRDefault="00755977" w:rsidP="00895048">
      <w:pPr>
        <w:keepNext/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И.о. главы администрации                                                                  Л.П.Тимакова</w:t>
      </w:r>
    </w:p>
    <w:p w:rsidR="00755977" w:rsidRDefault="00755977" w:rsidP="00C81D31">
      <w:pPr>
        <w:pStyle w:val="2"/>
        <w:tabs>
          <w:tab w:val="left" w:pos="6663"/>
        </w:tabs>
        <w:jc w:val="both"/>
        <w:rPr>
          <w:sz w:val="24"/>
          <w:szCs w:val="24"/>
        </w:rPr>
      </w:pPr>
    </w:p>
    <w:p w:rsidR="00755977" w:rsidRPr="00D741BF" w:rsidRDefault="00755977" w:rsidP="00C81D31">
      <w:pPr>
        <w:pStyle w:val="2"/>
        <w:tabs>
          <w:tab w:val="left" w:pos="6663"/>
        </w:tabs>
        <w:jc w:val="both"/>
        <w:rPr>
          <w:sz w:val="24"/>
          <w:szCs w:val="24"/>
        </w:rPr>
      </w:pPr>
      <w:r w:rsidRPr="00D741BF">
        <w:rPr>
          <w:sz w:val="24"/>
          <w:szCs w:val="24"/>
        </w:rPr>
        <w:t xml:space="preserve">Разослано: прокурору района, </w:t>
      </w:r>
      <w:r>
        <w:rPr>
          <w:sz w:val="24"/>
          <w:szCs w:val="24"/>
        </w:rPr>
        <w:t>в дело.</w:t>
      </w:r>
    </w:p>
    <w:p w:rsidR="00755977" w:rsidRDefault="00755977" w:rsidP="00C81D31">
      <w:pPr>
        <w:spacing w:after="0" w:line="240" w:lineRule="auto"/>
        <w:ind w:left="-284"/>
      </w:pPr>
    </w:p>
    <w:sectPr w:rsidR="00755977" w:rsidSect="00C81D31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468"/>
    <w:rsid w:val="000260B6"/>
    <w:rsid w:val="00033532"/>
    <w:rsid w:val="000971CF"/>
    <w:rsid w:val="00125B76"/>
    <w:rsid w:val="00163BCD"/>
    <w:rsid w:val="0020019F"/>
    <w:rsid w:val="00256BE5"/>
    <w:rsid w:val="002D35DD"/>
    <w:rsid w:val="002F154D"/>
    <w:rsid w:val="003C7841"/>
    <w:rsid w:val="003D1324"/>
    <w:rsid w:val="004436A5"/>
    <w:rsid w:val="0044470F"/>
    <w:rsid w:val="004607E0"/>
    <w:rsid w:val="0054061D"/>
    <w:rsid w:val="005E64CD"/>
    <w:rsid w:val="00656EE4"/>
    <w:rsid w:val="00680C12"/>
    <w:rsid w:val="00755977"/>
    <w:rsid w:val="0078606D"/>
    <w:rsid w:val="007E62F9"/>
    <w:rsid w:val="00827F5C"/>
    <w:rsid w:val="00834A67"/>
    <w:rsid w:val="00895048"/>
    <w:rsid w:val="008A33D8"/>
    <w:rsid w:val="0090388E"/>
    <w:rsid w:val="00A23468"/>
    <w:rsid w:val="00A85889"/>
    <w:rsid w:val="00B105A8"/>
    <w:rsid w:val="00B37377"/>
    <w:rsid w:val="00BA3A10"/>
    <w:rsid w:val="00BB76AF"/>
    <w:rsid w:val="00C81D31"/>
    <w:rsid w:val="00CA3DB4"/>
    <w:rsid w:val="00CB569E"/>
    <w:rsid w:val="00D40DF6"/>
    <w:rsid w:val="00D741BF"/>
    <w:rsid w:val="00EA0FD9"/>
    <w:rsid w:val="00EC0678"/>
    <w:rsid w:val="00F2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BE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23468"/>
    <w:rPr>
      <w:color w:val="0000FF"/>
      <w:u w:val="single"/>
    </w:rPr>
  </w:style>
  <w:style w:type="paragraph" w:customStyle="1" w:styleId="2">
    <w:name w:val="Обычный2"/>
    <w:uiPriority w:val="99"/>
    <w:rsid w:val="00A23468"/>
    <w:pPr>
      <w:widowControl w:val="0"/>
    </w:pPr>
    <w:rPr>
      <w:rFonts w:cs="Calibri"/>
      <w:sz w:val="20"/>
      <w:szCs w:val="20"/>
    </w:rPr>
  </w:style>
  <w:style w:type="paragraph" w:customStyle="1" w:styleId="ConsPlusNormal">
    <w:name w:val="ConsPlusNormal"/>
    <w:uiPriority w:val="99"/>
    <w:rsid w:val="00A234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2346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uiPriority w:val="99"/>
    <w:rsid w:val="00A85889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99"/>
    <w:qFormat/>
    <w:rsid w:val="00A85889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l.or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2</Pages>
  <Words>366</Words>
  <Characters>2090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Aleksey</cp:lastModifiedBy>
  <cp:revision>10</cp:revision>
  <dcterms:created xsi:type="dcterms:W3CDTF">2016-10-08T07:21:00Z</dcterms:created>
  <dcterms:modified xsi:type="dcterms:W3CDTF">2016-10-13T09:34:00Z</dcterms:modified>
</cp:coreProperties>
</file>