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10"/>
        <w:gridCol w:w="4110"/>
        <w:gridCol w:w="4110"/>
      </w:tblGrid>
      <w:tr w:rsidR="00FB0D61">
        <w:tc>
          <w:tcPr>
            <w:tcW w:w="4111" w:type="dxa"/>
          </w:tcPr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образования 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СТЕПАНОВСКИЙ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СЕЛЬСОВЕТ 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FB0D61" w:rsidRDefault="00FB0D6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18.05.2016  № 43 п</w:t>
            </w:r>
          </w:p>
          <w:p w:rsidR="00FB0D61" w:rsidRDefault="00FB0D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FB0D61" w:rsidRDefault="00FB0D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FB0D61" w:rsidRDefault="00FB0D6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FB0D61">
        <w:tc>
          <w:tcPr>
            <w:tcW w:w="4111" w:type="dxa"/>
          </w:tcPr>
          <w:p w:rsidR="00FB0D61" w:rsidRDefault="00FB0D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с. Степановка</w:t>
            </w:r>
          </w:p>
        </w:tc>
        <w:tc>
          <w:tcPr>
            <w:tcW w:w="4111" w:type="dxa"/>
          </w:tcPr>
          <w:p w:rsidR="00FB0D61" w:rsidRDefault="00FB0D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FB0D61" w:rsidRDefault="00FB0D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B0D61" w:rsidRDefault="00FB0D61" w:rsidP="00D16E85">
      <w:pPr>
        <w:ind w:right="4195"/>
        <w:rPr>
          <w:sz w:val="28"/>
          <w:szCs w:val="28"/>
        </w:rPr>
      </w:pPr>
      <w:r>
        <w:rPr>
          <w:noProof/>
        </w:rPr>
        <w:pict>
          <v:line id="_x0000_s1026" style="position:absolute;z-index:251658240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9264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>Об организации летнего отдыха</w:t>
      </w:r>
    </w:p>
    <w:p w:rsidR="00FB0D61" w:rsidRDefault="00FB0D61" w:rsidP="00D16E85">
      <w:pPr>
        <w:ind w:right="4195"/>
        <w:rPr>
          <w:sz w:val="28"/>
          <w:szCs w:val="28"/>
        </w:rPr>
      </w:pPr>
      <w:r>
        <w:rPr>
          <w:sz w:val="28"/>
          <w:szCs w:val="28"/>
        </w:rPr>
        <w:t>детей и подростков в муниципальном</w:t>
      </w:r>
    </w:p>
    <w:p w:rsidR="00FB0D61" w:rsidRDefault="00FB0D61" w:rsidP="00D16E85">
      <w:pPr>
        <w:ind w:right="4195"/>
        <w:rPr>
          <w:sz w:val="28"/>
          <w:szCs w:val="28"/>
        </w:rPr>
      </w:pPr>
      <w:r>
        <w:rPr>
          <w:sz w:val="28"/>
          <w:szCs w:val="28"/>
        </w:rPr>
        <w:t>образовании Степановский сельсовет в 2016 году.</w:t>
      </w:r>
    </w:p>
    <w:p w:rsidR="00FB0D61" w:rsidRDefault="00FB0D61" w:rsidP="00D16E85">
      <w:pPr>
        <w:ind w:right="4195"/>
        <w:rPr>
          <w:sz w:val="28"/>
          <w:szCs w:val="28"/>
        </w:rPr>
      </w:pPr>
    </w:p>
    <w:p w:rsidR="00FB0D61" w:rsidRDefault="00FB0D61" w:rsidP="00D16E85">
      <w:pPr>
        <w:ind w:right="4195"/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оздоровления и занятости детей и подростков в летний период  2016 года, на основании п. 30 ст.5 Устава муниципального образования Степановский сельсовет ПОСТАНОВЛЯЮ: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1.Утвердить комиссию по организации летнего  отдыха детей и подростков согласно приложения № 1.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2.Утвердить план мероприятий по летнему отдыху детей и подростков согласно приложения № 2.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3.Данное  Постановление вывесить в местах обнародования.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4.Контроль за данным постановлением оставляю за собой.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А.Д.Бикметов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№ 1 к постановлению</w:t>
      </w:r>
    </w:p>
    <w:p w:rsidR="00FB0D61" w:rsidRDefault="00FB0D61" w:rsidP="00BA1E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№ 43 п от 18.05.2016.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 О С Т А В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комиссии по организации  летнего отдыха детей и подростков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МО Степановский  сельсовет.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1.Тимакова Л.П. -   специалист 1 категории администрации сельсовета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2.Цуркан В.В.   -    директор МБДОУ Степановская СООШ (по согласованию);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3.Старожукова О.В.   -  библиотекарь  Степановского СДК(по согласованию)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4.Петрова Е.В.  -   культорганизатор СДК (по согласованию)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5.Яковлева О.В. -    воспитатель  МБДОУ Степановская СООШ (по согласованию);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>6.Смирнова Н.А.    -    специалист по социальной работе.(по согласованию)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№ 2 к постановлению</w:t>
      </w:r>
    </w:p>
    <w:p w:rsidR="00FB0D61" w:rsidRDefault="00FB0D61" w:rsidP="00BA1E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№ 41п от 18.05.2016</w:t>
      </w: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 Л А Н </w:t>
      </w:r>
    </w:p>
    <w:p w:rsidR="00FB0D61" w:rsidRDefault="00FB0D61" w:rsidP="00BA1EA4">
      <w:pPr>
        <w:rPr>
          <w:sz w:val="28"/>
          <w:szCs w:val="28"/>
        </w:rPr>
      </w:pPr>
    </w:p>
    <w:p w:rsidR="00FB0D61" w:rsidRDefault="00FB0D61" w:rsidP="00BA1EA4">
      <w:pPr>
        <w:rPr>
          <w:sz w:val="28"/>
          <w:szCs w:val="28"/>
        </w:rPr>
      </w:pPr>
      <w:r>
        <w:rPr>
          <w:sz w:val="28"/>
          <w:szCs w:val="28"/>
        </w:rPr>
        <w:t xml:space="preserve"> Мероприятий на летний период по организации  летнего отдыха детей и подростков      на территории МО Степановский сельсовет.</w:t>
      </w:r>
    </w:p>
    <w:p w:rsidR="00FB0D61" w:rsidRDefault="00FB0D61" w:rsidP="00BA1EA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3944"/>
        <w:gridCol w:w="1766"/>
        <w:gridCol w:w="3053"/>
      </w:tblGrid>
      <w:tr w:rsidR="00FB0D61" w:rsidRPr="00B667A5">
        <w:trPr>
          <w:trHeight w:val="70"/>
        </w:trPr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44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66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053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4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День защиты  детей</w:t>
            </w:r>
          </w:p>
        </w:tc>
        <w:tc>
          <w:tcPr>
            <w:tcW w:w="1766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01.06.2016.</w:t>
            </w:r>
          </w:p>
        </w:tc>
        <w:tc>
          <w:tcPr>
            <w:tcW w:w="3053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Яковлева О.В.(по согласованию)</w:t>
            </w:r>
          </w:p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Лагерь дневного пребывания «Дружба» в МБОУ Степановская СОШ</w:t>
            </w:r>
          </w:p>
        </w:tc>
        <w:tc>
          <w:tcPr>
            <w:tcW w:w="1766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01.06.2016 25.06.2016</w:t>
            </w:r>
          </w:p>
        </w:tc>
        <w:tc>
          <w:tcPr>
            <w:tcW w:w="3053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Яковлева О.В.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 xml:space="preserve">«День одуванчиков»Чтение стихов, конкурс рисунков и поделок из природного материала 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9.06.</w:t>
            </w:r>
          </w:p>
        </w:tc>
        <w:tc>
          <w:tcPr>
            <w:tcW w:w="3053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Россия- священная наша Держава – патриотический час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10.06.2016</w:t>
            </w:r>
          </w:p>
        </w:tc>
        <w:tc>
          <w:tcPr>
            <w:tcW w:w="3053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 .(по согласованию)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.(по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 xml:space="preserve">«Ты не прав ,если не знаешь»Правовая викторина 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15.06.2016</w:t>
            </w:r>
          </w:p>
        </w:tc>
        <w:tc>
          <w:tcPr>
            <w:tcW w:w="3053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 .(по согласованию)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</w:rPr>
              <w:t>«Война – печальней нету слова»</w:t>
            </w:r>
            <w:r>
              <w:rPr>
                <w:sz w:val="28"/>
                <w:szCs w:val="28"/>
              </w:rPr>
              <w:t xml:space="preserve"> литературно – поэтический час</w:t>
            </w:r>
            <w:r w:rsidRPr="00B667A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22.06.2016.</w:t>
            </w:r>
          </w:p>
        </w:tc>
        <w:tc>
          <w:tcPr>
            <w:tcW w:w="3053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</w:tcPr>
          <w:p w:rsidR="00FB0D61" w:rsidRPr="00B667A5" w:rsidRDefault="00FB0D61" w:rsidP="0035427D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Детская оздоровительная площадка при Степановском СДК</w:t>
            </w:r>
          </w:p>
        </w:tc>
        <w:tc>
          <w:tcPr>
            <w:tcW w:w="1766" w:type="dxa"/>
          </w:tcPr>
          <w:p w:rsidR="00FB0D61" w:rsidRPr="00B667A5" w:rsidRDefault="00FB0D61" w:rsidP="0035427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04.07.2016 </w:t>
            </w:r>
            <w:r w:rsidRPr="00B667A5">
              <w:rPr>
                <w:sz w:val="28"/>
                <w:szCs w:val="28"/>
                <w:lang w:eastAsia="en-US"/>
              </w:rPr>
              <w:t>15.07.2016</w:t>
            </w:r>
          </w:p>
        </w:tc>
        <w:tc>
          <w:tcPr>
            <w:tcW w:w="3053" w:type="dxa"/>
          </w:tcPr>
          <w:p w:rsidR="00FB0D61" w:rsidRPr="00B667A5" w:rsidRDefault="00FB0D61" w:rsidP="0035427D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35427D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35427D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 xml:space="preserve">«Ура, Каникулы!»Открытие летней площадки Театрализованное представление. 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4.07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Спортивные состязания «Мы команда»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5.07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Конкурс солистов</w:t>
            </w:r>
          </w:p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«Караоке – бар»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6.07.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Час здоровья «Где живут витаминки»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7.07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Турнир по шашкам «Спорт -  альтернатива пагубным привычкам»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8.07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Шоколадная викторина Всемирный День шоколада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11.07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spacing w:line="285" w:lineRule="atLeast"/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Конкурс рисунков «Сказка в гости к нам пришла»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12.07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Урок хорошего тона «Как произвести хорошее впечатление»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13.07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Беседа о профессиях «Все работы хороши, ну а наша лучше»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14.07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Парад моделей. «Мисс очарование»</w:t>
            </w:r>
          </w:p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Закрытие летней площадки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15.07</w:t>
            </w:r>
          </w:p>
        </w:tc>
        <w:tc>
          <w:tcPr>
            <w:tcW w:w="3053" w:type="dxa"/>
          </w:tcPr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142DB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spacing w:line="285" w:lineRule="atLeast"/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День скакалки. Состязание «Лучший прыгун на скакалке»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02.08</w:t>
            </w:r>
          </w:p>
        </w:tc>
        <w:tc>
          <w:tcPr>
            <w:tcW w:w="3053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4" w:type="dxa"/>
          </w:tcPr>
          <w:p w:rsidR="00FB0D61" w:rsidRPr="00B667A5" w:rsidRDefault="00FB0D61" w:rsidP="002732A4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«Будьте здоровы» Поговорим о вреде  курения (беседа)</w:t>
            </w:r>
          </w:p>
        </w:tc>
        <w:tc>
          <w:tcPr>
            <w:tcW w:w="1766" w:type="dxa"/>
          </w:tcPr>
          <w:p w:rsidR="00FB0D61" w:rsidRPr="00B667A5" w:rsidRDefault="00FB0D61" w:rsidP="002732A4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03.08.2016</w:t>
            </w:r>
          </w:p>
        </w:tc>
        <w:tc>
          <w:tcPr>
            <w:tcW w:w="3053" w:type="dxa"/>
          </w:tcPr>
          <w:p w:rsidR="00FB0D61" w:rsidRPr="00B667A5" w:rsidRDefault="00FB0D61" w:rsidP="002732A4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Е.В..(по согласованию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Игровая развлекательная программа « В разгар каникул»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04.08.2016</w:t>
            </w:r>
          </w:p>
        </w:tc>
        <w:tc>
          <w:tcPr>
            <w:tcW w:w="3053" w:type="dxa"/>
          </w:tcPr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 (по согласованию)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4" w:type="dxa"/>
          </w:tcPr>
          <w:p w:rsidR="00FB0D61" w:rsidRPr="00B667A5" w:rsidRDefault="00FB0D61" w:rsidP="006D6752">
            <w:pPr>
              <w:spacing w:line="285" w:lineRule="atLeast"/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День рождения Колобка. Театрализованное представление «Колобок на новый лад»</w:t>
            </w:r>
          </w:p>
        </w:tc>
        <w:tc>
          <w:tcPr>
            <w:tcW w:w="1766" w:type="dxa"/>
          </w:tcPr>
          <w:p w:rsidR="00FB0D61" w:rsidRPr="00B667A5" w:rsidRDefault="00FB0D61" w:rsidP="006D6752">
            <w:pPr>
              <w:rPr>
                <w:sz w:val="28"/>
                <w:szCs w:val="28"/>
              </w:rPr>
            </w:pPr>
            <w:r w:rsidRPr="00B667A5">
              <w:rPr>
                <w:sz w:val="28"/>
                <w:szCs w:val="28"/>
              </w:rPr>
              <w:t>19.08</w:t>
            </w:r>
          </w:p>
        </w:tc>
        <w:tc>
          <w:tcPr>
            <w:tcW w:w="3053" w:type="dxa"/>
          </w:tcPr>
          <w:p w:rsidR="00FB0D61" w:rsidRPr="00B667A5" w:rsidRDefault="00FB0D61" w:rsidP="00B667A5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Е.В.(по согласованию)</w:t>
            </w:r>
          </w:p>
          <w:p w:rsidR="00FB0D61" w:rsidRPr="00B667A5" w:rsidRDefault="00FB0D61" w:rsidP="00B667A5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Старожукова О.В.(по согласованию</w:t>
            </w:r>
          </w:p>
          <w:p w:rsidR="00FB0D61" w:rsidRPr="00B667A5" w:rsidRDefault="00FB0D61" w:rsidP="006D6752">
            <w:pPr>
              <w:rPr>
                <w:sz w:val="28"/>
                <w:szCs w:val="28"/>
                <w:lang w:eastAsia="en-US"/>
              </w:rPr>
            </w:pP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44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Танцевальный кружок,  вокальный кружок</w:t>
            </w:r>
          </w:p>
        </w:tc>
        <w:tc>
          <w:tcPr>
            <w:tcW w:w="1766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в течении всего летнего периода</w:t>
            </w:r>
          </w:p>
        </w:tc>
        <w:tc>
          <w:tcPr>
            <w:tcW w:w="3053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</w:t>
            </w:r>
          </w:p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Петрова Е.В.</w:t>
            </w:r>
          </w:p>
        </w:tc>
      </w:tr>
      <w:tr w:rsidR="00FB0D61" w:rsidRPr="00B667A5">
        <w:tc>
          <w:tcPr>
            <w:tcW w:w="808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44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Индивидуальные беседы с родителями малообеспеченных семей, нуждающихся в помощи при подготовке к школе.</w:t>
            </w:r>
          </w:p>
        </w:tc>
        <w:tc>
          <w:tcPr>
            <w:tcW w:w="1766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053" w:type="dxa"/>
          </w:tcPr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Тимакова Л.П.</w:t>
            </w:r>
          </w:p>
          <w:p w:rsidR="00FB0D61" w:rsidRPr="00B667A5" w:rsidRDefault="00FB0D61">
            <w:pPr>
              <w:rPr>
                <w:sz w:val="28"/>
                <w:szCs w:val="28"/>
                <w:lang w:eastAsia="en-US"/>
              </w:rPr>
            </w:pPr>
            <w:r w:rsidRPr="00B667A5">
              <w:rPr>
                <w:sz w:val="28"/>
                <w:szCs w:val="28"/>
                <w:lang w:eastAsia="en-US"/>
              </w:rPr>
              <w:t>Смирнова Н.А.(по согласованию)</w:t>
            </w:r>
          </w:p>
        </w:tc>
      </w:tr>
    </w:tbl>
    <w:p w:rsidR="00FB0D61" w:rsidRPr="00B667A5" w:rsidRDefault="00FB0D61" w:rsidP="00BA1EA4">
      <w:pPr>
        <w:rPr>
          <w:sz w:val="28"/>
          <w:szCs w:val="28"/>
        </w:rPr>
      </w:pPr>
    </w:p>
    <w:p w:rsidR="00FB0D61" w:rsidRPr="00B667A5" w:rsidRDefault="00FB0D61" w:rsidP="00BA1EA4">
      <w:pPr>
        <w:rPr>
          <w:sz w:val="28"/>
          <w:szCs w:val="28"/>
        </w:rPr>
      </w:pPr>
    </w:p>
    <w:p w:rsidR="00FB0D61" w:rsidRPr="00B667A5" w:rsidRDefault="00FB0D61" w:rsidP="00BA1EA4">
      <w:pPr>
        <w:rPr>
          <w:sz w:val="28"/>
          <w:szCs w:val="28"/>
        </w:rPr>
      </w:pPr>
    </w:p>
    <w:p w:rsidR="00FB0D61" w:rsidRPr="00B667A5" w:rsidRDefault="00FB0D61" w:rsidP="00B667A5">
      <w:pPr>
        <w:jc w:val="both"/>
        <w:rPr>
          <w:sz w:val="28"/>
          <w:szCs w:val="28"/>
        </w:rPr>
      </w:pPr>
    </w:p>
    <w:p w:rsidR="00FB0D61" w:rsidRPr="00B667A5" w:rsidRDefault="00FB0D61" w:rsidP="00BA1EA4">
      <w:pPr>
        <w:rPr>
          <w:sz w:val="28"/>
          <w:szCs w:val="28"/>
        </w:rPr>
      </w:pPr>
    </w:p>
    <w:p w:rsidR="00FB0D61" w:rsidRPr="00B667A5" w:rsidRDefault="00FB0D61" w:rsidP="00BA1EA4">
      <w:pPr>
        <w:rPr>
          <w:sz w:val="28"/>
          <w:szCs w:val="28"/>
        </w:rPr>
      </w:pPr>
    </w:p>
    <w:sectPr w:rsidR="00FB0D61" w:rsidRPr="00B667A5" w:rsidSect="00C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860"/>
    <w:multiLevelType w:val="hybridMultilevel"/>
    <w:tmpl w:val="001A4E8A"/>
    <w:lvl w:ilvl="0" w:tplc="507AB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0E34DF"/>
    <w:multiLevelType w:val="hybridMultilevel"/>
    <w:tmpl w:val="73CE1BAC"/>
    <w:lvl w:ilvl="0" w:tplc="F2869B40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85"/>
    <w:rsid w:val="00086F4B"/>
    <w:rsid w:val="00095002"/>
    <w:rsid w:val="000B510C"/>
    <w:rsid w:val="000C0230"/>
    <w:rsid w:val="001B0680"/>
    <w:rsid w:val="001C7D1E"/>
    <w:rsid w:val="00203314"/>
    <w:rsid w:val="00240F6D"/>
    <w:rsid w:val="00270D73"/>
    <w:rsid w:val="002721BF"/>
    <w:rsid w:val="002732A4"/>
    <w:rsid w:val="002E1C84"/>
    <w:rsid w:val="002E63E4"/>
    <w:rsid w:val="003003F4"/>
    <w:rsid w:val="0032483B"/>
    <w:rsid w:val="0035427D"/>
    <w:rsid w:val="00354624"/>
    <w:rsid w:val="003628C3"/>
    <w:rsid w:val="00383F8A"/>
    <w:rsid w:val="003F5DFE"/>
    <w:rsid w:val="003F5EA5"/>
    <w:rsid w:val="004127B0"/>
    <w:rsid w:val="00412BDB"/>
    <w:rsid w:val="00431760"/>
    <w:rsid w:val="004656EE"/>
    <w:rsid w:val="004774ED"/>
    <w:rsid w:val="004A47DE"/>
    <w:rsid w:val="004D0564"/>
    <w:rsid w:val="004D4017"/>
    <w:rsid w:val="00511280"/>
    <w:rsid w:val="00524B9B"/>
    <w:rsid w:val="0055507C"/>
    <w:rsid w:val="00582550"/>
    <w:rsid w:val="005E0769"/>
    <w:rsid w:val="006142DB"/>
    <w:rsid w:val="006735BF"/>
    <w:rsid w:val="006B5C8C"/>
    <w:rsid w:val="006D6752"/>
    <w:rsid w:val="00773471"/>
    <w:rsid w:val="00791611"/>
    <w:rsid w:val="007C49DE"/>
    <w:rsid w:val="00807478"/>
    <w:rsid w:val="008A4218"/>
    <w:rsid w:val="008F1150"/>
    <w:rsid w:val="00901F8C"/>
    <w:rsid w:val="00912913"/>
    <w:rsid w:val="0091635D"/>
    <w:rsid w:val="009500EC"/>
    <w:rsid w:val="009A6F23"/>
    <w:rsid w:val="009C0A2A"/>
    <w:rsid w:val="009F3ED7"/>
    <w:rsid w:val="009F4C91"/>
    <w:rsid w:val="00A41407"/>
    <w:rsid w:val="00A64350"/>
    <w:rsid w:val="00A772C8"/>
    <w:rsid w:val="00AB3B6B"/>
    <w:rsid w:val="00AD358D"/>
    <w:rsid w:val="00B667A5"/>
    <w:rsid w:val="00BA1EA4"/>
    <w:rsid w:val="00BB0197"/>
    <w:rsid w:val="00BD232F"/>
    <w:rsid w:val="00BE784E"/>
    <w:rsid w:val="00C17BFE"/>
    <w:rsid w:val="00C57DBF"/>
    <w:rsid w:val="00CF02A7"/>
    <w:rsid w:val="00D16E85"/>
    <w:rsid w:val="00D21392"/>
    <w:rsid w:val="00D22E3F"/>
    <w:rsid w:val="00D30250"/>
    <w:rsid w:val="00D522CF"/>
    <w:rsid w:val="00D52913"/>
    <w:rsid w:val="00D74B60"/>
    <w:rsid w:val="00D90D68"/>
    <w:rsid w:val="00DF598C"/>
    <w:rsid w:val="00E059E4"/>
    <w:rsid w:val="00E24ECF"/>
    <w:rsid w:val="00E36C4E"/>
    <w:rsid w:val="00F2324D"/>
    <w:rsid w:val="00F46DFD"/>
    <w:rsid w:val="00F54DB1"/>
    <w:rsid w:val="00FB0D61"/>
    <w:rsid w:val="00FC1D2A"/>
    <w:rsid w:val="00FE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8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6E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470</TotalTime>
  <Pages>5</Pages>
  <Words>822</Words>
  <Characters>4688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Тимакова</cp:lastModifiedBy>
  <cp:revision>40</cp:revision>
  <cp:lastPrinted>2016-06-09T09:58:00Z</cp:lastPrinted>
  <dcterms:created xsi:type="dcterms:W3CDTF">2013-11-20T08:15:00Z</dcterms:created>
  <dcterms:modified xsi:type="dcterms:W3CDTF">2016-06-09T09:58:00Z</dcterms:modified>
</cp:coreProperties>
</file>