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E604D3">
        <w:tc>
          <w:tcPr>
            <w:tcW w:w="4395" w:type="dxa"/>
            <w:gridSpan w:val="3"/>
          </w:tcPr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E604D3" w:rsidRDefault="00E604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СТЕПАНОВСКИЙ  СЕЛЬСОВЕТ</w:t>
            </w:r>
          </w:p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ТАШЛИНСКОГО РАЙОНА ОРЕНБУРГСКОЙ ОБЛАСТИ</w:t>
            </w:r>
          </w:p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D3">
        <w:tc>
          <w:tcPr>
            <w:tcW w:w="4395" w:type="dxa"/>
            <w:gridSpan w:val="3"/>
          </w:tcPr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E604D3" w:rsidRDefault="00E604D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604D3" w:rsidRDefault="00E604D3">
            <w:pPr>
              <w:pStyle w:val="FR1"/>
              <w:ind w:firstLine="92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604D3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D3" w:rsidRDefault="00E604D3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18.04.2016</w:t>
            </w:r>
          </w:p>
        </w:tc>
        <w:tc>
          <w:tcPr>
            <w:tcW w:w="425" w:type="dxa"/>
          </w:tcPr>
          <w:p w:rsidR="00E604D3" w:rsidRDefault="00E604D3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D3" w:rsidRDefault="00E604D3" w:rsidP="000E5F9A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36-п</w:t>
            </w:r>
          </w:p>
        </w:tc>
      </w:tr>
    </w:tbl>
    <w:p w:rsidR="00E604D3" w:rsidRDefault="00E604D3" w:rsidP="00B06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с,Степановка</w:t>
      </w:r>
    </w:p>
    <w:p w:rsidR="00E604D3" w:rsidRDefault="00E604D3" w:rsidP="00B06964">
      <w:pPr>
        <w:pStyle w:val="FR1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181.3pt,7.9pt" to="202.9pt,7.9pt" o:allowincell="f"/>
        </w:pict>
      </w:r>
      <w:r>
        <w:rPr>
          <w:noProof/>
        </w:rPr>
        <w:pict>
          <v:line id="_x0000_s1027" style="position:absolute;left:0;text-align:left;z-index:251659264" from="202.9pt,7.9pt" to="202.9pt,22.3pt" o:allowincell="f"/>
        </w:pict>
      </w:r>
      <w:r>
        <w:rPr>
          <w:noProof/>
        </w:rPr>
        <w:pict>
          <v:line id="_x0000_s1028" style="position:absolute;left:0;text-align:left;z-index:251660288" from="-13.1pt,7.9pt" to="-13.1pt,22.3pt" o:allowincell="f"/>
        </w:pict>
      </w:r>
      <w:r>
        <w:rPr>
          <w:noProof/>
        </w:rPr>
        <w:pict>
          <v:line id="_x0000_s1029" style="position:absolute;left:0;text-align:left;z-index:251661312" from="-13.1pt,7.9pt" to="8.5pt,7.9pt" o:allowincell="f"/>
        </w:pict>
      </w:r>
      <w:r>
        <w:rPr>
          <w:sz w:val="28"/>
          <w:szCs w:val="28"/>
        </w:rPr>
        <w:t xml:space="preserve">                                                       </w:t>
      </w: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</w:t>
      </w: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в весенне-летний период</w:t>
      </w: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года. </w:t>
      </w:r>
    </w:p>
    <w:p w:rsidR="00E604D3" w:rsidRDefault="00E604D3" w:rsidP="00B06964">
      <w:pPr>
        <w:jc w:val="both"/>
        <w:rPr>
          <w:sz w:val="28"/>
          <w:szCs w:val="28"/>
        </w:rPr>
      </w:pP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пожарной безопасности на территории администрации муниципального образования Степановский сельсовет в весенне-летний период 2016 года:</w:t>
      </w: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пожарной безопасности в весенне-летний период 2016 год  на территории администрации  муниципального образования Степановский  сельсовет  (далее – план) согласно приложению.</w:t>
      </w: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постановления оставляю за собой.</w:t>
      </w: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 подлежит обнародованию.</w:t>
      </w: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А.Д.Бикметов </w:t>
      </w: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места обнародования.</w:t>
      </w: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</w:t>
      </w:r>
    </w:p>
    <w:p w:rsidR="00E604D3" w:rsidRDefault="00E604D3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 постановлению главы</w:t>
      </w:r>
    </w:p>
    <w:p w:rsidR="00E604D3" w:rsidRDefault="00E604D3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сельсовета</w:t>
      </w:r>
    </w:p>
    <w:p w:rsidR="00E604D3" w:rsidRDefault="00E604D3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18.04.2016  № 36-п</w:t>
      </w:r>
    </w:p>
    <w:p w:rsidR="00E604D3" w:rsidRDefault="00E604D3" w:rsidP="00B06964">
      <w:pPr>
        <w:jc w:val="center"/>
        <w:rPr>
          <w:sz w:val="28"/>
          <w:szCs w:val="28"/>
        </w:rPr>
      </w:pPr>
    </w:p>
    <w:p w:rsidR="00E604D3" w:rsidRDefault="00E604D3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604D3" w:rsidRDefault="00E604D3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в весенне-летний период 2016 г. на территории МО Степановский сельсовет</w:t>
      </w:r>
    </w:p>
    <w:p w:rsidR="00E604D3" w:rsidRDefault="00E604D3" w:rsidP="00B06964">
      <w:pPr>
        <w:jc w:val="center"/>
        <w:rPr>
          <w:sz w:val="28"/>
          <w:szCs w:val="28"/>
        </w:rPr>
      </w:pP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5319"/>
        <w:gridCol w:w="2231"/>
        <w:gridCol w:w="1618"/>
      </w:tblGrid>
      <w:tr w:rsidR="00E604D3">
        <w:tc>
          <w:tcPr>
            <w:tcW w:w="412" w:type="pct"/>
          </w:tcPr>
          <w:p w:rsidR="00E604D3" w:rsidRDefault="00E60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689" w:type="pct"/>
          </w:tcPr>
          <w:p w:rsidR="00E604D3" w:rsidRDefault="00E60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5" w:type="pct"/>
          </w:tcPr>
          <w:p w:rsidR="00E604D3" w:rsidRDefault="00E60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824" w:type="pct"/>
          </w:tcPr>
          <w:p w:rsidR="00E604D3" w:rsidRDefault="00E60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исполнение</w:t>
            </w:r>
          </w:p>
        </w:tc>
      </w:tr>
      <w:tr w:rsidR="00E604D3">
        <w:trPr>
          <w:trHeight w:val="990"/>
        </w:trPr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E604D3">
        <w:trPr>
          <w:trHeight w:val="615"/>
        </w:trPr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месячник пожарной безопасности на территориях муниципальных образований</w:t>
            </w:r>
          </w:p>
          <w:p w:rsidR="00E604D3" w:rsidRDefault="00E604D3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апреля по 15 мая 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населенных пунктов: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противопожарным запасом воды;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телефонной связью;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и приспособленной для целей пожаротушения техникой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средствами звукового оповещения о пожаре 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минерализованных  полос вокруг населенного  пункта, подверженных угрозе распространения лесных (степных) пожаров 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</w:p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исправного состояния подъездных путей к водозаборам и водоисточникам, используемым для целей  пожаротушения.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работу с населением по пропаганде знаний по пожарной безопасности (проведение разъяснительной работы на сходах граждан, при   подворных обходов 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сельсовета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Особое внимание обратить на выполнение комплекса превентивных  мероприятий по обеспечению пожарной безопасности в местах массового отдыха населения в  лесных массивах , поймах рек и озер ( патрулирование мест массового отдыха, запрет на разведение костров, использование пиротехники и др.)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 ГБУ «Ташлинское лесничество»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школы, директор ДК 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жителям населенных пунктов: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эксплуатацию электрообогревателей и других отопительных систем ( в том числе банных печей) без присмотра: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разведение костров , сжигание мусора на территории жилого сектора: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хранение в жилых домах и хозяйственных пристройках газовых баллонов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помещения, строения и личный автотранспорт первичными средствами пожаротушения (огнетушитель, бытовой пожарный кран с поливным шлангом )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отделку наружной части балконов в многоэтажных домах горючими материалами , в целях исключения распространения огня на выше и ниже расположенные балконы и квартиры</w:t>
            </w:r>
          </w:p>
          <w:p w:rsidR="00E604D3" w:rsidRDefault="00E604D3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</w:p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от мусора земельных участков, уборка сухостоя, вырубка деревьев и кустарников, создающих угрозу распространения пожара ( с уборкой порубочных остатков) в придорожной полосе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10.06.</w:t>
            </w:r>
          </w:p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подъездов к естественным водоемам для забора воды в целях пожаротушения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89" w:type="pct"/>
          </w:tcPr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Запрещение  выжигания травы, стерни, соломы и иных горючих материалов на земельных  участках, непосредственно примыкающих  к землям лесного фонда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E604D3" w:rsidRDefault="00E604D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E604D3">
        <w:tc>
          <w:tcPr>
            <w:tcW w:w="412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689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патрулирования мест массового отдыха людей и на территориях, прилегающих к лесным массивам</w:t>
            </w:r>
          </w:p>
        </w:tc>
        <w:tc>
          <w:tcPr>
            <w:tcW w:w="1075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пожарная дружина, глава администрации</w:t>
            </w:r>
          </w:p>
        </w:tc>
        <w:tc>
          <w:tcPr>
            <w:tcW w:w="824" w:type="pct"/>
          </w:tcPr>
          <w:p w:rsidR="00E604D3" w:rsidRDefault="00E60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</w:tbl>
    <w:p w:rsidR="00E604D3" w:rsidRDefault="00E604D3" w:rsidP="00B06964">
      <w:pPr>
        <w:jc w:val="center"/>
        <w:rPr>
          <w:sz w:val="28"/>
          <w:szCs w:val="28"/>
        </w:rPr>
      </w:pPr>
    </w:p>
    <w:p w:rsidR="00E604D3" w:rsidRDefault="00E604D3" w:rsidP="00B06964">
      <w:pPr>
        <w:jc w:val="both"/>
        <w:rPr>
          <w:sz w:val="28"/>
          <w:szCs w:val="28"/>
        </w:rPr>
      </w:pPr>
    </w:p>
    <w:p w:rsidR="00E604D3" w:rsidRDefault="00E604D3" w:rsidP="00B06964">
      <w:pPr>
        <w:jc w:val="both"/>
        <w:rPr>
          <w:sz w:val="28"/>
          <w:szCs w:val="28"/>
        </w:rPr>
      </w:pPr>
    </w:p>
    <w:p w:rsidR="00E604D3" w:rsidRDefault="00E604D3" w:rsidP="00B06964">
      <w:pPr>
        <w:jc w:val="center"/>
        <w:rPr>
          <w:sz w:val="28"/>
          <w:szCs w:val="28"/>
        </w:rPr>
      </w:pPr>
    </w:p>
    <w:p w:rsidR="00E604D3" w:rsidRDefault="00E604D3" w:rsidP="00B06964">
      <w:pPr>
        <w:jc w:val="center"/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Default="00E604D3" w:rsidP="00B06964">
      <w:pPr>
        <w:rPr>
          <w:sz w:val="28"/>
          <w:szCs w:val="28"/>
        </w:rPr>
      </w:pPr>
    </w:p>
    <w:p w:rsidR="00E604D3" w:rsidRPr="00B7439E" w:rsidRDefault="00E604D3"/>
    <w:sectPr w:rsidR="00E604D3" w:rsidRPr="00B7439E" w:rsidSect="00F5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64"/>
    <w:rsid w:val="00082961"/>
    <w:rsid w:val="000E5F9A"/>
    <w:rsid w:val="00223BBF"/>
    <w:rsid w:val="003B2C0E"/>
    <w:rsid w:val="003B741B"/>
    <w:rsid w:val="004971F3"/>
    <w:rsid w:val="007B017A"/>
    <w:rsid w:val="00937B31"/>
    <w:rsid w:val="009870D8"/>
    <w:rsid w:val="009E3EEE"/>
    <w:rsid w:val="00B06964"/>
    <w:rsid w:val="00B7439E"/>
    <w:rsid w:val="00E568A8"/>
    <w:rsid w:val="00E604D3"/>
    <w:rsid w:val="00E631E6"/>
    <w:rsid w:val="00F5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64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B06964"/>
    <w:pPr>
      <w:widowControl w:val="0"/>
      <w:snapToGri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804</Words>
  <Characters>4585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Aleksey</cp:lastModifiedBy>
  <cp:revision>5</cp:revision>
  <dcterms:created xsi:type="dcterms:W3CDTF">2015-05-27T11:57:00Z</dcterms:created>
  <dcterms:modified xsi:type="dcterms:W3CDTF">2016-06-02T05:39:00Z</dcterms:modified>
</cp:coreProperties>
</file>