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X="392" w:tblpY="1160"/>
        <w:tblW w:w="3708" w:type="dxa"/>
        <w:tblLook w:val="00A0"/>
      </w:tblPr>
      <w:tblGrid>
        <w:gridCol w:w="3708"/>
      </w:tblGrid>
      <w:tr w:rsidR="00DF65B0">
        <w:trPr>
          <w:cantSplit/>
          <w:trHeight w:val="322"/>
        </w:trPr>
        <w:tc>
          <w:tcPr>
            <w:tcW w:w="3708" w:type="dxa"/>
            <w:vMerge w:val="restart"/>
          </w:tcPr>
          <w:p w:rsidR="00DF65B0" w:rsidRDefault="00DF65B0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DF65B0" w:rsidRDefault="00DF65B0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F65B0" w:rsidRDefault="00DF65B0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Степановский сельсовет</w:t>
            </w:r>
          </w:p>
          <w:p w:rsidR="00DF65B0" w:rsidRDefault="00DF65B0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DF65B0" w:rsidRDefault="00DF65B0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DF65B0" w:rsidRDefault="00DF65B0" w:rsidP="00194CC1">
            <w:pPr>
              <w:jc w:val="center"/>
              <w:rPr>
                <w:sz w:val="28"/>
                <w:szCs w:val="28"/>
              </w:rPr>
            </w:pPr>
          </w:p>
          <w:p w:rsidR="00DF65B0" w:rsidRDefault="00DF65B0" w:rsidP="00194CC1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DF65B0" w:rsidRDefault="00DF65B0" w:rsidP="00194CC1"/>
          <w:p w:rsidR="00DF65B0" w:rsidRPr="00396FE0" w:rsidRDefault="00DF65B0" w:rsidP="00396FE0">
            <w:pPr>
              <w:rPr>
                <w:sz w:val="28"/>
                <w:szCs w:val="28"/>
                <w:u w:val="single"/>
              </w:rPr>
            </w:pPr>
            <w:r w:rsidRPr="00396FE0">
              <w:rPr>
                <w:sz w:val="28"/>
                <w:szCs w:val="28"/>
                <w:u w:val="single"/>
              </w:rPr>
              <w:t>_</w:t>
            </w:r>
            <w:r>
              <w:rPr>
                <w:sz w:val="28"/>
                <w:szCs w:val="28"/>
                <w:u w:val="single"/>
              </w:rPr>
              <w:t>11.03.2016 г.   №  19</w:t>
            </w:r>
            <w:r w:rsidRPr="00396FE0">
              <w:rPr>
                <w:sz w:val="28"/>
                <w:szCs w:val="28"/>
                <w:u w:val="single"/>
              </w:rPr>
              <w:t>-п</w:t>
            </w:r>
            <w:r>
              <w:rPr>
                <w:sz w:val="28"/>
                <w:szCs w:val="28"/>
                <w:u w:val="single"/>
              </w:rPr>
              <w:t>____</w:t>
            </w:r>
          </w:p>
          <w:p w:rsidR="00DF65B0" w:rsidRPr="00046340" w:rsidRDefault="00DF65B0" w:rsidP="00194CC1">
            <w:pPr>
              <w:jc w:val="center"/>
            </w:pPr>
            <w:r w:rsidRPr="00046340">
              <w:t xml:space="preserve">с. </w:t>
            </w:r>
            <w:r>
              <w:t>Степановка</w:t>
            </w:r>
          </w:p>
          <w:p w:rsidR="00DF65B0" w:rsidRDefault="00DF65B0" w:rsidP="00194CC1">
            <w:pPr>
              <w:pStyle w:val="Heading1"/>
              <w:jc w:val="left"/>
              <w:rPr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rPr>
          <w:sz w:val="28"/>
          <w:szCs w:val="28"/>
        </w:rPr>
      </w:pPr>
      <w:r>
        <w:rPr>
          <w:noProof/>
        </w:rPr>
        <w:pict>
          <v:line id="_x0000_s1026" style="position:absolute;z-index:251659264" from="249.1pt,1.95pt" to="270.45pt,2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58240" from="270.45pt,2.95pt" to="270.45pt,13.7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56192" from="0,2.9pt" to="0,13.3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57216" from="0,2.9pt" to="21.35pt,2.95pt">
            <v:stroke startarrowwidth="narrow" startarrowlength="short" endarrowwidth="narrow" endarrowlength="short"/>
          </v:line>
        </w:pict>
      </w:r>
      <w:r>
        <w:t xml:space="preserve"> </w:t>
      </w:r>
      <w:r>
        <w:rPr>
          <w:sz w:val="28"/>
          <w:szCs w:val="28"/>
        </w:rPr>
        <w:t>Об  утверждении отчета</w:t>
      </w:r>
      <w:r w:rsidRPr="00E95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реализации</w:t>
      </w:r>
    </w:p>
    <w:p w:rsidR="00DF65B0" w:rsidRDefault="00DF65B0" w:rsidP="00984960">
      <w:pPr>
        <w:rPr>
          <w:sz w:val="28"/>
          <w:szCs w:val="28"/>
        </w:rPr>
      </w:pPr>
      <w:r w:rsidRPr="00E95CF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«Развитие </w:t>
      </w:r>
    </w:p>
    <w:p w:rsidR="00DF65B0" w:rsidRDefault="00DF65B0" w:rsidP="00984960">
      <w:pPr>
        <w:rPr>
          <w:sz w:val="28"/>
          <w:szCs w:val="28"/>
        </w:rPr>
      </w:pPr>
      <w:r>
        <w:rPr>
          <w:sz w:val="28"/>
          <w:szCs w:val="28"/>
        </w:rPr>
        <w:t>культуры на территории муниципального</w:t>
      </w:r>
    </w:p>
    <w:p w:rsidR="00DF65B0" w:rsidRDefault="00DF65B0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 образования Степановский сельсовет </w:t>
      </w:r>
    </w:p>
    <w:p w:rsidR="00DF65B0" w:rsidRDefault="00DF65B0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Ташлинского района Оренбургской области </w:t>
      </w:r>
    </w:p>
    <w:p w:rsidR="00DF65B0" w:rsidRPr="00860619" w:rsidRDefault="00DF65B0" w:rsidP="00984960">
      <w:pPr>
        <w:rPr>
          <w:sz w:val="28"/>
          <w:szCs w:val="28"/>
        </w:rPr>
      </w:pPr>
      <w:r>
        <w:rPr>
          <w:sz w:val="28"/>
          <w:szCs w:val="28"/>
        </w:rPr>
        <w:t>на 2014-2020 годы</w:t>
      </w:r>
      <w:r w:rsidRPr="00860619">
        <w:rPr>
          <w:sz w:val="28"/>
          <w:szCs w:val="28"/>
        </w:rPr>
        <w:t xml:space="preserve">»  </w:t>
      </w:r>
    </w:p>
    <w:p w:rsidR="00DF65B0" w:rsidRPr="00860619" w:rsidRDefault="00DF65B0" w:rsidP="00860619">
      <w:pPr>
        <w:rPr>
          <w:sz w:val="28"/>
          <w:szCs w:val="28"/>
        </w:rPr>
      </w:pPr>
    </w:p>
    <w:p w:rsidR="00DF65B0" w:rsidRDefault="00DF65B0" w:rsidP="00860619">
      <w:pPr>
        <w:rPr>
          <w:sz w:val="28"/>
          <w:szCs w:val="28"/>
        </w:rPr>
      </w:pPr>
    </w:p>
    <w:p w:rsidR="00DF65B0" w:rsidRDefault="00DF65B0" w:rsidP="000B507D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5.9 Постановления администрации Степановского сельсовета от 06.11.2013 г. № 59-п «</w:t>
      </w:r>
      <w:r w:rsidRPr="00E95CFE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формирования, </w:t>
      </w:r>
      <w:r w:rsidRPr="00E95CFE">
        <w:rPr>
          <w:sz w:val="28"/>
          <w:szCs w:val="28"/>
        </w:rPr>
        <w:t xml:space="preserve">реализации </w:t>
      </w:r>
    </w:p>
    <w:p w:rsidR="00DF65B0" w:rsidRPr="00E95CFE" w:rsidRDefault="00DF65B0" w:rsidP="000B507D">
      <w:pPr>
        <w:spacing w:line="244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реализации 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Степановский сельсовет»:</w:t>
      </w:r>
    </w:p>
    <w:p w:rsidR="00DF65B0" w:rsidRDefault="00DF65B0" w:rsidP="00860619">
      <w:pPr>
        <w:rPr>
          <w:sz w:val="28"/>
          <w:szCs w:val="28"/>
        </w:rPr>
      </w:pPr>
    </w:p>
    <w:p w:rsidR="00DF65B0" w:rsidRDefault="00DF65B0" w:rsidP="00984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3459">
        <w:rPr>
          <w:sz w:val="28"/>
          <w:szCs w:val="28"/>
        </w:rPr>
        <w:t>1.Утвердить отчет о реа</w:t>
      </w:r>
      <w:r>
        <w:rPr>
          <w:sz w:val="28"/>
          <w:szCs w:val="28"/>
        </w:rPr>
        <w:t xml:space="preserve">лизации муниципальной программы «Развитие </w:t>
      </w:r>
    </w:p>
    <w:p w:rsidR="00DF65B0" w:rsidRDefault="00DF65B0" w:rsidP="00984960">
      <w:pPr>
        <w:jc w:val="both"/>
        <w:rPr>
          <w:sz w:val="28"/>
          <w:szCs w:val="28"/>
        </w:rPr>
      </w:pPr>
      <w:r>
        <w:rPr>
          <w:sz w:val="28"/>
          <w:szCs w:val="28"/>
        </w:rPr>
        <w:t>культуры на территории муниципального  образования Степановский сельсовет Ташлинского района Оренбургской области на 2014-2020 годы</w:t>
      </w:r>
      <w:r w:rsidRPr="006E3459">
        <w:rPr>
          <w:sz w:val="28"/>
          <w:szCs w:val="28"/>
        </w:rPr>
        <w:t>»</w:t>
      </w:r>
      <w:r w:rsidRPr="006E3459">
        <w:rPr>
          <w:b/>
          <w:bCs/>
          <w:sz w:val="28"/>
          <w:szCs w:val="28"/>
        </w:rPr>
        <w:t>,</w:t>
      </w:r>
      <w:r w:rsidRPr="006E3459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1,2,3</w:t>
      </w:r>
      <w:r w:rsidRPr="006E3459">
        <w:rPr>
          <w:sz w:val="28"/>
          <w:szCs w:val="28"/>
        </w:rPr>
        <w:t xml:space="preserve">.  </w:t>
      </w:r>
    </w:p>
    <w:p w:rsidR="00DF65B0" w:rsidRPr="006E3459" w:rsidRDefault="00DF65B0" w:rsidP="006E3459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DF65B0" w:rsidRPr="006E3459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459">
        <w:rPr>
          <w:sz w:val="28"/>
          <w:szCs w:val="28"/>
        </w:rPr>
        <w:t>2.Постановление вс</w:t>
      </w:r>
      <w:r>
        <w:rPr>
          <w:sz w:val="28"/>
          <w:szCs w:val="28"/>
        </w:rPr>
        <w:t>тупает в силу  со дня подписания  и подлежит обнародованию</w:t>
      </w:r>
      <w:r w:rsidRPr="006E3459">
        <w:rPr>
          <w:sz w:val="28"/>
          <w:szCs w:val="28"/>
        </w:rPr>
        <w:t>.</w:t>
      </w: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           А.Д. Бикметов</w:t>
      </w: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F65B0" w:rsidRDefault="00DF65B0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DF65B0" w:rsidSect="00194CC1">
          <w:pgSz w:w="11906" w:h="16838"/>
          <w:pgMar w:top="851" w:right="1134" w:bottom="1304" w:left="1134" w:header="720" w:footer="720" w:gutter="0"/>
          <w:cols w:space="720"/>
        </w:sectPr>
      </w:pPr>
    </w:p>
    <w:p w:rsidR="00DF65B0" w:rsidRPr="00194CC1" w:rsidRDefault="00DF65B0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94CC1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Степановский сельсовет от 11.03.2016 г № 19-п</w:t>
      </w:r>
    </w:p>
    <w:p w:rsidR="00DF65B0" w:rsidRDefault="00DF65B0" w:rsidP="00720DF4">
      <w:pPr>
        <w:spacing w:line="228" w:lineRule="auto"/>
        <w:jc w:val="center"/>
        <w:rPr>
          <w:sz w:val="28"/>
          <w:szCs w:val="28"/>
        </w:rPr>
      </w:pPr>
    </w:p>
    <w:p w:rsidR="00DF65B0" w:rsidRPr="000A2038" w:rsidRDefault="00DF65B0" w:rsidP="00720DF4">
      <w:pPr>
        <w:spacing w:line="228" w:lineRule="auto"/>
        <w:jc w:val="center"/>
        <w:rPr>
          <w:sz w:val="28"/>
          <w:szCs w:val="28"/>
        </w:rPr>
      </w:pPr>
    </w:p>
    <w:p w:rsidR="00DF65B0" w:rsidRPr="000A2038" w:rsidRDefault="00DF65B0" w:rsidP="00720DF4">
      <w:pPr>
        <w:spacing w:line="228" w:lineRule="auto"/>
        <w:jc w:val="center"/>
        <w:rPr>
          <w:sz w:val="28"/>
          <w:szCs w:val="28"/>
        </w:rPr>
      </w:pPr>
    </w:p>
    <w:p w:rsidR="00DF65B0" w:rsidRPr="000A2038" w:rsidRDefault="00DF65B0" w:rsidP="00720DF4">
      <w:pPr>
        <w:spacing w:line="228" w:lineRule="auto"/>
        <w:jc w:val="center"/>
        <w:rPr>
          <w:sz w:val="28"/>
          <w:szCs w:val="28"/>
        </w:rPr>
      </w:pPr>
      <w:r w:rsidRPr="000A2038">
        <w:rPr>
          <w:sz w:val="28"/>
          <w:szCs w:val="28"/>
        </w:rPr>
        <w:t>ОТЧЕТ</w:t>
      </w:r>
    </w:p>
    <w:p w:rsidR="00DF65B0" w:rsidRPr="000A2038" w:rsidRDefault="00DF65B0" w:rsidP="00720DF4">
      <w:pPr>
        <w:spacing w:line="228" w:lineRule="auto"/>
        <w:jc w:val="center"/>
        <w:rPr>
          <w:sz w:val="28"/>
          <w:szCs w:val="28"/>
        </w:rPr>
      </w:pPr>
      <w:r w:rsidRPr="000A2038">
        <w:rPr>
          <w:sz w:val="28"/>
          <w:szCs w:val="28"/>
        </w:rPr>
        <w:t>о финансировании и освоении проводимых программных мероприятий</w:t>
      </w:r>
    </w:p>
    <w:p w:rsidR="00DF65B0" w:rsidRPr="000A2038" w:rsidRDefault="00DF65B0" w:rsidP="00984960">
      <w:pPr>
        <w:jc w:val="center"/>
        <w:rPr>
          <w:sz w:val="28"/>
          <w:szCs w:val="28"/>
          <w:u w:val="single"/>
        </w:rPr>
      </w:pPr>
      <w:r w:rsidRPr="000A2038">
        <w:rPr>
          <w:sz w:val="28"/>
          <w:szCs w:val="28"/>
          <w:u w:val="single"/>
        </w:rPr>
        <w:t>по муниципальной программе «Развитие культуры на территории муниципального</w:t>
      </w:r>
    </w:p>
    <w:p w:rsidR="00DF65B0" w:rsidRPr="000A2038" w:rsidRDefault="00DF65B0" w:rsidP="00984960">
      <w:pPr>
        <w:jc w:val="center"/>
        <w:rPr>
          <w:sz w:val="28"/>
          <w:szCs w:val="28"/>
          <w:u w:val="single"/>
        </w:rPr>
      </w:pPr>
      <w:r w:rsidRPr="000A2038">
        <w:rPr>
          <w:sz w:val="28"/>
          <w:szCs w:val="28"/>
          <w:u w:val="single"/>
        </w:rPr>
        <w:t>образования Степановский сельсовет Ташлинского района Оренбургской области</w:t>
      </w:r>
    </w:p>
    <w:p w:rsidR="00DF65B0" w:rsidRPr="000A2038" w:rsidRDefault="00DF65B0" w:rsidP="00984960">
      <w:pPr>
        <w:spacing w:line="228" w:lineRule="auto"/>
        <w:jc w:val="center"/>
        <w:rPr>
          <w:sz w:val="28"/>
          <w:szCs w:val="28"/>
          <w:u w:val="single"/>
        </w:rPr>
      </w:pPr>
      <w:r w:rsidRPr="000A2038">
        <w:rPr>
          <w:sz w:val="28"/>
          <w:szCs w:val="28"/>
          <w:u w:val="single"/>
        </w:rPr>
        <w:t>на 2014-2020 годы»</w:t>
      </w:r>
    </w:p>
    <w:p w:rsidR="00DF65B0" w:rsidRPr="000A2038" w:rsidRDefault="00DF65B0" w:rsidP="00720DF4">
      <w:pPr>
        <w:spacing w:line="228" w:lineRule="auto"/>
        <w:jc w:val="center"/>
        <w:rPr>
          <w:sz w:val="28"/>
          <w:szCs w:val="28"/>
        </w:rPr>
      </w:pPr>
      <w:r w:rsidRPr="000A2038">
        <w:rPr>
          <w:sz w:val="28"/>
          <w:szCs w:val="28"/>
        </w:rPr>
        <w:t>(наименование муниципальной  целевой программы)</w:t>
      </w:r>
    </w:p>
    <w:p w:rsidR="00DF65B0" w:rsidRPr="000A2038" w:rsidRDefault="00DF65B0" w:rsidP="00720DF4">
      <w:pPr>
        <w:spacing w:line="228" w:lineRule="auto"/>
        <w:jc w:val="center"/>
        <w:rPr>
          <w:sz w:val="28"/>
          <w:szCs w:val="28"/>
        </w:rPr>
      </w:pPr>
    </w:p>
    <w:p w:rsidR="00DF65B0" w:rsidRPr="000A2038" w:rsidRDefault="00DF65B0" w:rsidP="00720DF4">
      <w:pPr>
        <w:spacing w:line="228" w:lineRule="auto"/>
        <w:jc w:val="center"/>
        <w:rPr>
          <w:sz w:val="28"/>
          <w:szCs w:val="28"/>
          <w:u w:val="single"/>
        </w:rPr>
      </w:pPr>
      <w:r w:rsidRPr="000A2038">
        <w:rPr>
          <w:sz w:val="28"/>
          <w:szCs w:val="28"/>
          <w:u w:val="single"/>
        </w:rPr>
        <w:t>по состоянию на «01» марта 2016 год</w:t>
      </w:r>
    </w:p>
    <w:p w:rsidR="00DF65B0" w:rsidRPr="000A2038" w:rsidRDefault="00DF65B0" w:rsidP="00720DF4">
      <w:pPr>
        <w:spacing w:line="228" w:lineRule="auto"/>
        <w:jc w:val="right"/>
        <w:rPr>
          <w:sz w:val="28"/>
          <w:szCs w:val="28"/>
        </w:rPr>
      </w:pPr>
      <w:r w:rsidRPr="000A2038">
        <w:rPr>
          <w:sz w:val="28"/>
          <w:szCs w:val="28"/>
        </w:rPr>
        <w:t xml:space="preserve"> ( рублей)</w:t>
      </w:r>
    </w:p>
    <w:tbl>
      <w:tblPr>
        <w:tblW w:w="5050" w:type="pct"/>
        <w:jc w:val="center"/>
        <w:tblLayout w:type="fixed"/>
        <w:tblLook w:val="00A0"/>
      </w:tblPr>
      <w:tblGrid>
        <w:gridCol w:w="566"/>
        <w:gridCol w:w="2117"/>
        <w:gridCol w:w="793"/>
        <w:gridCol w:w="1695"/>
        <w:gridCol w:w="1798"/>
        <w:gridCol w:w="2348"/>
        <w:gridCol w:w="1883"/>
        <w:gridCol w:w="1972"/>
        <w:gridCol w:w="1773"/>
      </w:tblGrid>
      <w:tr w:rsidR="00DF65B0" w:rsidRPr="000A2038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№ п/п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Муниципальный </w:t>
            </w:r>
          </w:p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заказчик – главный распорядитель средств бюджета поселения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Объем ассигнований </w:t>
            </w:r>
          </w:p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в соответствии </w:t>
            </w:r>
          </w:p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с постановлением администрации Степановского сельсовета </w:t>
            </w:r>
          </w:p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об утверждении Программы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Уточненный план ассигнований на текущий год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Исполнено (кассовые расходы)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Объемы неосвоенных средств и причины их не освоения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4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5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7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9</w:t>
            </w:r>
          </w:p>
        </w:tc>
      </w:tr>
      <w:tr w:rsidR="00DF65B0" w:rsidRPr="000A2038">
        <w:trPr>
          <w:cantSplit/>
          <w:trHeight w:val="1804"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</w:t>
            </w: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984960">
            <w:pPr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Развитие культуры на территории муниципального</w:t>
            </w:r>
          </w:p>
          <w:p w:rsidR="00DF65B0" w:rsidRPr="000A2038" w:rsidRDefault="00DF65B0" w:rsidP="00984960">
            <w:pPr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образования Степановский сельсовет Ташлинского района Оренбургской области</w:t>
            </w:r>
          </w:p>
          <w:p w:rsidR="00DF65B0" w:rsidRPr="000A2038" w:rsidRDefault="00DF65B0" w:rsidP="0098496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на 2014-2020 годы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2014-2020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Администра-ция муниципаль-ного образования Степановский сельсовет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7 510 000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1 070 600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177 270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областной</w:t>
            </w:r>
          </w:p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 7 510 000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626AF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1 070 600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626AF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177 270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1.</w:t>
            </w: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Предоставление библиотечных услуг населению 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2014-2020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Администра-ция муниципаль-ного образования Степановский сельсовет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1 603 400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151 400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32 210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областной</w:t>
            </w:r>
          </w:p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1 603 400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151 400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32 210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2.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Организация досуга населения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2014-2020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Администра-ция муниципаль-ного образования Степановский сельсовет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5 236 600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779 200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128 060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областной</w:t>
            </w:r>
          </w:p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5 236 600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779 200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128 060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  <w:tr w:rsidR="00DF65B0" w:rsidRPr="000A2038">
        <w:trPr>
          <w:cantSplit/>
          <w:trHeight w:val="595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3.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Проведение культурно-массовых мероприятий на территории поселения (новый год, день Победы, День села, день пожилого человека)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2014-2020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Администра-ция муниципаль-ного образования Степановский сельсовет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670 000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140 000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17 000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областной</w:t>
            </w:r>
          </w:p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670 000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140 000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17 000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</w:tbl>
    <w:p w:rsidR="00DF65B0" w:rsidRPr="000A2038" w:rsidRDefault="00DF65B0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DF65B0" w:rsidRPr="000A2038" w:rsidRDefault="00DF65B0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DF65B0" w:rsidRPr="000A2038" w:rsidRDefault="00DF65B0" w:rsidP="00720DF4">
      <w:pPr>
        <w:pageBreakBefore/>
        <w:tabs>
          <w:tab w:val="left" w:pos="10348"/>
        </w:tabs>
        <w:ind w:left="8789" w:firstLine="1559"/>
        <w:jc w:val="right"/>
        <w:rPr>
          <w:sz w:val="28"/>
          <w:szCs w:val="28"/>
        </w:rPr>
      </w:pPr>
      <w:r w:rsidRPr="000A2038">
        <w:rPr>
          <w:sz w:val="28"/>
          <w:szCs w:val="28"/>
        </w:rPr>
        <w:t>Приложение № 2 к постановлению администрации Степановский сельсовет от  11.03.2016 № 19-п</w:t>
      </w:r>
    </w:p>
    <w:p w:rsidR="00DF65B0" w:rsidRPr="000A2038" w:rsidRDefault="00DF65B0" w:rsidP="00720DF4">
      <w:pPr>
        <w:jc w:val="center"/>
        <w:rPr>
          <w:sz w:val="28"/>
          <w:szCs w:val="28"/>
        </w:rPr>
      </w:pPr>
      <w:r w:rsidRPr="000A2038">
        <w:rPr>
          <w:sz w:val="28"/>
          <w:szCs w:val="28"/>
        </w:rPr>
        <w:t>ОТЧЕТ</w:t>
      </w:r>
    </w:p>
    <w:p w:rsidR="00DF65B0" w:rsidRPr="000A2038" w:rsidRDefault="00DF65B0" w:rsidP="00720DF4">
      <w:pPr>
        <w:jc w:val="center"/>
        <w:rPr>
          <w:sz w:val="28"/>
          <w:szCs w:val="28"/>
        </w:rPr>
      </w:pPr>
      <w:r w:rsidRPr="000A2038">
        <w:rPr>
          <w:sz w:val="28"/>
          <w:szCs w:val="28"/>
        </w:rPr>
        <w:t>о реализации муниципальной  целевой программы за год (за весь период реализации программы)</w:t>
      </w:r>
    </w:p>
    <w:p w:rsidR="00DF65B0" w:rsidRPr="000A2038" w:rsidRDefault="00DF65B0" w:rsidP="00984960">
      <w:pPr>
        <w:jc w:val="center"/>
        <w:rPr>
          <w:sz w:val="28"/>
          <w:szCs w:val="28"/>
          <w:u w:val="single"/>
        </w:rPr>
      </w:pPr>
      <w:r w:rsidRPr="000A2038">
        <w:rPr>
          <w:sz w:val="28"/>
          <w:szCs w:val="28"/>
          <w:u w:val="single"/>
        </w:rPr>
        <w:t>по муниципальной программе «Развитие культуры на территории муниципального</w:t>
      </w:r>
    </w:p>
    <w:p w:rsidR="00DF65B0" w:rsidRPr="000A2038" w:rsidRDefault="00DF65B0" w:rsidP="00984960">
      <w:pPr>
        <w:jc w:val="center"/>
        <w:rPr>
          <w:sz w:val="28"/>
          <w:szCs w:val="28"/>
          <w:u w:val="single"/>
        </w:rPr>
      </w:pPr>
      <w:r w:rsidRPr="000A2038">
        <w:rPr>
          <w:sz w:val="28"/>
          <w:szCs w:val="28"/>
          <w:u w:val="single"/>
        </w:rPr>
        <w:t>образования Степановский сельсовет Ташлинского района Оренбургской области</w:t>
      </w:r>
    </w:p>
    <w:p w:rsidR="00DF65B0" w:rsidRPr="000A2038" w:rsidRDefault="00DF65B0" w:rsidP="00984960">
      <w:pPr>
        <w:spacing w:line="228" w:lineRule="auto"/>
        <w:jc w:val="center"/>
        <w:rPr>
          <w:sz w:val="28"/>
          <w:szCs w:val="28"/>
          <w:u w:val="single"/>
        </w:rPr>
      </w:pPr>
      <w:r w:rsidRPr="000A2038">
        <w:rPr>
          <w:sz w:val="28"/>
          <w:szCs w:val="28"/>
          <w:u w:val="single"/>
        </w:rPr>
        <w:t>на 2014-2020 годы»</w:t>
      </w:r>
    </w:p>
    <w:p w:rsidR="00DF65B0" w:rsidRPr="000A2038" w:rsidRDefault="00DF65B0" w:rsidP="007C1E6E">
      <w:pPr>
        <w:jc w:val="center"/>
        <w:rPr>
          <w:sz w:val="24"/>
          <w:szCs w:val="24"/>
        </w:rPr>
      </w:pPr>
      <w:r w:rsidRPr="000A2038">
        <w:rPr>
          <w:sz w:val="24"/>
          <w:szCs w:val="24"/>
        </w:rPr>
        <w:t xml:space="preserve">                         (наименование муниципальной  целевой программы)                       (руб)</w:t>
      </w:r>
    </w:p>
    <w:tbl>
      <w:tblPr>
        <w:tblpPr w:leftFromText="180" w:rightFromText="180" w:vertAnchor="text" w:horzAnchor="margin" w:tblpX="-176" w:tblpY="10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2126"/>
        <w:gridCol w:w="744"/>
        <w:gridCol w:w="750"/>
        <w:gridCol w:w="632"/>
        <w:gridCol w:w="709"/>
        <w:gridCol w:w="850"/>
        <w:gridCol w:w="567"/>
        <w:gridCol w:w="851"/>
        <w:gridCol w:w="708"/>
        <w:gridCol w:w="709"/>
        <w:gridCol w:w="851"/>
        <w:gridCol w:w="708"/>
        <w:gridCol w:w="851"/>
        <w:gridCol w:w="709"/>
        <w:gridCol w:w="708"/>
        <w:gridCol w:w="851"/>
        <w:gridCol w:w="1701"/>
      </w:tblGrid>
      <w:tr w:rsidR="00DF65B0" w:rsidRPr="000A2038">
        <w:tc>
          <w:tcPr>
            <w:tcW w:w="676" w:type="dxa"/>
            <w:vMerge w:val="restart"/>
          </w:tcPr>
          <w:p w:rsidR="00DF65B0" w:rsidRPr="000A2038" w:rsidRDefault="00DF65B0" w:rsidP="00C47F51">
            <w:r w:rsidRPr="000A2038">
              <w:t>№№ п/п</w:t>
            </w:r>
          </w:p>
        </w:tc>
        <w:tc>
          <w:tcPr>
            <w:tcW w:w="2126" w:type="dxa"/>
            <w:vMerge w:val="restart"/>
          </w:tcPr>
          <w:p w:rsidR="00DF65B0" w:rsidRPr="000A2038" w:rsidRDefault="00DF65B0" w:rsidP="00C47F51">
            <w:pPr>
              <w:jc w:val="center"/>
            </w:pPr>
            <w:r w:rsidRPr="000A2038">
              <w:t>Наимено</w:t>
            </w:r>
            <w:r w:rsidRPr="000A2038">
              <w:softHyphen/>
              <w:t>вание</w:t>
            </w:r>
          </w:p>
          <w:p w:rsidR="00DF65B0" w:rsidRPr="000A2038" w:rsidRDefault="00DF65B0" w:rsidP="00C47F51">
            <w:pPr>
              <w:jc w:val="center"/>
            </w:pPr>
            <w:r w:rsidRPr="000A2038">
              <w:t>меро</w:t>
            </w:r>
            <w:r w:rsidRPr="000A2038">
              <w:softHyphen/>
              <w:t>приятия</w:t>
            </w:r>
          </w:p>
        </w:tc>
        <w:tc>
          <w:tcPr>
            <w:tcW w:w="3685" w:type="dxa"/>
            <w:gridSpan w:val="5"/>
          </w:tcPr>
          <w:p w:rsidR="00DF65B0" w:rsidRPr="000A2038" w:rsidRDefault="00DF65B0" w:rsidP="00C47F51">
            <w:pPr>
              <w:jc w:val="center"/>
            </w:pPr>
            <w:r w:rsidRPr="000A2038">
              <w:t>Объем ассигнований</w:t>
            </w:r>
          </w:p>
          <w:p w:rsidR="00DF65B0" w:rsidRPr="000A2038" w:rsidRDefault="00DF65B0" w:rsidP="00C47F51">
            <w:pPr>
              <w:jc w:val="center"/>
            </w:pPr>
            <w:r w:rsidRPr="000A2038">
              <w:t xml:space="preserve">в соответствии с постановлением </w:t>
            </w:r>
          </w:p>
          <w:p w:rsidR="00DF65B0" w:rsidRPr="000A2038" w:rsidRDefault="00DF65B0" w:rsidP="00C47F51">
            <w:pPr>
              <w:jc w:val="center"/>
            </w:pPr>
            <w:r w:rsidRPr="000A2038">
              <w:t>администрации Степановскогосельсовета об утверждении Программы</w:t>
            </w:r>
          </w:p>
        </w:tc>
        <w:tc>
          <w:tcPr>
            <w:tcW w:w="3686" w:type="dxa"/>
            <w:gridSpan w:val="5"/>
          </w:tcPr>
          <w:p w:rsidR="00DF65B0" w:rsidRPr="000A2038" w:rsidRDefault="00DF65B0" w:rsidP="00C47F51">
            <w:pPr>
              <w:jc w:val="center"/>
            </w:pPr>
            <w:r w:rsidRPr="000A2038">
              <w:t xml:space="preserve">Уточненный план ассигнований </w:t>
            </w:r>
          </w:p>
          <w:p w:rsidR="00DF65B0" w:rsidRPr="000A2038" w:rsidRDefault="00DF65B0" w:rsidP="00C47F51">
            <w:pPr>
              <w:jc w:val="center"/>
            </w:pPr>
            <w:r w:rsidRPr="000A2038">
              <w:t>на 2016 год</w:t>
            </w:r>
          </w:p>
          <w:p w:rsidR="00DF65B0" w:rsidRPr="000A2038" w:rsidRDefault="00DF65B0" w:rsidP="00C47F51">
            <w:pPr>
              <w:jc w:val="center"/>
            </w:pPr>
          </w:p>
        </w:tc>
        <w:tc>
          <w:tcPr>
            <w:tcW w:w="3827" w:type="dxa"/>
            <w:gridSpan w:val="5"/>
          </w:tcPr>
          <w:p w:rsidR="00DF65B0" w:rsidRPr="000A2038" w:rsidRDefault="00DF65B0" w:rsidP="00C47F51">
            <w:pPr>
              <w:jc w:val="center"/>
            </w:pPr>
            <w:r w:rsidRPr="000A2038">
              <w:t>Исполнено (кассовые расходы)</w:t>
            </w:r>
          </w:p>
          <w:p w:rsidR="00DF65B0" w:rsidRPr="000A2038" w:rsidRDefault="00DF65B0" w:rsidP="00C47F51">
            <w:pPr>
              <w:jc w:val="center"/>
            </w:pPr>
          </w:p>
        </w:tc>
        <w:tc>
          <w:tcPr>
            <w:tcW w:w="1701" w:type="dxa"/>
            <w:vMerge w:val="restart"/>
          </w:tcPr>
          <w:p w:rsidR="00DF65B0" w:rsidRPr="000A2038" w:rsidRDefault="00DF65B0" w:rsidP="00C47F51">
            <w:pPr>
              <w:jc w:val="center"/>
            </w:pPr>
            <w:r w:rsidRPr="000A2038">
              <w:t>Объемы</w:t>
            </w:r>
          </w:p>
          <w:p w:rsidR="00DF65B0" w:rsidRPr="000A2038" w:rsidRDefault="00DF65B0" w:rsidP="00C47F51">
            <w:r w:rsidRPr="000A2038">
              <w:t xml:space="preserve">не освоенных средств и </w:t>
            </w:r>
          </w:p>
          <w:p w:rsidR="00DF65B0" w:rsidRPr="000A2038" w:rsidRDefault="00DF65B0" w:rsidP="00C47F51">
            <w:pPr>
              <w:rPr>
                <w:sz w:val="28"/>
                <w:szCs w:val="28"/>
              </w:rPr>
            </w:pPr>
            <w:r w:rsidRPr="000A2038">
              <w:t>причины их не освоения (по источни</w:t>
            </w:r>
            <w:r w:rsidRPr="000A2038">
              <w:softHyphen/>
              <w:t>кам финансирования</w:t>
            </w:r>
            <w:r w:rsidRPr="000A2038">
              <w:rPr>
                <w:sz w:val="28"/>
                <w:szCs w:val="28"/>
              </w:rPr>
              <w:t>) **</w:t>
            </w:r>
          </w:p>
        </w:tc>
      </w:tr>
      <w:tr w:rsidR="00DF65B0" w:rsidRPr="000A2038">
        <w:trPr>
          <w:cantSplit/>
          <w:trHeight w:val="1134"/>
        </w:trPr>
        <w:tc>
          <w:tcPr>
            <w:tcW w:w="676" w:type="dxa"/>
            <w:vMerge/>
            <w:vAlign w:val="center"/>
          </w:tcPr>
          <w:p w:rsidR="00DF65B0" w:rsidRPr="000A2038" w:rsidRDefault="00DF65B0" w:rsidP="00C47F51"/>
        </w:tc>
        <w:tc>
          <w:tcPr>
            <w:tcW w:w="2126" w:type="dxa"/>
            <w:vMerge/>
            <w:vAlign w:val="center"/>
          </w:tcPr>
          <w:p w:rsidR="00DF65B0" w:rsidRPr="000A2038" w:rsidRDefault="00DF65B0" w:rsidP="00C47F51"/>
        </w:tc>
        <w:tc>
          <w:tcPr>
            <w:tcW w:w="744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всего</w:t>
            </w:r>
          </w:p>
        </w:tc>
        <w:tc>
          <w:tcPr>
            <w:tcW w:w="750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феде</w:t>
            </w:r>
            <w:r w:rsidRPr="000A2038">
              <w:softHyphen/>
              <w:t>ральный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бюджет*</w:t>
            </w:r>
          </w:p>
        </w:tc>
        <w:tc>
          <w:tcPr>
            <w:tcW w:w="632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обла</w:t>
            </w:r>
            <w:r w:rsidRPr="000A2038">
              <w:softHyphen/>
              <w:t>стной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бюджет</w:t>
            </w:r>
          </w:p>
        </w:tc>
        <w:tc>
          <w:tcPr>
            <w:tcW w:w="709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</w:t>
            </w:r>
            <w:r w:rsidRPr="000A2038">
              <w:softHyphen/>
              <w:t>жет поселения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</w:p>
        </w:tc>
        <w:tc>
          <w:tcPr>
            <w:tcW w:w="850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внебюджетные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источ</w:t>
            </w:r>
            <w:r w:rsidRPr="000A2038">
              <w:softHyphen/>
              <w:t>ники</w:t>
            </w:r>
          </w:p>
        </w:tc>
        <w:tc>
          <w:tcPr>
            <w:tcW w:w="567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всего</w:t>
            </w:r>
          </w:p>
        </w:tc>
        <w:tc>
          <w:tcPr>
            <w:tcW w:w="851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феде</w:t>
            </w:r>
            <w:r w:rsidRPr="000A2038">
              <w:softHyphen/>
              <w:t>ральный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бюжет*</w:t>
            </w:r>
          </w:p>
        </w:tc>
        <w:tc>
          <w:tcPr>
            <w:tcW w:w="708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обла</w:t>
            </w:r>
            <w:r w:rsidRPr="000A2038">
              <w:softHyphen/>
              <w:t>стной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бюджет</w:t>
            </w:r>
          </w:p>
        </w:tc>
        <w:tc>
          <w:tcPr>
            <w:tcW w:w="709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</w:t>
            </w:r>
            <w:r w:rsidRPr="000A2038">
              <w:softHyphen/>
              <w:t>жет поселения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</w:p>
        </w:tc>
        <w:tc>
          <w:tcPr>
            <w:tcW w:w="851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внебюджетные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источ</w:t>
            </w:r>
            <w:r w:rsidRPr="000A2038">
              <w:softHyphen/>
              <w:t>ники</w:t>
            </w:r>
          </w:p>
        </w:tc>
        <w:tc>
          <w:tcPr>
            <w:tcW w:w="708" w:type="dxa"/>
            <w:textDirection w:val="tbRl"/>
          </w:tcPr>
          <w:p w:rsidR="00DF65B0" w:rsidRPr="000A2038" w:rsidRDefault="00DF65B0" w:rsidP="00B76D24">
            <w:pPr>
              <w:ind w:left="113" w:right="113"/>
              <w:jc w:val="center"/>
            </w:pPr>
            <w:r w:rsidRPr="000A2038">
              <w:t>всего</w:t>
            </w:r>
          </w:p>
        </w:tc>
        <w:tc>
          <w:tcPr>
            <w:tcW w:w="851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феде</w:t>
            </w:r>
            <w:r w:rsidRPr="000A2038">
              <w:softHyphen/>
              <w:t>ральный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бюджет*</w:t>
            </w:r>
          </w:p>
        </w:tc>
        <w:tc>
          <w:tcPr>
            <w:tcW w:w="709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обла</w:t>
            </w:r>
            <w:r w:rsidRPr="000A2038">
              <w:softHyphen/>
              <w:t>стной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бюджет</w:t>
            </w:r>
          </w:p>
        </w:tc>
        <w:tc>
          <w:tcPr>
            <w:tcW w:w="708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</w:t>
            </w:r>
            <w:r w:rsidRPr="000A2038">
              <w:softHyphen/>
              <w:t>жет поселения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</w:p>
        </w:tc>
        <w:tc>
          <w:tcPr>
            <w:tcW w:w="851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внебюджетные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источ</w:t>
            </w:r>
            <w:r w:rsidRPr="000A2038">
              <w:softHyphen/>
              <w:t>ники</w:t>
            </w:r>
          </w:p>
        </w:tc>
        <w:tc>
          <w:tcPr>
            <w:tcW w:w="1701" w:type="dxa"/>
            <w:vMerge/>
            <w:vAlign w:val="center"/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</w:p>
        </w:tc>
      </w:tr>
      <w:tr w:rsidR="00DF65B0" w:rsidRPr="000A2038">
        <w:tc>
          <w:tcPr>
            <w:tcW w:w="676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4</w:t>
            </w:r>
          </w:p>
        </w:tc>
        <w:tc>
          <w:tcPr>
            <w:tcW w:w="632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18</w:t>
            </w:r>
          </w:p>
        </w:tc>
      </w:tr>
      <w:tr w:rsidR="00DF65B0" w:rsidRPr="000A2038">
        <w:tc>
          <w:tcPr>
            <w:tcW w:w="676" w:type="dxa"/>
          </w:tcPr>
          <w:p w:rsidR="00DF65B0" w:rsidRPr="000A2038" w:rsidRDefault="00DF65B0" w:rsidP="00C47F51"/>
        </w:tc>
        <w:tc>
          <w:tcPr>
            <w:tcW w:w="2126" w:type="dxa"/>
          </w:tcPr>
          <w:p w:rsidR="00DF65B0" w:rsidRPr="000A2038" w:rsidRDefault="00DF65B0" w:rsidP="00C47F51">
            <w:r w:rsidRPr="000A2038">
              <w:t xml:space="preserve">Всего </w:t>
            </w:r>
          </w:p>
          <w:p w:rsidR="00DF65B0" w:rsidRPr="000A2038" w:rsidRDefault="00DF65B0" w:rsidP="00C47F51">
            <w:r w:rsidRPr="000A2038">
              <w:t>по Про</w:t>
            </w:r>
            <w:r w:rsidRPr="000A2038">
              <w:softHyphen/>
              <w:t>грамме</w:t>
            </w:r>
          </w:p>
        </w:tc>
        <w:tc>
          <w:tcPr>
            <w:tcW w:w="744" w:type="dxa"/>
          </w:tcPr>
          <w:p w:rsidR="00DF65B0" w:rsidRPr="000A2038" w:rsidRDefault="00DF65B0" w:rsidP="008D15A1">
            <w:pPr>
              <w:jc w:val="center"/>
            </w:pPr>
            <w:r w:rsidRPr="000A2038">
              <w:t>7 510 000</w:t>
            </w:r>
          </w:p>
        </w:tc>
        <w:tc>
          <w:tcPr>
            <w:tcW w:w="750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632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  <w:r w:rsidRPr="000A2038">
              <w:t xml:space="preserve">7 510 </w:t>
            </w:r>
          </w:p>
          <w:p w:rsidR="00DF65B0" w:rsidRPr="000A2038" w:rsidRDefault="00DF65B0" w:rsidP="008D15A1">
            <w:pPr>
              <w:jc w:val="center"/>
            </w:pPr>
            <w:r w:rsidRPr="000A2038">
              <w:t>000</w:t>
            </w:r>
          </w:p>
        </w:tc>
        <w:tc>
          <w:tcPr>
            <w:tcW w:w="850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567" w:type="dxa"/>
          </w:tcPr>
          <w:p w:rsidR="00DF65B0" w:rsidRPr="000A2038" w:rsidRDefault="00DF65B0" w:rsidP="008D15A1">
            <w:pPr>
              <w:jc w:val="center"/>
            </w:pPr>
            <w:r w:rsidRPr="000A2038">
              <w:t>1 070 600</w:t>
            </w: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  <w:r w:rsidRPr="000A2038">
              <w:t>1 070 600</w:t>
            </w: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  <w:r w:rsidRPr="000A2038">
              <w:t>177 270</w:t>
            </w: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  <w:r w:rsidRPr="000A2038">
              <w:t>177 270</w:t>
            </w: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1701" w:type="dxa"/>
          </w:tcPr>
          <w:p w:rsidR="00DF65B0" w:rsidRPr="000A2038" w:rsidRDefault="00DF65B0" w:rsidP="008D15A1">
            <w:pPr>
              <w:jc w:val="center"/>
            </w:pPr>
            <w:r w:rsidRPr="000A2038">
              <w:t>0</w:t>
            </w:r>
          </w:p>
        </w:tc>
      </w:tr>
      <w:tr w:rsidR="00DF65B0" w:rsidRPr="000A2038">
        <w:tc>
          <w:tcPr>
            <w:tcW w:w="676" w:type="dxa"/>
          </w:tcPr>
          <w:p w:rsidR="00DF65B0" w:rsidRPr="000A2038" w:rsidRDefault="00DF65B0" w:rsidP="00C47F51"/>
        </w:tc>
        <w:tc>
          <w:tcPr>
            <w:tcW w:w="2126" w:type="dxa"/>
          </w:tcPr>
          <w:p w:rsidR="00DF65B0" w:rsidRPr="000A2038" w:rsidRDefault="00DF65B0" w:rsidP="00C47F51">
            <w:r w:rsidRPr="000A2038">
              <w:t xml:space="preserve">Всего </w:t>
            </w:r>
          </w:p>
          <w:p w:rsidR="00DF65B0" w:rsidRPr="000A2038" w:rsidRDefault="00DF65B0" w:rsidP="00C47F51">
            <w:r w:rsidRPr="000A2038">
              <w:t>по подпрограмме</w:t>
            </w:r>
          </w:p>
        </w:tc>
        <w:tc>
          <w:tcPr>
            <w:tcW w:w="744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50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632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0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567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1701" w:type="dxa"/>
          </w:tcPr>
          <w:p w:rsidR="00DF65B0" w:rsidRPr="000A2038" w:rsidRDefault="00DF65B0" w:rsidP="008D15A1">
            <w:pPr>
              <w:jc w:val="center"/>
            </w:pPr>
          </w:p>
        </w:tc>
      </w:tr>
      <w:tr w:rsidR="00DF65B0" w:rsidRPr="000A2038">
        <w:tc>
          <w:tcPr>
            <w:tcW w:w="676" w:type="dxa"/>
          </w:tcPr>
          <w:p w:rsidR="00DF65B0" w:rsidRPr="000A2038" w:rsidRDefault="00DF65B0" w:rsidP="00C47F51">
            <w:r w:rsidRPr="000A2038">
              <w:t>1.1</w:t>
            </w:r>
          </w:p>
        </w:tc>
        <w:tc>
          <w:tcPr>
            <w:tcW w:w="2126" w:type="dxa"/>
          </w:tcPr>
          <w:p w:rsidR="00DF65B0" w:rsidRPr="000A2038" w:rsidRDefault="00DF65B0" w:rsidP="00C47F51">
            <w:r w:rsidRPr="000A2038">
              <w:t>Предоставление библиотечных услуг населению</w:t>
            </w:r>
          </w:p>
        </w:tc>
        <w:tc>
          <w:tcPr>
            <w:tcW w:w="744" w:type="dxa"/>
          </w:tcPr>
          <w:p w:rsidR="00DF65B0" w:rsidRPr="000A2038" w:rsidRDefault="00DF65B0" w:rsidP="008D15A1">
            <w:pPr>
              <w:jc w:val="center"/>
            </w:pPr>
            <w:r w:rsidRPr="000A2038">
              <w:t>1 603400</w:t>
            </w:r>
          </w:p>
        </w:tc>
        <w:tc>
          <w:tcPr>
            <w:tcW w:w="750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632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  <w:r w:rsidRPr="000A2038">
              <w:t>1 603400</w:t>
            </w:r>
          </w:p>
        </w:tc>
        <w:tc>
          <w:tcPr>
            <w:tcW w:w="850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567" w:type="dxa"/>
          </w:tcPr>
          <w:p w:rsidR="00DF65B0" w:rsidRPr="000A2038" w:rsidRDefault="00DF65B0" w:rsidP="008D15A1">
            <w:pPr>
              <w:jc w:val="center"/>
            </w:pPr>
            <w:r w:rsidRPr="000A2038">
              <w:t>151 400</w:t>
            </w: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  <w:r w:rsidRPr="000A2038">
              <w:t>151 400</w:t>
            </w: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  <w:r w:rsidRPr="000A2038">
              <w:t xml:space="preserve"> 32 210</w:t>
            </w: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  <w:r w:rsidRPr="000A2038">
              <w:t xml:space="preserve"> 32 210</w:t>
            </w: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1701" w:type="dxa"/>
          </w:tcPr>
          <w:p w:rsidR="00DF65B0" w:rsidRPr="000A2038" w:rsidRDefault="00DF65B0" w:rsidP="008D15A1">
            <w:pPr>
              <w:jc w:val="center"/>
            </w:pPr>
            <w:r w:rsidRPr="000A2038">
              <w:t>0</w:t>
            </w:r>
          </w:p>
        </w:tc>
      </w:tr>
      <w:tr w:rsidR="00DF65B0" w:rsidRPr="000A2038">
        <w:tc>
          <w:tcPr>
            <w:tcW w:w="676" w:type="dxa"/>
          </w:tcPr>
          <w:p w:rsidR="00DF65B0" w:rsidRPr="000A2038" w:rsidRDefault="00DF65B0" w:rsidP="00C47F51">
            <w:r w:rsidRPr="000A2038">
              <w:t>1.2</w:t>
            </w:r>
          </w:p>
        </w:tc>
        <w:tc>
          <w:tcPr>
            <w:tcW w:w="2126" w:type="dxa"/>
          </w:tcPr>
          <w:p w:rsidR="00DF65B0" w:rsidRPr="000A2038" w:rsidRDefault="00DF65B0" w:rsidP="00C47F51">
            <w:r w:rsidRPr="000A2038">
              <w:t>Организация досуга населения</w:t>
            </w:r>
          </w:p>
        </w:tc>
        <w:tc>
          <w:tcPr>
            <w:tcW w:w="744" w:type="dxa"/>
          </w:tcPr>
          <w:p w:rsidR="00DF65B0" w:rsidRPr="000A2038" w:rsidRDefault="00DF65B0" w:rsidP="00C47F51">
            <w:r w:rsidRPr="000A2038">
              <w:t>5 236 600</w:t>
            </w:r>
          </w:p>
          <w:p w:rsidR="00DF65B0" w:rsidRPr="000A2038" w:rsidRDefault="00DF65B0" w:rsidP="00C47F51"/>
        </w:tc>
        <w:tc>
          <w:tcPr>
            <w:tcW w:w="750" w:type="dxa"/>
          </w:tcPr>
          <w:p w:rsidR="00DF65B0" w:rsidRPr="000A2038" w:rsidRDefault="00DF65B0" w:rsidP="00C47F51"/>
        </w:tc>
        <w:tc>
          <w:tcPr>
            <w:tcW w:w="632" w:type="dxa"/>
          </w:tcPr>
          <w:p w:rsidR="00DF65B0" w:rsidRPr="000A2038" w:rsidRDefault="00DF65B0" w:rsidP="00C47F51"/>
        </w:tc>
        <w:tc>
          <w:tcPr>
            <w:tcW w:w="709" w:type="dxa"/>
          </w:tcPr>
          <w:p w:rsidR="00DF65B0" w:rsidRPr="000A2038" w:rsidRDefault="00DF65B0" w:rsidP="00C47F51">
            <w:r w:rsidRPr="000A2038">
              <w:t>5 236 600</w:t>
            </w:r>
          </w:p>
        </w:tc>
        <w:tc>
          <w:tcPr>
            <w:tcW w:w="850" w:type="dxa"/>
          </w:tcPr>
          <w:p w:rsidR="00DF65B0" w:rsidRPr="000A2038" w:rsidRDefault="00DF65B0" w:rsidP="00C47F51"/>
        </w:tc>
        <w:tc>
          <w:tcPr>
            <w:tcW w:w="567" w:type="dxa"/>
          </w:tcPr>
          <w:p w:rsidR="00DF65B0" w:rsidRPr="000A2038" w:rsidRDefault="00DF65B0" w:rsidP="00C47F51">
            <w:r w:rsidRPr="000A2038">
              <w:t>779 200</w:t>
            </w:r>
          </w:p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708" w:type="dxa"/>
          </w:tcPr>
          <w:p w:rsidR="00DF65B0" w:rsidRPr="000A2038" w:rsidRDefault="00DF65B0" w:rsidP="00C47F51"/>
        </w:tc>
        <w:tc>
          <w:tcPr>
            <w:tcW w:w="709" w:type="dxa"/>
          </w:tcPr>
          <w:p w:rsidR="00DF65B0" w:rsidRPr="000A2038" w:rsidRDefault="00DF65B0" w:rsidP="00C47F51">
            <w:r w:rsidRPr="000A2038">
              <w:t>779 200</w:t>
            </w:r>
          </w:p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708" w:type="dxa"/>
          </w:tcPr>
          <w:p w:rsidR="00DF65B0" w:rsidRPr="000A2038" w:rsidRDefault="00DF65B0" w:rsidP="00C47F51">
            <w:r w:rsidRPr="000A2038">
              <w:t>128 060</w:t>
            </w:r>
          </w:p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709" w:type="dxa"/>
          </w:tcPr>
          <w:p w:rsidR="00DF65B0" w:rsidRPr="000A2038" w:rsidRDefault="00DF65B0" w:rsidP="00C47F51"/>
        </w:tc>
        <w:tc>
          <w:tcPr>
            <w:tcW w:w="708" w:type="dxa"/>
          </w:tcPr>
          <w:p w:rsidR="00DF65B0" w:rsidRPr="000A2038" w:rsidRDefault="00DF65B0" w:rsidP="00C47F51">
            <w:r w:rsidRPr="000A2038">
              <w:t>128 060</w:t>
            </w:r>
          </w:p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1701" w:type="dxa"/>
          </w:tcPr>
          <w:p w:rsidR="00DF65B0" w:rsidRPr="000A2038" w:rsidRDefault="00DF65B0" w:rsidP="009E73BC">
            <w:pPr>
              <w:jc w:val="center"/>
            </w:pPr>
            <w:r w:rsidRPr="000A2038">
              <w:t>0</w:t>
            </w:r>
          </w:p>
        </w:tc>
      </w:tr>
      <w:tr w:rsidR="00DF65B0" w:rsidRPr="000A2038">
        <w:tc>
          <w:tcPr>
            <w:tcW w:w="676" w:type="dxa"/>
          </w:tcPr>
          <w:p w:rsidR="00DF65B0" w:rsidRPr="000A2038" w:rsidRDefault="00DF65B0" w:rsidP="00C47F51">
            <w:r w:rsidRPr="000A2038">
              <w:t>1.3</w:t>
            </w:r>
          </w:p>
        </w:tc>
        <w:tc>
          <w:tcPr>
            <w:tcW w:w="2126" w:type="dxa"/>
          </w:tcPr>
          <w:p w:rsidR="00DF65B0" w:rsidRPr="000A2038" w:rsidRDefault="00DF65B0" w:rsidP="00C47F51">
            <w:r w:rsidRPr="000A2038">
              <w:t>Проведение культурно-массовых мероприятий на территории поселения</w:t>
            </w:r>
          </w:p>
        </w:tc>
        <w:tc>
          <w:tcPr>
            <w:tcW w:w="744" w:type="dxa"/>
          </w:tcPr>
          <w:p w:rsidR="00DF65B0" w:rsidRPr="000A2038" w:rsidRDefault="00DF65B0" w:rsidP="00C47F51">
            <w:r w:rsidRPr="000A2038">
              <w:t>670 000</w:t>
            </w:r>
          </w:p>
        </w:tc>
        <w:tc>
          <w:tcPr>
            <w:tcW w:w="750" w:type="dxa"/>
          </w:tcPr>
          <w:p w:rsidR="00DF65B0" w:rsidRPr="000A2038" w:rsidRDefault="00DF65B0" w:rsidP="00C47F51"/>
        </w:tc>
        <w:tc>
          <w:tcPr>
            <w:tcW w:w="632" w:type="dxa"/>
          </w:tcPr>
          <w:p w:rsidR="00DF65B0" w:rsidRPr="000A2038" w:rsidRDefault="00DF65B0" w:rsidP="00C47F51"/>
        </w:tc>
        <w:tc>
          <w:tcPr>
            <w:tcW w:w="709" w:type="dxa"/>
          </w:tcPr>
          <w:p w:rsidR="00DF65B0" w:rsidRPr="000A2038" w:rsidRDefault="00DF65B0" w:rsidP="00C47F51">
            <w:r w:rsidRPr="000A2038">
              <w:t>670 000</w:t>
            </w:r>
          </w:p>
        </w:tc>
        <w:tc>
          <w:tcPr>
            <w:tcW w:w="850" w:type="dxa"/>
          </w:tcPr>
          <w:p w:rsidR="00DF65B0" w:rsidRPr="000A2038" w:rsidRDefault="00DF65B0" w:rsidP="00C47F51"/>
        </w:tc>
        <w:tc>
          <w:tcPr>
            <w:tcW w:w="567" w:type="dxa"/>
          </w:tcPr>
          <w:p w:rsidR="00DF65B0" w:rsidRPr="000A2038" w:rsidRDefault="00DF65B0" w:rsidP="00C47F51">
            <w:r w:rsidRPr="000A2038">
              <w:t>140 000</w:t>
            </w:r>
          </w:p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708" w:type="dxa"/>
          </w:tcPr>
          <w:p w:rsidR="00DF65B0" w:rsidRPr="000A2038" w:rsidRDefault="00DF65B0" w:rsidP="00C47F51"/>
        </w:tc>
        <w:tc>
          <w:tcPr>
            <w:tcW w:w="709" w:type="dxa"/>
          </w:tcPr>
          <w:p w:rsidR="00DF65B0" w:rsidRPr="000A2038" w:rsidRDefault="00DF65B0" w:rsidP="00C47F51">
            <w:r w:rsidRPr="000A2038">
              <w:t>140 000</w:t>
            </w:r>
          </w:p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708" w:type="dxa"/>
          </w:tcPr>
          <w:p w:rsidR="00DF65B0" w:rsidRPr="000A2038" w:rsidRDefault="00DF65B0" w:rsidP="00C47F51">
            <w:r w:rsidRPr="000A2038">
              <w:t>17 000</w:t>
            </w:r>
          </w:p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709" w:type="dxa"/>
          </w:tcPr>
          <w:p w:rsidR="00DF65B0" w:rsidRPr="000A2038" w:rsidRDefault="00DF65B0" w:rsidP="00C47F51"/>
        </w:tc>
        <w:tc>
          <w:tcPr>
            <w:tcW w:w="708" w:type="dxa"/>
          </w:tcPr>
          <w:p w:rsidR="00DF65B0" w:rsidRPr="000A2038" w:rsidRDefault="00DF65B0" w:rsidP="00C47F51">
            <w:r w:rsidRPr="000A2038">
              <w:t>17 000</w:t>
            </w:r>
          </w:p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1701" w:type="dxa"/>
          </w:tcPr>
          <w:p w:rsidR="00DF65B0" w:rsidRPr="000A2038" w:rsidRDefault="00DF65B0" w:rsidP="009E73BC">
            <w:pPr>
              <w:jc w:val="center"/>
            </w:pPr>
            <w:r w:rsidRPr="000A2038">
              <w:t>0</w:t>
            </w:r>
          </w:p>
        </w:tc>
      </w:tr>
    </w:tbl>
    <w:p w:rsidR="00DF65B0" w:rsidRPr="000A2038" w:rsidRDefault="00DF65B0" w:rsidP="00720DF4">
      <w:pPr>
        <w:pStyle w:val="ConsPlusNormal"/>
        <w:widowControl/>
        <w:ind w:left="7797" w:hanging="7797"/>
        <w:outlineLvl w:val="1"/>
        <w:rPr>
          <w:rFonts w:ascii="Times New Roman" w:hAnsi="Times New Roman" w:cs="Times New Roman"/>
        </w:rPr>
      </w:pPr>
      <w:r w:rsidRPr="000A2038">
        <w:rPr>
          <w:rFonts w:ascii="Times New Roman" w:hAnsi="Times New Roman" w:cs="Times New Roman"/>
        </w:rPr>
        <w:t>* Включая безвозмездные поступления от государственных корпораций.</w:t>
      </w:r>
    </w:p>
    <w:p w:rsidR="00DF65B0" w:rsidRPr="000A2038" w:rsidRDefault="00DF65B0" w:rsidP="00720DF4">
      <w:pPr>
        <w:pStyle w:val="ConsPlusNormal"/>
        <w:widowControl/>
        <w:ind w:left="426" w:hanging="426"/>
        <w:outlineLvl w:val="1"/>
        <w:rPr>
          <w:rFonts w:ascii="Times New Roman" w:hAnsi="Times New Roman" w:cs="Times New Roman"/>
        </w:rPr>
      </w:pPr>
      <w:r w:rsidRPr="000A2038">
        <w:rPr>
          <w:rFonts w:ascii="Times New Roman" w:hAnsi="Times New Roman" w:cs="Times New Roman"/>
        </w:rPr>
        <w:t>** Объемы не освоенных средств и причины их не освоения (по источникам финансирования) указываются в целом по программе и по каждому мероприятию.</w:t>
      </w:r>
    </w:p>
    <w:p w:rsidR="00DF65B0" w:rsidRPr="000A2038" w:rsidRDefault="00DF65B0" w:rsidP="00720DF4">
      <w:pPr>
        <w:rPr>
          <w:rFonts w:ascii="Arial" w:hAnsi="Arial" w:cs="Arial"/>
          <w:sz w:val="28"/>
          <w:szCs w:val="28"/>
        </w:rPr>
        <w:sectPr w:rsidR="00DF65B0" w:rsidRPr="000A2038" w:rsidSect="007C640C">
          <w:pgSz w:w="16838" w:h="11906" w:orient="landscape"/>
          <w:pgMar w:top="1134" w:right="851" w:bottom="1134" w:left="1304" w:header="720" w:footer="720" w:gutter="0"/>
          <w:cols w:space="720"/>
        </w:sectPr>
      </w:pPr>
    </w:p>
    <w:p w:rsidR="00DF65B0" w:rsidRPr="000A2038" w:rsidRDefault="00DF65B0" w:rsidP="00720DF4">
      <w:pPr>
        <w:pageBreakBefore/>
        <w:ind w:left="5670"/>
        <w:jc w:val="right"/>
        <w:rPr>
          <w:sz w:val="28"/>
          <w:szCs w:val="28"/>
        </w:rPr>
      </w:pPr>
      <w:r w:rsidRPr="000A2038">
        <w:rPr>
          <w:sz w:val="28"/>
          <w:szCs w:val="28"/>
        </w:rPr>
        <w:t>Приложение № 3</w:t>
      </w:r>
    </w:p>
    <w:p w:rsidR="00DF65B0" w:rsidRPr="000A2038" w:rsidRDefault="00DF65B0" w:rsidP="00720DF4">
      <w:pPr>
        <w:jc w:val="right"/>
        <w:rPr>
          <w:sz w:val="28"/>
          <w:szCs w:val="28"/>
        </w:rPr>
      </w:pPr>
      <w:r w:rsidRPr="000A2038">
        <w:rPr>
          <w:sz w:val="28"/>
          <w:szCs w:val="28"/>
        </w:rPr>
        <w:t>к постановлению администрации</w:t>
      </w:r>
    </w:p>
    <w:p w:rsidR="00DF65B0" w:rsidRPr="000A2038" w:rsidRDefault="00DF65B0" w:rsidP="00720DF4">
      <w:pPr>
        <w:jc w:val="right"/>
        <w:rPr>
          <w:sz w:val="28"/>
          <w:szCs w:val="28"/>
        </w:rPr>
      </w:pPr>
      <w:r w:rsidRPr="000A2038">
        <w:rPr>
          <w:sz w:val="28"/>
          <w:szCs w:val="28"/>
        </w:rPr>
        <w:t xml:space="preserve">Степановского сельсовета </w:t>
      </w:r>
    </w:p>
    <w:p w:rsidR="00DF65B0" w:rsidRPr="000A2038" w:rsidRDefault="00DF65B0" w:rsidP="00720DF4">
      <w:pPr>
        <w:jc w:val="right"/>
        <w:rPr>
          <w:sz w:val="28"/>
          <w:szCs w:val="28"/>
        </w:rPr>
      </w:pPr>
      <w:r w:rsidRPr="000A2038">
        <w:rPr>
          <w:sz w:val="28"/>
          <w:szCs w:val="28"/>
        </w:rPr>
        <w:t>от 11.03.2016 № 19-п</w:t>
      </w:r>
    </w:p>
    <w:p w:rsidR="00DF65B0" w:rsidRPr="000A2038" w:rsidRDefault="00DF65B0" w:rsidP="00720DF4">
      <w:pPr>
        <w:jc w:val="right"/>
        <w:rPr>
          <w:sz w:val="28"/>
          <w:szCs w:val="28"/>
        </w:rPr>
      </w:pPr>
    </w:p>
    <w:p w:rsidR="00DF65B0" w:rsidRPr="000A2038" w:rsidRDefault="00DF65B0" w:rsidP="00720DF4">
      <w:pPr>
        <w:jc w:val="right"/>
        <w:rPr>
          <w:sz w:val="28"/>
          <w:szCs w:val="28"/>
        </w:rPr>
      </w:pPr>
    </w:p>
    <w:p w:rsidR="00DF65B0" w:rsidRPr="000A2038" w:rsidRDefault="00DF65B0" w:rsidP="00720DF4">
      <w:pPr>
        <w:jc w:val="center"/>
        <w:rPr>
          <w:sz w:val="28"/>
          <w:szCs w:val="28"/>
        </w:rPr>
      </w:pPr>
      <w:r w:rsidRPr="000A2038">
        <w:rPr>
          <w:sz w:val="28"/>
          <w:szCs w:val="28"/>
        </w:rPr>
        <w:t>Целевые показатели Программы</w:t>
      </w:r>
    </w:p>
    <w:p w:rsidR="00DF65B0" w:rsidRPr="000A2038" w:rsidRDefault="00DF65B0" w:rsidP="00984960">
      <w:pPr>
        <w:jc w:val="center"/>
        <w:rPr>
          <w:sz w:val="28"/>
          <w:szCs w:val="28"/>
        </w:rPr>
      </w:pPr>
      <w:r w:rsidRPr="000A2038">
        <w:rPr>
          <w:sz w:val="28"/>
          <w:szCs w:val="28"/>
        </w:rPr>
        <w:t>«Развитие культуры на территории муниципального</w:t>
      </w:r>
    </w:p>
    <w:p w:rsidR="00DF65B0" w:rsidRPr="000A2038" w:rsidRDefault="00DF65B0" w:rsidP="00984960">
      <w:pPr>
        <w:jc w:val="center"/>
        <w:rPr>
          <w:sz w:val="28"/>
          <w:szCs w:val="28"/>
        </w:rPr>
      </w:pPr>
      <w:r w:rsidRPr="000A2038">
        <w:rPr>
          <w:sz w:val="28"/>
          <w:szCs w:val="28"/>
        </w:rPr>
        <w:t>образования Степановский сельсоветТашлинского района Оренбургской области</w:t>
      </w:r>
    </w:p>
    <w:p w:rsidR="00DF65B0" w:rsidRPr="000A2038" w:rsidRDefault="00DF65B0" w:rsidP="00984960">
      <w:pPr>
        <w:spacing w:line="228" w:lineRule="auto"/>
        <w:jc w:val="center"/>
        <w:rPr>
          <w:sz w:val="28"/>
          <w:szCs w:val="28"/>
          <w:u w:val="single"/>
        </w:rPr>
      </w:pPr>
      <w:r w:rsidRPr="000A2038">
        <w:rPr>
          <w:sz w:val="28"/>
          <w:szCs w:val="28"/>
        </w:rPr>
        <w:t>на 2014-2020 годы»</w:t>
      </w:r>
    </w:p>
    <w:p w:rsidR="00DF65B0" w:rsidRPr="000A2038" w:rsidRDefault="00DF65B0" w:rsidP="00720DF4">
      <w:pPr>
        <w:rPr>
          <w:sz w:val="28"/>
          <w:szCs w:val="28"/>
        </w:rPr>
      </w:pPr>
    </w:p>
    <w:p w:rsidR="00DF65B0" w:rsidRPr="000A2038" w:rsidRDefault="00DF65B0" w:rsidP="00720DF4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5"/>
        <w:gridCol w:w="4115"/>
        <w:gridCol w:w="2166"/>
        <w:gridCol w:w="1411"/>
        <w:gridCol w:w="1276"/>
        <w:gridCol w:w="1276"/>
        <w:gridCol w:w="1134"/>
        <w:gridCol w:w="1276"/>
        <w:gridCol w:w="14"/>
        <w:gridCol w:w="924"/>
        <w:gridCol w:w="54"/>
        <w:gridCol w:w="1307"/>
      </w:tblGrid>
      <w:tr w:rsidR="00DF65B0" w:rsidRPr="000A2038">
        <w:trPr>
          <w:cantSplit/>
          <w:jc w:val="center"/>
        </w:trPr>
        <w:tc>
          <w:tcPr>
            <w:tcW w:w="86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№ п/п</w:t>
            </w:r>
          </w:p>
        </w:tc>
        <w:tc>
          <w:tcPr>
            <w:tcW w:w="411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Наименование</w:t>
            </w:r>
          </w:p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 xml:space="preserve"> показателей </w:t>
            </w:r>
          </w:p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результативности</w:t>
            </w:r>
          </w:p>
        </w:tc>
        <w:tc>
          <w:tcPr>
            <w:tcW w:w="216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 xml:space="preserve">Единица </w:t>
            </w:r>
          </w:p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измерения</w:t>
            </w:r>
          </w:p>
        </w:tc>
        <w:tc>
          <w:tcPr>
            <w:tcW w:w="8672" w:type="dxa"/>
            <w:gridSpan w:val="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Ожидаемые значения целевых показателей, предусмотренные Программой</w:t>
            </w:r>
          </w:p>
        </w:tc>
      </w:tr>
      <w:tr w:rsidR="00DF65B0" w:rsidRPr="000A2038">
        <w:trPr>
          <w:cantSplit/>
          <w:jc w:val="center"/>
        </w:trPr>
        <w:tc>
          <w:tcPr>
            <w:tcW w:w="865" w:type="dxa"/>
            <w:vMerge/>
            <w:vAlign w:val="center"/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</w:p>
        </w:tc>
        <w:tc>
          <w:tcPr>
            <w:tcW w:w="4115" w:type="dxa"/>
            <w:vMerge/>
            <w:vAlign w:val="center"/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vMerge/>
            <w:vAlign w:val="center"/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 год реализа-ции Програм-мы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2 год реализа-ции Программы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 год реализа-ции Программы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4 год реализации Программы</w:t>
            </w:r>
          </w:p>
        </w:tc>
        <w:tc>
          <w:tcPr>
            <w:tcW w:w="1276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5 год реализации Программы</w:t>
            </w:r>
          </w:p>
        </w:tc>
        <w:tc>
          <w:tcPr>
            <w:tcW w:w="992" w:type="dxa"/>
            <w:gridSpan w:val="3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 год реализации Программы</w:t>
            </w:r>
          </w:p>
        </w:tc>
        <w:tc>
          <w:tcPr>
            <w:tcW w:w="1307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7 год реализа-ции Программы</w:t>
            </w:r>
          </w:p>
        </w:tc>
      </w:tr>
      <w:tr w:rsidR="00DF65B0" w:rsidRPr="000A2038">
        <w:trPr>
          <w:cantSplit/>
          <w:jc w:val="center"/>
        </w:trPr>
        <w:tc>
          <w:tcPr>
            <w:tcW w:w="8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</w:t>
            </w:r>
          </w:p>
        </w:tc>
        <w:tc>
          <w:tcPr>
            <w:tcW w:w="4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2</w:t>
            </w:r>
          </w:p>
        </w:tc>
        <w:tc>
          <w:tcPr>
            <w:tcW w:w="21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0C0D34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F65B0" w:rsidRPr="000A2038" w:rsidRDefault="00DF65B0" w:rsidP="000C0D34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3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10</w:t>
            </w:r>
          </w:p>
        </w:tc>
      </w:tr>
      <w:tr w:rsidR="00DF65B0" w:rsidRPr="000A2038">
        <w:trPr>
          <w:cantSplit/>
          <w:jc w:val="center"/>
        </w:trPr>
        <w:tc>
          <w:tcPr>
            <w:tcW w:w="8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1.</w:t>
            </w:r>
          </w:p>
        </w:tc>
        <w:tc>
          <w:tcPr>
            <w:tcW w:w="4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Охват населения библиотечным обслуживанием</w:t>
            </w:r>
          </w:p>
        </w:tc>
        <w:tc>
          <w:tcPr>
            <w:tcW w:w="21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%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65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0C0D34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DF65B0" w:rsidRPr="000A2038" w:rsidRDefault="00DF65B0" w:rsidP="000C0D34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gridSpan w:val="3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100</w:t>
            </w:r>
          </w:p>
        </w:tc>
        <w:tc>
          <w:tcPr>
            <w:tcW w:w="1307" w:type="dxa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100</w:t>
            </w:r>
          </w:p>
        </w:tc>
      </w:tr>
      <w:tr w:rsidR="00DF65B0" w:rsidRPr="000A2038">
        <w:trPr>
          <w:cantSplit/>
          <w:jc w:val="center"/>
        </w:trPr>
        <w:tc>
          <w:tcPr>
            <w:tcW w:w="8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2.</w:t>
            </w:r>
          </w:p>
        </w:tc>
        <w:tc>
          <w:tcPr>
            <w:tcW w:w="4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Количество читателей библиотек</w:t>
            </w:r>
          </w:p>
        </w:tc>
        <w:tc>
          <w:tcPr>
            <w:tcW w:w="21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Человек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221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242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260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0C0D34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273</w:t>
            </w:r>
          </w:p>
        </w:tc>
        <w:tc>
          <w:tcPr>
            <w:tcW w:w="1276" w:type="dxa"/>
          </w:tcPr>
          <w:p w:rsidR="00DF65B0" w:rsidRPr="000A2038" w:rsidRDefault="00DF65B0" w:rsidP="000C0D34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280</w:t>
            </w:r>
          </w:p>
        </w:tc>
        <w:tc>
          <w:tcPr>
            <w:tcW w:w="992" w:type="dxa"/>
            <w:gridSpan w:val="3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310</w:t>
            </w:r>
          </w:p>
        </w:tc>
        <w:tc>
          <w:tcPr>
            <w:tcW w:w="1307" w:type="dxa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310</w:t>
            </w:r>
          </w:p>
        </w:tc>
      </w:tr>
      <w:tr w:rsidR="00DF65B0" w:rsidRPr="000A2038">
        <w:trPr>
          <w:cantSplit/>
          <w:jc w:val="center"/>
        </w:trPr>
        <w:tc>
          <w:tcPr>
            <w:tcW w:w="8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3.</w:t>
            </w:r>
          </w:p>
        </w:tc>
        <w:tc>
          <w:tcPr>
            <w:tcW w:w="4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Количество посещений библиотек</w:t>
            </w:r>
          </w:p>
        </w:tc>
        <w:tc>
          <w:tcPr>
            <w:tcW w:w="21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Кол-во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3310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3340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3350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3365</w:t>
            </w:r>
          </w:p>
        </w:tc>
        <w:tc>
          <w:tcPr>
            <w:tcW w:w="1276" w:type="dxa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3380</w:t>
            </w:r>
          </w:p>
        </w:tc>
        <w:tc>
          <w:tcPr>
            <w:tcW w:w="992" w:type="dxa"/>
            <w:gridSpan w:val="3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3410</w:t>
            </w:r>
          </w:p>
        </w:tc>
        <w:tc>
          <w:tcPr>
            <w:tcW w:w="1307" w:type="dxa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3410</w:t>
            </w:r>
          </w:p>
        </w:tc>
      </w:tr>
      <w:tr w:rsidR="00DF65B0" w:rsidRPr="000A2038">
        <w:trPr>
          <w:cantSplit/>
          <w:jc w:val="center"/>
        </w:trPr>
        <w:tc>
          <w:tcPr>
            <w:tcW w:w="8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4.</w:t>
            </w:r>
          </w:p>
        </w:tc>
        <w:tc>
          <w:tcPr>
            <w:tcW w:w="4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Количество книговыдач в год</w:t>
            </w:r>
          </w:p>
        </w:tc>
        <w:tc>
          <w:tcPr>
            <w:tcW w:w="21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Экз.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5965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6100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6120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6150</w:t>
            </w:r>
          </w:p>
        </w:tc>
        <w:tc>
          <w:tcPr>
            <w:tcW w:w="1276" w:type="dxa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6230</w:t>
            </w:r>
          </w:p>
        </w:tc>
        <w:tc>
          <w:tcPr>
            <w:tcW w:w="992" w:type="dxa"/>
            <w:gridSpan w:val="3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6420</w:t>
            </w:r>
          </w:p>
        </w:tc>
        <w:tc>
          <w:tcPr>
            <w:tcW w:w="1307" w:type="dxa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6420</w:t>
            </w:r>
          </w:p>
        </w:tc>
      </w:tr>
      <w:tr w:rsidR="00DF65B0" w:rsidRPr="000A2038">
        <w:trPr>
          <w:cantSplit/>
          <w:jc w:val="center"/>
        </w:trPr>
        <w:tc>
          <w:tcPr>
            <w:tcW w:w="8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5.</w:t>
            </w:r>
          </w:p>
        </w:tc>
        <w:tc>
          <w:tcPr>
            <w:tcW w:w="4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Обновление библиотечных фондов</w:t>
            </w:r>
          </w:p>
        </w:tc>
        <w:tc>
          <w:tcPr>
            <w:tcW w:w="21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Экз.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gridSpan w:val="3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42</w:t>
            </w:r>
          </w:p>
        </w:tc>
        <w:tc>
          <w:tcPr>
            <w:tcW w:w="1307" w:type="dxa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45</w:t>
            </w:r>
          </w:p>
        </w:tc>
      </w:tr>
      <w:tr w:rsidR="00DF65B0" w:rsidRPr="000A2038">
        <w:trPr>
          <w:cantSplit/>
          <w:jc w:val="center"/>
        </w:trPr>
        <w:tc>
          <w:tcPr>
            <w:tcW w:w="8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6.</w:t>
            </w:r>
          </w:p>
        </w:tc>
        <w:tc>
          <w:tcPr>
            <w:tcW w:w="4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Количество коллективов</w:t>
            </w:r>
          </w:p>
        </w:tc>
        <w:tc>
          <w:tcPr>
            <w:tcW w:w="21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кол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gridSpan w:val="2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65B0" w:rsidRPr="000A2038" w:rsidRDefault="00DF65B0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sectPr w:rsidR="00DF65B0" w:rsidRPr="000A2038" w:rsidSect="00396FE0">
      <w:pgSz w:w="16838" w:h="11906" w:orient="landscape"/>
      <w:pgMar w:top="851" w:right="567" w:bottom="567" w:left="567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36B25"/>
    <w:rsid w:val="00046340"/>
    <w:rsid w:val="0005626A"/>
    <w:rsid w:val="0006089D"/>
    <w:rsid w:val="00066128"/>
    <w:rsid w:val="000A2038"/>
    <w:rsid w:val="000B2872"/>
    <w:rsid w:val="000B507D"/>
    <w:rsid w:val="000C0D34"/>
    <w:rsid w:val="000F4A2D"/>
    <w:rsid w:val="0011292D"/>
    <w:rsid w:val="00163452"/>
    <w:rsid w:val="00180143"/>
    <w:rsid w:val="00194CC1"/>
    <w:rsid w:val="001A124A"/>
    <w:rsid w:val="001A7074"/>
    <w:rsid w:val="0020255E"/>
    <w:rsid w:val="0024615E"/>
    <w:rsid w:val="00246C13"/>
    <w:rsid w:val="0027684B"/>
    <w:rsid w:val="002826D4"/>
    <w:rsid w:val="00284607"/>
    <w:rsid w:val="002A2D99"/>
    <w:rsid w:val="002A58FA"/>
    <w:rsid w:val="002C3D8E"/>
    <w:rsid w:val="002F1DA6"/>
    <w:rsid w:val="00327749"/>
    <w:rsid w:val="0033095C"/>
    <w:rsid w:val="00370C2D"/>
    <w:rsid w:val="00380CBA"/>
    <w:rsid w:val="003960F7"/>
    <w:rsid w:val="00396FE0"/>
    <w:rsid w:val="003E004D"/>
    <w:rsid w:val="0040310D"/>
    <w:rsid w:val="00411B13"/>
    <w:rsid w:val="00442490"/>
    <w:rsid w:val="00491657"/>
    <w:rsid w:val="004D4D1E"/>
    <w:rsid w:val="004E022B"/>
    <w:rsid w:val="004E55B3"/>
    <w:rsid w:val="004E5A35"/>
    <w:rsid w:val="00502A4B"/>
    <w:rsid w:val="00502DFE"/>
    <w:rsid w:val="00532B43"/>
    <w:rsid w:val="00552F51"/>
    <w:rsid w:val="00563D3A"/>
    <w:rsid w:val="005764E8"/>
    <w:rsid w:val="0058620A"/>
    <w:rsid w:val="0059121E"/>
    <w:rsid w:val="005B32C1"/>
    <w:rsid w:val="005E3A8B"/>
    <w:rsid w:val="005F64BD"/>
    <w:rsid w:val="00626AFF"/>
    <w:rsid w:val="00642D4B"/>
    <w:rsid w:val="00677DA8"/>
    <w:rsid w:val="00682359"/>
    <w:rsid w:val="0068703A"/>
    <w:rsid w:val="00697237"/>
    <w:rsid w:val="006B23DD"/>
    <w:rsid w:val="006B7A84"/>
    <w:rsid w:val="006D49FC"/>
    <w:rsid w:val="006E30A8"/>
    <w:rsid w:val="006E3459"/>
    <w:rsid w:val="00720DF4"/>
    <w:rsid w:val="0072172B"/>
    <w:rsid w:val="007A09CB"/>
    <w:rsid w:val="007C1E6E"/>
    <w:rsid w:val="007C640C"/>
    <w:rsid w:val="007C7470"/>
    <w:rsid w:val="007E46C9"/>
    <w:rsid w:val="007F626A"/>
    <w:rsid w:val="008159BB"/>
    <w:rsid w:val="00821DB9"/>
    <w:rsid w:val="00826F4F"/>
    <w:rsid w:val="008300D2"/>
    <w:rsid w:val="00860619"/>
    <w:rsid w:val="00870101"/>
    <w:rsid w:val="0088510F"/>
    <w:rsid w:val="00897C4B"/>
    <w:rsid w:val="008A423F"/>
    <w:rsid w:val="008A6B09"/>
    <w:rsid w:val="008A7BF0"/>
    <w:rsid w:val="008B56FA"/>
    <w:rsid w:val="008C766B"/>
    <w:rsid w:val="008D15A1"/>
    <w:rsid w:val="008E03C1"/>
    <w:rsid w:val="008F7086"/>
    <w:rsid w:val="008F7C90"/>
    <w:rsid w:val="009029F5"/>
    <w:rsid w:val="00917B36"/>
    <w:rsid w:val="00920A03"/>
    <w:rsid w:val="00951496"/>
    <w:rsid w:val="00956FB6"/>
    <w:rsid w:val="00977110"/>
    <w:rsid w:val="0098326A"/>
    <w:rsid w:val="00984960"/>
    <w:rsid w:val="009872BA"/>
    <w:rsid w:val="009C6B5A"/>
    <w:rsid w:val="009C7D9D"/>
    <w:rsid w:val="009D73FC"/>
    <w:rsid w:val="009D75DB"/>
    <w:rsid w:val="009E73BC"/>
    <w:rsid w:val="00A0743E"/>
    <w:rsid w:val="00A145DB"/>
    <w:rsid w:val="00A244F5"/>
    <w:rsid w:val="00A711B8"/>
    <w:rsid w:val="00AA4B61"/>
    <w:rsid w:val="00AB1807"/>
    <w:rsid w:val="00AC1079"/>
    <w:rsid w:val="00AE376C"/>
    <w:rsid w:val="00AF6639"/>
    <w:rsid w:val="00B35249"/>
    <w:rsid w:val="00B60C87"/>
    <w:rsid w:val="00B76D24"/>
    <w:rsid w:val="00BB2BA6"/>
    <w:rsid w:val="00BC3895"/>
    <w:rsid w:val="00BD6E4F"/>
    <w:rsid w:val="00C2172A"/>
    <w:rsid w:val="00C31BCE"/>
    <w:rsid w:val="00C32583"/>
    <w:rsid w:val="00C33824"/>
    <w:rsid w:val="00C34078"/>
    <w:rsid w:val="00C377AF"/>
    <w:rsid w:val="00C47241"/>
    <w:rsid w:val="00C47F51"/>
    <w:rsid w:val="00C60BDC"/>
    <w:rsid w:val="00CC4D05"/>
    <w:rsid w:val="00CD369A"/>
    <w:rsid w:val="00CD65BE"/>
    <w:rsid w:val="00CE0DC1"/>
    <w:rsid w:val="00D1224B"/>
    <w:rsid w:val="00D1571F"/>
    <w:rsid w:val="00D46E56"/>
    <w:rsid w:val="00D5687C"/>
    <w:rsid w:val="00D606B8"/>
    <w:rsid w:val="00D60DCB"/>
    <w:rsid w:val="00D621B6"/>
    <w:rsid w:val="00D6397D"/>
    <w:rsid w:val="00D76899"/>
    <w:rsid w:val="00D961FD"/>
    <w:rsid w:val="00DB65D7"/>
    <w:rsid w:val="00DF65B0"/>
    <w:rsid w:val="00E04CFB"/>
    <w:rsid w:val="00E20567"/>
    <w:rsid w:val="00E22DA3"/>
    <w:rsid w:val="00E356E8"/>
    <w:rsid w:val="00E36955"/>
    <w:rsid w:val="00E57779"/>
    <w:rsid w:val="00E61352"/>
    <w:rsid w:val="00E95CFE"/>
    <w:rsid w:val="00EF61F6"/>
    <w:rsid w:val="00F06DA6"/>
    <w:rsid w:val="00F26E33"/>
    <w:rsid w:val="00F33B4E"/>
    <w:rsid w:val="00F52BBB"/>
    <w:rsid w:val="00F63F87"/>
    <w:rsid w:val="00F77CED"/>
    <w:rsid w:val="00FC288B"/>
    <w:rsid w:val="00FE13D8"/>
    <w:rsid w:val="00FE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96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E55B3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E03C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55B3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E03C1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8606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Subtitle">
    <w:name w:val="Subtitle"/>
    <w:basedOn w:val="Normal"/>
    <w:link w:val="SubtitleChar1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DefaultParagraphFont"/>
    <w:uiPriority w:val="99"/>
    <w:rsid w:val="00860619"/>
    <w:rPr>
      <w:rFonts w:ascii="Courier New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9872BA"/>
    <w:pPr>
      <w:spacing w:before="129" w:after="129"/>
    </w:pPr>
    <w:rPr>
      <w:rFonts w:eastAsia="Calibri"/>
      <w:sz w:val="24"/>
      <w:szCs w:val="24"/>
    </w:rPr>
  </w:style>
  <w:style w:type="paragraph" w:styleId="NoSpacing">
    <w:name w:val="No Spacing"/>
    <w:uiPriority w:val="99"/>
    <w:qFormat/>
    <w:rsid w:val="008E03C1"/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8E03C1"/>
    <w:rPr>
      <w:rFonts w:ascii="Arial" w:hAnsi="Arial" w:cs="Arial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96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6</Pages>
  <Words>896</Words>
  <Characters>5110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Тимакова</cp:lastModifiedBy>
  <cp:revision>39</cp:revision>
  <cp:lastPrinted>2016-05-04T14:53:00Z</cp:lastPrinted>
  <dcterms:created xsi:type="dcterms:W3CDTF">2012-11-01T09:16:00Z</dcterms:created>
  <dcterms:modified xsi:type="dcterms:W3CDTF">2016-05-04T14:54:00Z</dcterms:modified>
</cp:coreProperties>
</file>