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0A0"/>
      </w:tblPr>
      <w:tblGrid>
        <w:gridCol w:w="3708"/>
      </w:tblGrid>
      <w:tr w:rsidR="00B02085">
        <w:trPr>
          <w:cantSplit/>
          <w:trHeight w:val="322"/>
        </w:trPr>
        <w:tc>
          <w:tcPr>
            <w:tcW w:w="3708" w:type="dxa"/>
            <w:vMerge w:val="restart"/>
          </w:tcPr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 сельсовет</w:t>
            </w:r>
          </w:p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B02085" w:rsidRDefault="00B02085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B02085" w:rsidRDefault="00B02085" w:rsidP="00194CC1">
            <w:pPr>
              <w:jc w:val="center"/>
              <w:rPr>
                <w:sz w:val="28"/>
                <w:szCs w:val="28"/>
              </w:rPr>
            </w:pPr>
          </w:p>
          <w:p w:rsidR="00B02085" w:rsidRDefault="00B02085" w:rsidP="00194CC1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02085" w:rsidRDefault="00B02085" w:rsidP="00194CC1"/>
          <w:p w:rsidR="00B02085" w:rsidRPr="00396FE0" w:rsidRDefault="00B02085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>11.03.2016.   №  18</w:t>
            </w:r>
            <w:r w:rsidRPr="00396FE0">
              <w:rPr>
                <w:sz w:val="28"/>
                <w:szCs w:val="28"/>
                <w:u w:val="single"/>
              </w:rPr>
              <w:t>-п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B02085" w:rsidRPr="00046340" w:rsidRDefault="00B02085" w:rsidP="00194CC1">
            <w:pPr>
              <w:jc w:val="center"/>
            </w:pPr>
            <w:r w:rsidRPr="00046340">
              <w:t>С</w:t>
            </w:r>
            <w:r>
              <w:t>.Степановка</w:t>
            </w:r>
          </w:p>
          <w:p w:rsidR="00B02085" w:rsidRDefault="00B02085" w:rsidP="00194CC1">
            <w:pPr>
              <w:pStyle w:val="Heading1"/>
              <w:jc w:val="left"/>
              <w:rPr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2085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B02085" w:rsidRDefault="00B02085" w:rsidP="00194C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jc w:val="both"/>
        <w:rPr>
          <w:rFonts w:ascii="Arial" w:hAnsi="Arial" w:cs="Arial"/>
          <w:sz w:val="22"/>
          <w:szCs w:val="22"/>
        </w:rPr>
      </w:pPr>
    </w:p>
    <w:p w:rsidR="00B02085" w:rsidRDefault="00B02085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216" from="0,2.9pt" to="21.35pt,2.95pt">
            <v:stroke startarrowwidth="narrow" startarrowlength="short" endarrowwidth="narrow" endarrowlength="short"/>
          </v:line>
        </w:pict>
      </w:r>
      <w:r>
        <w:t xml:space="preserve"> </w:t>
      </w:r>
      <w:r>
        <w:rPr>
          <w:sz w:val="28"/>
          <w:szCs w:val="28"/>
        </w:rPr>
        <w:t>Об  утверждении отчета</w:t>
      </w: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реализации</w:t>
      </w:r>
    </w:p>
    <w:p w:rsidR="00B02085" w:rsidRDefault="00B02085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«Благоустройство</w:t>
      </w:r>
    </w:p>
    <w:p w:rsidR="00B02085" w:rsidRDefault="00B02085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Степановского сельсовета на </w:t>
      </w:r>
    </w:p>
    <w:p w:rsidR="00B02085" w:rsidRPr="00860619" w:rsidRDefault="00B02085" w:rsidP="00984960">
      <w:pPr>
        <w:rPr>
          <w:sz w:val="28"/>
          <w:szCs w:val="28"/>
        </w:rPr>
      </w:pPr>
      <w:r>
        <w:rPr>
          <w:sz w:val="28"/>
          <w:szCs w:val="28"/>
        </w:rPr>
        <w:t>2014-2020 годы</w:t>
      </w:r>
      <w:r w:rsidRPr="00860619">
        <w:rPr>
          <w:sz w:val="28"/>
          <w:szCs w:val="28"/>
        </w:rPr>
        <w:t xml:space="preserve">»  </w:t>
      </w:r>
    </w:p>
    <w:p w:rsidR="00B02085" w:rsidRPr="00860619" w:rsidRDefault="00B02085" w:rsidP="00860619">
      <w:pPr>
        <w:rPr>
          <w:sz w:val="28"/>
          <w:szCs w:val="28"/>
        </w:rPr>
      </w:pPr>
    </w:p>
    <w:p w:rsidR="00B02085" w:rsidRDefault="00B02085" w:rsidP="00860619">
      <w:pPr>
        <w:rPr>
          <w:sz w:val="28"/>
          <w:szCs w:val="28"/>
        </w:rPr>
      </w:pPr>
    </w:p>
    <w:p w:rsidR="00B02085" w:rsidRDefault="00B02085" w:rsidP="00D0182F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5.9 Постановления администрации Степановского сельсовета от 06.11.2013 г. № 59-п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B02085" w:rsidRPr="00E95CFE" w:rsidRDefault="00B02085" w:rsidP="00D0182F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Степановский сельсовет»:</w:t>
      </w:r>
    </w:p>
    <w:p w:rsidR="00B02085" w:rsidRDefault="00B02085" w:rsidP="00D0182F">
      <w:pPr>
        <w:rPr>
          <w:sz w:val="28"/>
          <w:szCs w:val="28"/>
        </w:rPr>
      </w:pPr>
    </w:p>
    <w:p w:rsidR="00B02085" w:rsidRDefault="00B02085" w:rsidP="00860619">
      <w:pPr>
        <w:rPr>
          <w:sz w:val="28"/>
          <w:szCs w:val="28"/>
        </w:rPr>
      </w:pPr>
    </w:p>
    <w:p w:rsidR="00B02085" w:rsidRDefault="00B02085" w:rsidP="000876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>лизации муниципальной программы «Благоустройство территории Степановского сельсовета на 2014-2020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B02085" w:rsidRPr="006E3459" w:rsidRDefault="00B02085" w:rsidP="006E34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5" w:rsidRPr="006E3459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>
        <w:rPr>
          <w:sz w:val="28"/>
          <w:szCs w:val="28"/>
        </w:rPr>
        <w:t>тупает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         А.Д.Бикметов</w:t>
      </w: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B02085" w:rsidRDefault="00B02085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B02085" w:rsidRDefault="00B02085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02085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B02085" w:rsidRPr="00194CC1" w:rsidRDefault="00B02085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Степановский сельсовет от 11.03.2016 г № 18-п</w:t>
      </w:r>
    </w:p>
    <w:p w:rsidR="00B02085" w:rsidRDefault="00B02085" w:rsidP="00720DF4">
      <w:pPr>
        <w:spacing w:line="228" w:lineRule="auto"/>
        <w:jc w:val="center"/>
        <w:rPr>
          <w:sz w:val="28"/>
          <w:szCs w:val="28"/>
        </w:rPr>
      </w:pPr>
    </w:p>
    <w:p w:rsidR="00B02085" w:rsidRPr="00E95CFE" w:rsidRDefault="00B02085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B02085" w:rsidRPr="00E95CFE" w:rsidRDefault="00B02085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B02085" w:rsidRPr="0050157E" w:rsidRDefault="00B02085" w:rsidP="000876C8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программе </w:t>
      </w:r>
      <w:r w:rsidRPr="0050157E">
        <w:rPr>
          <w:sz w:val="28"/>
          <w:szCs w:val="28"/>
          <w:u w:val="single"/>
        </w:rPr>
        <w:t xml:space="preserve">«Благоустройство территории </w:t>
      </w:r>
      <w:r>
        <w:rPr>
          <w:sz w:val="28"/>
          <w:szCs w:val="28"/>
          <w:u w:val="single"/>
        </w:rPr>
        <w:t>Степановского</w:t>
      </w:r>
      <w:r w:rsidRPr="0050157E">
        <w:rPr>
          <w:sz w:val="28"/>
          <w:szCs w:val="28"/>
          <w:u w:val="single"/>
        </w:rPr>
        <w:t xml:space="preserve"> сельсовета на</w:t>
      </w:r>
    </w:p>
    <w:p w:rsidR="00B02085" w:rsidRPr="00984960" w:rsidRDefault="00B02085" w:rsidP="000876C8">
      <w:pPr>
        <w:jc w:val="center"/>
        <w:rPr>
          <w:sz w:val="28"/>
          <w:szCs w:val="28"/>
          <w:u w:val="single"/>
        </w:rPr>
      </w:pPr>
      <w:r w:rsidRPr="0050157E">
        <w:rPr>
          <w:sz w:val="28"/>
          <w:szCs w:val="28"/>
          <w:u w:val="single"/>
        </w:rPr>
        <w:t>2014-2020</w:t>
      </w:r>
      <w:r>
        <w:rPr>
          <w:sz w:val="28"/>
          <w:szCs w:val="28"/>
          <w:u w:val="single"/>
        </w:rPr>
        <w:t>»</w:t>
      </w:r>
    </w:p>
    <w:p w:rsidR="00B02085" w:rsidRPr="00E95CFE" w:rsidRDefault="00B02085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B02085" w:rsidRPr="00E95CFE" w:rsidRDefault="00B02085" w:rsidP="00720DF4">
      <w:pPr>
        <w:spacing w:line="228" w:lineRule="auto"/>
        <w:jc w:val="center"/>
        <w:rPr>
          <w:sz w:val="28"/>
          <w:szCs w:val="28"/>
        </w:rPr>
      </w:pPr>
    </w:p>
    <w:p w:rsidR="00B02085" w:rsidRPr="00C34078" w:rsidRDefault="00B02085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2016</w:t>
      </w:r>
      <w:r>
        <w:rPr>
          <w:sz w:val="28"/>
          <w:szCs w:val="28"/>
          <w:u w:val="single"/>
        </w:rPr>
        <w:t xml:space="preserve"> год</w:t>
      </w:r>
    </w:p>
    <w:p w:rsidR="00B02085" w:rsidRPr="00E95CFE" w:rsidRDefault="00B02085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95CFE">
        <w:rPr>
          <w:sz w:val="28"/>
          <w:szCs w:val="28"/>
        </w:rPr>
        <w:t>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B02085" w:rsidRPr="00513270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Объем ассигнований 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 соответствии 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с постановлением администрации Степановского сельсовета 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9</w:t>
            </w:r>
          </w:p>
        </w:tc>
      </w:tr>
      <w:tr w:rsidR="00B02085" w:rsidRPr="00513270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0876C8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Благоустройство</w:t>
            </w:r>
          </w:p>
          <w:p w:rsidR="00B02085" w:rsidRPr="00513270" w:rsidRDefault="00B02085" w:rsidP="000876C8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территории Степановского сельсовета на </w:t>
            </w:r>
          </w:p>
          <w:p w:rsidR="00B02085" w:rsidRPr="00513270" w:rsidRDefault="00B02085" w:rsidP="000876C8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2014-2020 годы </w:t>
            </w:r>
          </w:p>
          <w:p w:rsidR="00B02085" w:rsidRPr="00513270" w:rsidRDefault="00B02085" w:rsidP="0098496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1 808 800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119 800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13 000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1 808 800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119 800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13 00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Организация  уличного освещения 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1 400 000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1 400 000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Озеленение населенных пунктов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110 000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110 000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BF52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4.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278 800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109 800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13 000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областной</w:t>
            </w:r>
          </w:p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278 800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109 800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13 000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  <w:tr w:rsidR="00B02085" w:rsidRPr="0051327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085" w:rsidRPr="00513270" w:rsidRDefault="00B02085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0</w:t>
            </w:r>
          </w:p>
        </w:tc>
      </w:tr>
    </w:tbl>
    <w:p w:rsidR="00B02085" w:rsidRPr="00513270" w:rsidRDefault="00B02085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B02085" w:rsidRPr="00513270" w:rsidRDefault="00B02085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 w:rsidRPr="00513270">
        <w:rPr>
          <w:sz w:val="28"/>
          <w:szCs w:val="28"/>
        </w:rPr>
        <w:t>Приложение № 2 к постановлению администрации Степановс</w:t>
      </w:r>
      <w:r>
        <w:rPr>
          <w:sz w:val="28"/>
          <w:szCs w:val="28"/>
        </w:rPr>
        <w:t>кий сельсовет от  11.03.2016 № 18</w:t>
      </w:r>
      <w:r w:rsidRPr="00513270">
        <w:rPr>
          <w:sz w:val="28"/>
          <w:szCs w:val="28"/>
        </w:rPr>
        <w:t>-п</w:t>
      </w:r>
    </w:p>
    <w:p w:rsidR="00B02085" w:rsidRPr="00513270" w:rsidRDefault="00B02085" w:rsidP="00720DF4">
      <w:pPr>
        <w:jc w:val="center"/>
        <w:rPr>
          <w:sz w:val="28"/>
          <w:szCs w:val="28"/>
        </w:rPr>
      </w:pPr>
      <w:r w:rsidRPr="00513270">
        <w:rPr>
          <w:sz w:val="28"/>
          <w:szCs w:val="28"/>
        </w:rPr>
        <w:t>ОТЧЕТ</w:t>
      </w:r>
    </w:p>
    <w:p w:rsidR="00B02085" w:rsidRPr="00513270" w:rsidRDefault="00B02085" w:rsidP="0050157E">
      <w:pPr>
        <w:jc w:val="center"/>
        <w:rPr>
          <w:sz w:val="28"/>
          <w:szCs w:val="28"/>
        </w:rPr>
      </w:pPr>
      <w:r w:rsidRPr="00513270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B02085" w:rsidRPr="00513270" w:rsidRDefault="00B02085" w:rsidP="0050157E">
      <w:pPr>
        <w:jc w:val="center"/>
        <w:rPr>
          <w:sz w:val="28"/>
          <w:szCs w:val="28"/>
          <w:u w:val="single"/>
        </w:rPr>
      </w:pPr>
      <w:r w:rsidRPr="00513270">
        <w:rPr>
          <w:sz w:val="28"/>
          <w:szCs w:val="28"/>
          <w:u w:val="single"/>
        </w:rPr>
        <w:t>по муниципальной программе «Благоустройство территории Степановского сельсовета на</w:t>
      </w:r>
    </w:p>
    <w:p w:rsidR="00B02085" w:rsidRPr="00513270" w:rsidRDefault="00B02085" w:rsidP="0050157E">
      <w:pPr>
        <w:jc w:val="center"/>
        <w:rPr>
          <w:sz w:val="28"/>
          <w:szCs w:val="28"/>
          <w:u w:val="single"/>
        </w:rPr>
      </w:pPr>
      <w:r w:rsidRPr="00513270">
        <w:rPr>
          <w:sz w:val="28"/>
          <w:szCs w:val="28"/>
          <w:u w:val="single"/>
        </w:rPr>
        <w:t>2014-2020 годы»</w:t>
      </w:r>
    </w:p>
    <w:p w:rsidR="00B02085" w:rsidRPr="00513270" w:rsidRDefault="00B02085" w:rsidP="007C1E6E">
      <w:pPr>
        <w:jc w:val="center"/>
        <w:rPr>
          <w:sz w:val="24"/>
          <w:szCs w:val="24"/>
        </w:rPr>
      </w:pPr>
      <w:r w:rsidRPr="00513270">
        <w:rPr>
          <w:sz w:val="24"/>
          <w:szCs w:val="24"/>
        </w:rPr>
        <w:t xml:space="preserve">                         (наименование муниципальной  целевой программы)                 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735"/>
        <w:gridCol w:w="824"/>
        <w:gridCol w:w="709"/>
        <w:gridCol w:w="708"/>
        <w:gridCol w:w="851"/>
        <w:gridCol w:w="1701"/>
      </w:tblGrid>
      <w:tr w:rsidR="00B02085" w:rsidRPr="00513270">
        <w:tc>
          <w:tcPr>
            <w:tcW w:w="676" w:type="dxa"/>
            <w:vMerge w:val="restart"/>
          </w:tcPr>
          <w:p w:rsidR="00B02085" w:rsidRPr="00513270" w:rsidRDefault="00B02085" w:rsidP="00C47F51">
            <w:r w:rsidRPr="00513270">
              <w:t>№№ п/п</w:t>
            </w:r>
          </w:p>
        </w:tc>
        <w:tc>
          <w:tcPr>
            <w:tcW w:w="2126" w:type="dxa"/>
            <w:vMerge w:val="restart"/>
          </w:tcPr>
          <w:p w:rsidR="00B02085" w:rsidRPr="00513270" w:rsidRDefault="00B02085" w:rsidP="00C47F51">
            <w:pPr>
              <w:jc w:val="center"/>
            </w:pPr>
            <w:r w:rsidRPr="00513270">
              <w:t>Наимено</w:t>
            </w:r>
            <w:r w:rsidRPr="00513270">
              <w:softHyphen/>
              <w:t>вание</w:t>
            </w:r>
          </w:p>
          <w:p w:rsidR="00B02085" w:rsidRPr="00513270" w:rsidRDefault="00B02085" w:rsidP="00C47F51">
            <w:pPr>
              <w:jc w:val="center"/>
            </w:pPr>
            <w:r w:rsidRPr="00513270">
              <w:t>меро</w:t>
            </w:r>
            <w:r w:rsidRPr="00513270"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B02085" w:rsidRPr="00513270" w:rsidRDefault="00B02085" w:rsidP="00C47F51">
            <w:pPr>
              <w:jc w:val="center"/>
            </w:pPr>
            <w:r w:rsidRPr="00513270">
              <w:t>Объем ассигнований</w:t>
            </w:r>
          </w:p>
          <w:p w:rsidR="00B02085" w:rsidRPr="00513270" w:rsidRDefault="00B02085" w:rsidP="00C47F51">
            <w:pPr>
              <w:jc w:val="center"/>
            </w:pPr>
            <w:r w:rsidRPr="00513270">
              <w:t xml:space="preserve">в соответствии с постановлением </w:t>
            </w:r>
          </w:p>
          <w:p w:rsidR="00B02085" w:rsidRPr="00513270" w:rsidRDefault="00B02085" w:rsidP="00C47F51">
            <w:pPr>
              <w:jc w:val="center"/>
            </w:pPr>
            <w:r w:rsidRPr="00513270">
              <w:t>администрации Степаковского сельсовета об утверждении Программы</w:t>
            </w:r>
          </w:p>
        </w:tc>
        <w:tc>
          <w:tcPr>
            <w:tcW w:w="3686" w:type="dxa"/>
            <w:gridSpan w:val="5"/>
          </w:tcPr>
          <w:p w:rsidR="00B02085" w:rsidRPr="00513270" w:rsidRDefault="00B02085" w:rsidP="00C47F51">
            <w:pPr>
              <w:jc w:val="center"/>
            </w:pPr>
            <w:r w:rsidRPr="00513270">
              <w:t xml:space="preserve">Уточненный план ассигнований </w:t>
            </w:r>
          </w:p>
          <w:p w:rsidR="00B02085" w:rsidRPr="00513270" w:rsidRDefault="00B02085" w:rsidP="00C47F51">
            <w:pPr>
              <w:jc w:val="center"/>
            </w:pPr>
            <w:r w:rsidRPr="00513270">
              <w:t>на 2016 год</w:t>
            </w:r>
          </w:p>
          <w:p w:rsidR="00B02085" w:rsidRPr="00513270" w:rsidRDefault="00B02085" w:rsidP="00C47F51">
            <w:pPr>
              <w:jc w:val="center"/>
            </w:pPr>
          </w:p>
        </w:tc>
        <w:tc>
          <w:tcPr>
            <w:tcW w:w="3827" w:type="dxa"/>
            <w:gridSpan w:val="5"/>
          </w:tcPr>
          <w:p w:rsidR="00B02085" w:rsidRPr="00513270" w:rsidRDefault="00B02085" w:rsidP="00C47F51">
            <w:pPr>
              <w:jc w:val="center"/>
            </w:pPr>
            <w:r w:rsidRPr="00513270">
              <w:t>Исполнено (кассовые расходы)</w:t>
            </w:r>
          </w:p>
          <w:p w:rsidR="00B02085" w:rsidRPr="00513270" w:rsidRDefault="00B02085" w:rsidP="00C47F51">
            <w:pPr>
              <w:jc w:val="center"/>
            </w:pPr>
          </w:p>
        </w:tc>
        <w:tc>
          <w:tcPr>
            <w:tcW w:w="1701" w:type="dxa"/>
            <w:vMerge w:val="restart"/>
          </w:tcPr>
          <w:p w:rsidR="00B02085" w:rsidRPr="00513270" w:rsidRDefault="00B02085" w:rsidP="00C47F51">
            <w:pPr>
              <w:jc w:val="center"/>
            </w:pPr>
            <w:r w:rsidRPr="00513270">
              <w:t>Объемы</w:t>
            </w:r>
          </w:p>
          <w:p w:rsidR="00B02085" w:rsidRPr="00513270" w:rsidRDefault="00B02085" w:rsidP="00C47F51">
            <w:r w:rsidRPr="00513270">
              <w:t xml:space="preserve">не освоенных средств и </w:t>
            </w:r>
          </w:p>
          <w:p w:rsidR="00B02085" w:rsidRPr="00513270" w:rsidRDefault="00B02085" w:rsidP="00C47F51">
            <w:pPr>
              <w:rPr>
                <w:sz w:val="28"/>
                <w:szCs w:val="28"/>
              </w:rPr>
            </w:pPr>
            <w:r w:rsidRPr="00513270">
              <w:t>причины их не освоения (по источни</w:t>
            </w:r>
            <w:r w:rsidRPr="00513270">
              <w:softHyphen/>
              <w:t>кам финансирования</w:t>
            </w:r>
            <w:r w:rsidRPr="00513270">
              <w:rPr>
                <w:sz w:val="28"/>
                <w:szCs w:val="28"/>
              </w:rPr>
              <w:t>) **</w:t>
            </w:r>
          </w:p>
        </w:tc>
      </w:tr>
      <w:tr w:rsidR="00B02085" w:rsidRPr="00513270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B02085" w:rsidRPr="00513270" w:rsidRDefault="00B02085" w:rsidP="00C47F51"/>
        </w:tc>
        <w:tc>
          <w:tcPr>
            <w:tcW w:w="2126" w:type="dxa"/>
            <w:vMerge/>
            <w:vAlign w:val="center"/>
          </w:tcPr>
          <w:p w:rsidR="00B02085" w:rsidRPr="00513270" w:rsidRDefault="00B02085" w:rsidP="00C47F51"/>
        </w:tc>
        <w:tc>
          <w:tcPr>
            <w:tcW w:w="744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всего</w:t>
            </w:r>
          </w:p>
        </w:tc>
        <w:tc>
          <w:tcPr>
            <w:tcW w:w="750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феде</w:t>
            </w:r>
            <w:r w:rsidRPr="00513270">
              <w:softHyphen/>
              <w:t>ральный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бюджет*</w:t>
            </w:r>
          </w:p>
        </w:tc>
        <w:tc>
          <w:tcPr>
            <w:tcW w:w="632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обла</w:t>
            </w:r>
            <w:r w:rsidRPr="00513270">
              <w:softHyphen/>
              <w:t>стной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</w:t>
            </w:r>
          </w:p>
        </w:tc>
        <w:tc>
          <w:tcPr>
            <w:tcW w:w="709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</w:t>
            </w:r>
            <w:r w:rsidRPr="00513270">
              <w:softHyphen/>
              <w:t>жет поселения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</w:p>
        </w:tc>
        <w:tc>
          <w:tcPr>
            <w:tcW w:w="850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внебюджетные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источ</w:t>
            </w:r>
            <w:r w:rsidRPr="00513270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всего</w:t>
            </w:r>
          </w:p>
        </w:tc>
        <w:tc>
          <w:tcPr>
            <w:tcW w:w="851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феде</w:t>
            </w:r>
            <w:r w:rsidRPr="00513270">
              <w:softHyphen/>
              <w:t>ральный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бюжет*</w:t>
            </w:r>
          </w:p>
        </w:tc>
        <w:tc>
          <w:tcPr>
            <w:tcW w:w="708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обла</w:t>
            </w:r>
            <w:r w:rsidRPr="00513270">
              <w:softHyphen/>
              <w:t>стной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</w:t>
            </w:r>
          </w:p>
        </w:tc>
        <w:tc>
          <w:tcPr>
            <w:tcW w:w="709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</w:t>
            </w:r>
            <w:r w:rsidRPr="00513270">
              <w:softHyphen/>
              <w:t>жет поселения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внебюджетные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источ</w:t>
            </w:r>
            <w:r w:rsidRPr="00513270">
              <w:softHyphen/>
              <w:t>ники</w:t>
            </w:r>
          </w:p>
        </w:tc>
        <w:tc>
          <w:tcPr>
            <w:tcW w:w="735" w:type="dxa"/>
            <w:textDirection w:val="tbRl"/>
          </w:tcPr>
          <w:p w:rsidR="00B02085" w:rsidRPr="00513270" w:rsidRDefault="00B02085" w:rsidP="00B76D24">
            <w:pPr>
              <w:ind w:left="113" w:right="113"/>
              <w:jc w:val="center"/>
            </w:pPr>
            <w:r w:rsidRPr="00513270">
              <w:t>всего</w:t>
            </w:r>
          </w:p>
        </w:tc>
        <w:tc>
          <w:tcPr>
            <w:tcW w:w="824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феде</w:t>
            </w:r>
            <w:r w:rsidRPr="00513270">
              <w:softHyphen/>
              <w:t>ральный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бюджет*</w:t>
            </w:r>
          </w:p>
        </w:tc>
        <w:tc>
          <w:tcPr>
            <w:tcW w:w="709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обла</w:t>
            </w:r>
            <w:r w:rsidRPr="00513270">
              <w:softHyphen/>
              <w:t>стной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бюджет</w:t>
            </w:r>
          </w:p>
        </w:tc>
        <w:tc>
          <w:tcPr>
            <w:tcW w:w="708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бюд</w:t>
            </w:r>
            <w:r w:rsidRPr="00513270">
              <w:softHyphen/>
              <w:t>жет поселения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внебюджетные</w:t>
            </w:r>
          </w:p>
          <w:p w:rsidR="00B02085" w:rsidRPr="00513270" w:rsidRDefault="00B02085" w:rsidP="00C47F51">
            <w:pPr>
              <w:ind w:left="113" w:right="113"/>
              <w:jc w:val="center"/>
            </w:pPr>
            <w:r w:rsidRPr="00513270">
              <w:t>источ</w:t>
            </w:r>
            <w:r w:rsidRPr="00513270"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</w:tr>
      <w:tr w:rsidR="00B02085" w:rsidRPr="00513270">
        <w:tc>
          <w:tcPr>
            <w:tcW w:w="676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13</w:t>
            </w:r>
          </w:p>
        </w:tc>
        <w:tc>
          <w:tcPr>
            <w:tcW w:w="824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18</w:t>
            </w:r>
          </w:p>
        </w:tc>
      </w:tr>
      <w:tr w:rsidR="00B02085" w:rsidRPr="00513270">
        <w:tc>
          <w:tcPr>
            <w:tcW w:w="676" w:type="dxa"/>
          </w:tcPr>
          <w:p w:rsidR="00B02085" w:rsidRPr="00513270" w:rsidRDefault="00B02085" w:rsidP="00C47F51"/>
        </w:tc>
        <w:tc>
          <w:tcPr>
            <w:tcW w:w="2126" w:type="dxa"/>
          </w:tcPr>
          <w:p w:rsidR="00B02085" w:rsidRPr="00513270" w:rsidRDefault="00B02085" w:rsidP="00C47F51">
            <w:r w:rsidRPr="00513270">
              <w:t xml:space="preserve">Всего </w:t>
            </w:r>
          </w:p>
          <w:p w:rsidR="00B02085" w:rsidRPr="00513270" w:rsidRDefault="00B02085" w:rsidP="00C47F51">
            <w:r w:rsidRPr="00513270">
              <w:t>по Про</w:t>
            </w:r>
            <w:r w:rsidRPr="00513270">
              <w:softHyphen/>
              <w:t>грамме</w:t>
            </w:r>
          </w:p>
        </w:tc>
        <w:tc>
          <w:tcPr>
            <w:tcW w:w="744" w:type="dxa"/>
          </w:tcPr>
          <w:p w:rsidR="00B02085" w:rsidRPr="00513270" w:rsidRDefault="00B02085" w:rsidP="008D15A1">
            <w:pPr>
              <w:jc w:val="center"/>
            </w:pPr>
            <w:r w:rsidRPr="00513270">
              <w:t>319 300</w:t>
            </w:r>
          </w:p>
        </w:tc>
        <w:tc>
          <w:tcPr>
            <w:tcW w:w="7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632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  <w:r w:rsidRPr="00513270">
              <w:t>319 300</w:t>
            </w:r>
          </w:p>
        </w:tc>
        <w:tc>
          <w:tcPr>
            <w:tcW w:w="8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567" w:type="dxa"/>
          </w:tcPr>
          <w:p w:rsidR="00B02085" w:rsidRPr="00513270" w:rsidRDefault="00B02085" w:rsidP="008D15A1">
            <w:pPr>
              <w:jc w:val="center"/>
            </w:pPr>
            <w:r w:rsidRPr="00513270">
              <w:t>119800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  <w:r w:rsidRPr="00513270">
              <w:t>119 800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35" w:type="dxa"/>
          </w:tcPr>
          <w:p w:rsidR="00B02085" w:rsidRPr="00513270" w:rsidRDefault="00B02085" w:rsidP="008D15A1">
            <w:pPr>
              <w:jc w:val="center"/>
            </w:pPr>
            <w:r w:rsidRPr="00513270">
              <w:t>13 000</w:t>
            </w:r>
          </w:p>
        </w:tc>
        <w:tc>
          <w:tcPr>
            <w:tcW w:w="824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  <w:r w:rsidRPr="00513270">
              <w:t>13 000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1701" w:type="dxa"/>
          </w:tcPr>
          <w:p w:rsidR="00B02085" w:rsidRPr="00513270" w:rsidRDefault="00B02085" w:rsidP="008D15A1">
            <w:pPr>
              <w:jc w:val="center"/>
            </w:pPr>
            <w:r w:rsidRPr="00513270">
              <w:t>0</w:t>
            </w:r>
          </w:p>
        </w:tc>
      </w:tr>
      <w:tr w:rsidR="00B02085" w:rsidRPr="00513270">
        <w:trPr>
          <w:trHeight w:val="549"/>
        </w:trPr>
        <w:tc>
          <w:tcPr>
            <w:tcW w:w="676" w:type="dxa"/>
          </w:tcPr>
          <w:p w:rsidR="00B02085" w:rsidRPr="00513270" w:rsidRDefault="00B02085" w:rsidP="00C47F51"/>
        </w:tc>
        <w:tc>
          <w:tcPr>
            <w:tcW w:w="2126" w:type="dxa"/>
          </w:tcPr>
          <w:p w:rsidR="00B02085" w:rsidRPr="00513270" w:rsidRDefault="00B02085" w:rsidP="00C47F51">
            <w:r w:rsidRPr="00513270">
              <w:t xml:space="preserve">Всего </w:t>
            </w:r>
          </w:p>
          <w:p w:rsidR="00B02085" w:rsidRPr="00513270" w:rsidRDefault="00B02085" w:rsidP="00C47F51">
            <w:r w:rsidRPr="00513270">
              <w:t>по подпрограмме</w:t>
            </w:r>
          </w:p>
        </w:tc>
        <w:tc>
          <w:tcPr>
            <w:tcW w:w="744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632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567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35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24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1701" w:type="dxa"/>
          </w:tcPr>
          <w:p w:rsidR="00B02085" w:rsidRPr="00513270" w:rsidRDefault="00B02085" w:rsidP="008D15A1">
            <w:pPr>
              <w:jc w:val="center"/>
            </w:pPr>
          </w:p>
        </w:tc>
      </w:tr>
      <w:tr w:rsidR="00B02085" w:rsidRPr="00513270">
        <w:tc>
          <w:tcPr>
            <w:tcW w:w="676" w:type="dxa"/>
          </w:tcPr>
          <w:p w:rsidR="00B02085" w:rsidRPr="00513270" w:rsidRDefault="00B02085" w:rsidP="00C47F51">
            <w:r w:rsidRPr="00513270">
              <w:t>1.1</w:t>
            </w:r>
          </w:p>
        </w:tc>
        <w:tc>
          <w:tcPr>
            <w:tcW w:w="2126" w:type="dxa"/>
          </w:tcPr>
          <w:p w:rsidR="00B02085" w:rsidRPr="00513270" w:rsidRDefault="00B02085" w:rsidP="00C47F51">
            <w:r w:rsidRPr="00513270">
              <w:t>Организация и содержание мест захоронения</w:t>
            </w:r>
          </w:p>
        </w:tc>
        <w:tc>
          <w:tcPr>
            <w:tcW w:w="744" w:type="dxa"/>
          </w:tcPr>
          <w:p w:rsidR="00B02085" w:rsidRPr="00513270" w:rsidRDefault="00B02085" w:rsidP="008D15A1">
            <w:pPr>
              <w:jc w:val="center"/>
            </w:pPr>
            <w:r w:rsidRPr="00513270">
              <w:t>8 000</w:t>
            </w:r>
          </w:p>
        </w:tc>
        <w:tc>
          <w:tcPr>
            <w:tcW w:w="7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632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  <w:r w:rsidRPr="00513270">
              <w:t>8 000</w:t>
            </w:r>
          </w:p>
        </w:tc>
        <w:tc>
          <w:tcPr>
            <w:tcW w:w="850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567" w:type="dxa"/>
          </w:tcPr>
          <w:p w:rsidR="00B02085" w:rsidRPr="00513270" w:rsidRDefault="00B02085" w:rsidP="008D15A1">
            <w:pPr>
              <w:jc w:val="center"/>
            </w:pPr>
            <w:r w:rsidRPr="00513270">
              <w:t>10 000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  <w:r w:rsidRPr="00513270">
              <w:t>10 000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35" w:type="dxa"/>
          </w:tcPr>
          <w:p w:rsidR="00B02085" w:rsidRPr="00513270" w:rsidRDefault="00B02085" w:rsidP="008D15A1">
            <w:pPr>
              <w:jc w:val="center"/>
            </w:pPr>
            <w:r w:rsidRPr="00513270">
              <w:t>0</w:t>
            </w:r>
          </w:p>
        </w:tc>
        <w:tc>
          <w:tcPr>
            <w:tcW w:w="824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9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708" w:type="dxa"/>
          </w:tcPr>
          <w:p w:rsidR="00B02085" w:rsidRPr="00513270" w:rsidRDefault="00B02085" w:rsidP="008D15A1">
            <w:pPr>
              <w:jc w:val="center"/>
            </w:pPr>
            <w:r w:rsidRPr="00513270">
              <w:t>0</w:t>
            </w:r>
          </w:p>
        </w:tc>
        <w:tc>
          <w:tcPr>
            <w:tcW w:w="851" w:type="dxa"/>
          </w:tcPr>
          <w:p w:rsidR="00B02085" w:rsidRPr="00513270" w:rsidRDefault="00B02085" w:rsidP="008D15A1">
            <w:pPr>
              <w:jc w:val="center"/>
            </w:pPr>
          </w:p>
        </w:tc>
        <w:tc>
          <w:tcPr>
            <w:tcW w:w="1701" w:type="dxa"/>
          </w:tcPr>
          <w:p w:rsidR="00B02085" w:rsidRPr="00513270" w:rsidRDefault="00B02085" w:rsidP="008D15A1">
            <w:pPr>
              <w:jc w:val="center"/>
            </w:pPr>
            <w:r w:rsidRPr="00513270">
              <w:t>0</w:t>
            </w:r>
          </w:p>
        </w:tc>
      </w:tr>
      <w:tr w:rsidR="00B02085" w:rsidRPr="00513270">
        <w:tc>
          <w:tcPr>
            <w:tcW w:w="676" w:type="dxa"/>
          </w:tcPr>
          <w:p w:rsidR="00B02085" w:rsidRPr="00513270" w:rsidRDefault="00B02085" w:rsidP="00C47F51">
            <w:r w:rsidRPr="00513270">
              <w:t>1.2</w:t>
            </w:r>
          </w:p>
        </w:tc>
        <w:tc>
          <w:tcPr>
            <w:tcW w:w="2126" w:type="dxa"/>
          </w:tcPr>
          <w:p w:rsidR="00B02085" w:rsidRPr="00513270" w:rsidRDefault="00B02085" w:rsidP="00C47F51">
            <w:r w:rsidRPr="00513270">
              <w:t>Прочие мероприятия по благоустройству</w:t>
            </w:r>
          </w:p>
        </w:tc>
        <w:tc>
          <w:tcPr>
            <w:tcW w:w="744" w:type="dxa"/>
          </w:tcPr>
          <w:p w:rsidR="00B02085" w:rsidRPr="00513270" w:rsidRDefault="00B02085" w:rsidP="00C47F51">
            <w:r w:rsidRPr="00513270">
              <w:t>311 300</w:t>
            </w:r>
          </w:p>
        </w:tc>
        <w:tc>
          <w:tcPr>
            <w:tcW w:w="750" w:type="dxa"/>
          </w:tcPr>
          <w:p w:rsidR="00B02085" w:rsidRPr="00513270" w:rsidRDefault="00B02085" w:rsidP="00C47F51"/>
        </w:tc>
        <w:tc>
          <w:tcPr>
            <w:tcW w:w="632" w:type="dxa"/>
          </w:tcPr>
          <w:p w:rsidR="00B02085" w:rsidRPr="00513270" w:rsidRDefault="00B02085" w:rsidP="00C47F51"/>
        </w:tc>
        <w:tc>
          <w:tcPr>
            <w:tcW w:w="709" w:type="dxa"/>
          </w:tcPr>
          <w:p w:rsidR="00B02085" w:rsidRPr="00513270" w:rsidRDefault="00B02085" w:rsidP="00C47F51">
            <w:r w:rsidRPr="00513270">
              <w:t>311 300</w:t>
            </w:r>
          </w:p>
        </w:tc>
        <w:tc>
          <w:tcPr>
            <w:tcW w:w="850" w:type="dxa"/>
          </w:tcPr>
          <w:p w:rsidR="00B02085" w:rsidRPr="00513270" w:rsidRDefault="00B02085" w:rsidP="00C47F51"/>
        </w:tc>
        <w:tc>
          <w:tcPr>
            <w:tcW w:w="567" w:type="dxa"/>
          </w:tcPr>
          <w:p w:rsidR="00B02085" w:rsidRPr="00513270" w:rsidRDefault="00B02085" w:rsidP="00C47F51">
            <w:r w:rsidRPr="00513270">
              <w:t>109 800</w:t>
            </w:r>
          </w:p>
        </w:tc>
        <w:tc>
          <w:tcPr>
            <w:tcW w:w="851" w:type="dxa"/>
          </w:tcPr>
          <w:p w:rsidR="00B02085" w:rsidRPr="00513270" w:rsidRDefault="00B02085" w:rsidP="00C47F51"/>
        </w:tc>
        <w:tc>
          <w:tcPr>
            <w:tcW w:w="708" w:type="dxa"/>
          </w:tcPr>
          <w:p w:rsidR="00B02085" w:rsidRPr="00513270" w:rsidRDefault="00B02085" w:rsidP="00C47F51"/>
        </w:tc>
        <w:tc>
          <w:tcPr>
            <w:tcW w:w="709" w:type="dxa"/>
          </w:tcPr>
          <w:p w:rsidR="00B02085" w:rsidRPr="00513270" w:rsidRDefault="00B02085" w:rsidP="00C47F51">
            <w:r w:rsidRPr="00513270">
              <w:t>109 800</w:t>
            </w:r>
          </w:p>
        </w:tc>
        <w:tc>
          <w:tcPr>
            <w:tcW w:w="851" w:type="dxa"/>
          </w:tcPr>
          <w:p w:rsidR="00B02085" w:rsidRPr="00513270" w:rsidRDefault="00B02085" w:rsidP="00C47F51"/>
        </w:tc>
        <w:tc>
          <w:tcPr>
            <w:tcW w:w="735" w:type="dxa"/>
          </w:tcPr>
          <w:p w:rsidR="00B02085" w:rsidRPr="00513270" w:rsidRDefault="00B02085" w:rsidP="00C47F51">
            <w:r w:rsidRPr="00513270">
              <w:t>13 000</w:t>
            </w:r>
          </w:p>
        </w:tc>
        <w:tc>
          <w:tcPr>
            <w:tcW w:w="824" w:type="dxa"/>
          </w:tcPr>
          <w:p w:rsidR="00B02085" w:rsidRPr="00513270" w:rsidRDefault="00B02085" w:rsidP="00C47F51"/>
        </w:tc>
        <w:tc>
          <w:tcPr>
            <w:tcW w:w="709" w:type="dxa"/>
          </w:tcPr>
          <w:p w:rsidR="00B02085" w:rsidRPr="00513270" w:rsidRDefault="00B02085" w:rsidP="00C47F51"/>
        </w:tc>
        <w:tc>
          <w:tcPr>
            <w:tcW w:w="708" w:type="dxa"/>
          </w:tcPr>
          <w:p w:rsidR="00B02085" w:rsidRPr="00513270" w:rsidRDefault="00B02085" w:rsidP="00C47F51">
            <w:r w:rsidRPr="00513270">
              <w:t>13 000</w:t>
            </w:r>
          </w:p>
        </w:tc>
        <w:tc>
          <w:tcPr>
            <w:tcW w:w="851" w:type="dxa"/>
          </w:tcPr>
          <w:p w:rsidR="00B02085" w:rsidRPr="00513270" w:rsidRDefault="00B02085" w:rsidP="00C47F51"/>
        </w:tc>
        <w:tc>
          <w:tcPr>
            <w:tcW w:w="1701" w:type="dxa"/>
          </w:tcPr>
          <w:p w:rsidR="00B02085" w:rsidRPr="00513270" w:rsidRDefault="00B02085" w:rsidP="00F5245F">
            <w:pPr>
              <w:jc w:val="center"/>
            </w:pPr>
            <w:r w:rsidRPr="00513270">
              <w:t>0</w:t>
            </w:r>
          </w:p>
        </w:tc>
      </w:tr>
    </w:tbl>
    <w:p w:rsidR="00B02085" w:rsidRPr="00513270" w:rsidRDefault="00B02085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513270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B02085" w:rsidRPr="00513270" w:rsidRDefault="00B02085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513270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B02085" w:rsidRPr="00513270" w:rsidRDefault="00B02085" w:rsidP="00720DF4">
      <w:pPr>
        <w:rPr>
          <w:rFonts w:ascii="Arial" w:hAnsi="Arial" w:cs="Arial"/>
          <w:sz w:val="28"/>
          <w:szCs w:val="28"/>
        </w:rPr>
        <w:sectPr w:rsidR="00B02085" w:rsidRPr="00513270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B02085" w:rsidRPr="00513270" w:rsidRDefault="00B02085" w:rsidP="00720DF4">
      <w:pPr>
        <w:pageBreakBefore/>
        <w:ind w:left="5670"/>
        <w:jc w:val="right"/>
        <w:rPr>
          <w:sz w:val="28"/>
          <w:szCs w:val="28"/>
        </w:rPr>
      </w:pPr>
      <w:r w:rsidRPr="00513270">
        <w:rPr>
          <w:sz w:val="28"/>
          <w:szCs w:val="28"/>
        </w:rPr>
        <w:t>Приложение № 3</w:t>
      </w:r>
    </w:p>
    <w:p w:rsidR="00B02085" w:rsidRPr="00513270" w:rsidRDefault="00B02085" w:rsidP="00720DF4">
      <w:pPr>
        <w:jc w:val="right"/>
        <w:rPr>
          <w:sz w:val="28"/>
          <w:szCs w:val="28"/>
        </w:rPr>
      </w:pPr>
      <w:r w:rsidRPr="00513270">
        <w:rPr>
          <w:sz w:val="28"/>
          <w:szCs w:val="28"/>
        </w:rPr>
        <w:t>к постановлению администрации</w:t>
      </w:r>
    </w:p>
    <w:p w:rsidR="00B02085" w:rsidRPr="00513270" w:rsidRDefault="00B02085" w:rsidP="00720DF4">
      <w:pPr>
        <w:jc w:val="right"/>
        <w:rPr>
          <w:sz w:val="28"/>
          <w:szCs w:val="28"/>
        </w:rPr>
      </w:pPr>
      <w:r w:rsidRPr="00513270">
        <w:rPr>
          <w:sz w:val="28"/>
          <w:szCs w:val="28"/>
        </w:rPr>
        <w:t xml:space="preserve">Степановского сельсовета </w:t>
      </w:r>
    </w:p>
    <w:p w:rsidR="00B02085" w:rsidRPr="00513270" w:rsidRDefault="00B02085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11.03.2016 № 18</w:t>
      </w:r>
      <w:r w:rsidRPr="00513270">
        <w:rPr>
          <w:sz w:val="28"/>
          <w:szCs w:val="28"/>
        </w:rPr>
        <w:t>-п</w:t>
      </w:r>
    </w:p>
    <w:p w:rsidR="00B02085" w:rsidRPr="00513270" w:rsidRDefault="00B02085" w:rsidP="00720DF4">
      <w:pPr>
        <w:jc w:val="right"/>
        <w:rPr>
          <w:sz w:val="28"/>
          <w:szCs w:val="28"/>
        </w:rPr>
      </w:pPr>
    </w:p>
    <w:p w:rsidR="00B02085" w:rsidRPr="00513270" w:rsidRDefault="00B02085" w:rsidP="00720DF4">
      <w:pPr>
        <w:jc w:val="right"/>
        <w:rPr>
          <w:sz w:val="28"/>
          <w:szCs w:val="28"/>
        </w:rPr>
      </w:pPr>
    </w:p>
    <w:p w:rsidR="00B02085" w:rsidRPr="00513270" w:rsidRDefault="00B02085" w:rsidP="00720DF4">
      <w:pPr>
        <w:jc w:val="center"/>
        <w:rPr>
          <w:sz w:val="28"/>
          <w:szCs w:val="28"/>
        </w:rPr>
      </w:pPr>
      <w:r w:rsidRPr="00513270">
        <w:rPr>
          <w:sz w:val="28"/>
          <w:szCs w:val="28"/>
        </w:rPr>
        <w:t>Целевые показатели Программы</w:t>
      </w:r>
    </w:p>
    <w:p w:rsidR="00B02085" w:rsidRPr="00513270" w:rsidRDefault="00B02085" w:rsidP="004475B0">
      <w:pPr>
        <w:jc w:val="center"/>
        <w:rPr>
          <w:sz w:val="28"/>
          <w:szCs w:val="28"/>
        </w:rPr>
      </w:pPr>
      <w:r w:rsidRPr="00513270">
        <w:rPr>
          <w:sz w:val="28"/>
          <w:szCs w:val="28"/>
        </w:rPr>
        <w:t>«Благоустройство</w:t>
      </w:r>
    </w:p>
    <w:p w:rsidR="00B02085" w:rsidRPr="00513270" w:rsidRDefault="00B02085" w:rsidP="004475B0">
      <w:pPr>
        <w:jc w:val="center"/>
        <w:rPr>
          <w:sz w:val="28"/>
          <w:szCs w:val="28"/>
          <w:u w:val="single"/>
        </w:rPr>
      </w:pPr>
      <w:r w:rsidRPr="00513270">
        <w:rPr>
          <w:sz w:val="28"/>
          <w:szCs w:val="28"/>
        </w:rPr>
        <w:t>территории Степановского сельсовета на 2014-2020 годы»</w:t>
      </w:r>
    </w:p>
    <w:p w:rsidR="00B02085" w:rsidRPr="00513270" w:rsidRDefault="00B02085" w:rsidP="00720DF4">
      <w:pPr>
        <w:rPr>
          <w:sz w:val="28"/>
          <w:szCs w:val="28"/>
        </w:rPr>
      </w:pPr>
    </w:p>
    <w:p w:rsidR="00B02085" w:rsidRPr="00513270" w:rsidRDefault="00B02085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4113"/>
        <w:gridCol w:w="2164"/>
        <w:gridCol w:w="1411"/>
        <w:gridCol w:w="1286"/>
        <w:gridCol w:w="1266"/>
        <w:gridCol w:w="1286"/>
        <w:gridCol w:w="1124"/>
        <w:gridCol w:w="997"/>
        <w:gridCol w:w="1307"/>
      </w:tblGrid>
      <w:tr w:rsidR="00B02085" w:rsidRPr="00513270">
        <w:trPr>
          <w:cantSplit/>
          <w:jc w:val="center"/>
        </w:trPr>
        <w:tc>
          <w:tcPr>
            <w:tcW w:w="8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№ п/п</w:t>
            </w:r>
          </w:p>
        </w:tc>
        <w:tc>
          <w:tcPr>
            <w:tcW w:w="411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Наименование</w:t>
            </w:r>
          </w:p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 показателей </w:t>
            </w:r>
          </w:p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результативности</w:t>
            </w:r>
          </w:p>
          <w:p w:rsidR="00B02085" w:rsidRPr="00513270" w:rsidRDefault="00B02085" w:rsidP="0049167B">
            <w:pPr>
              <w:rPr>
                <w:sz w:val="24"/>
                <w:szCs w:val="24"/>
              </w:rPr>
            </w:pPr>
          </w:p>
          <w:p w:rsidR="00B02085" w:rsidRPr="00513270" w:rsidRDefault="00B02085" w:rsidP="0049167B">
            <w:pPr>
              <w:rPr>
                <w:sz w:val="24"/>
                <w:szCs w:val="24"/>
              </w:rPr>
            </w:pPr>
          </w:p>
          <w:p w:rsidR="00B02085" w:rsidRPr="00513270" w:rsidRDefault="00B02085" w:rsidP="004916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 xml:space="preserve">Единица </w:t>
            </w:r>
          </w:p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измерения</w:t>
            </w:r>
          </w:p>
        </w:tc>
        <w:tc>
          <w:tcPr>
            <w:tcW w:w="867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vMerge/>
            <w:vAlign w:val="center"/>
          </w:tcPr>
          <w:p w:rsidR="00B02085" w:rsidRPr="00513270" w:rsidRDefault="00B02085" w:rsidP="00C47F51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center"/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 год реализа-ции Программы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3 год реализа-ции Программы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4 год реализации Программы</w:t>
            </w:r>
          </w:p>
        </w:tc>
        <w:tc>
          <w:tcPr>
            <w:tcW w:w="1124" w:type="dxa"/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 год реализации Программы</w:t>
            </w:r>
          </w:p>
        </w:tc>
        <w:tc>
          <w:tcPr>
            <w:tcW w:w="997" w:type="dxa"/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 год реализации Программы</w:t>
            </w:r>
          </w:p>
        </w:tc>
        <w:tc>
          <w:tcPr>
            <w:tcW w:w="1307" w:type="dxa"/>
          </w:tcPr>
          <w:p w:rsidR="00B02085" w:rsidRPr="00513270" w:rsidRDefault="00B02085" w:rsidP="00A9503F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 год реализа-ции Программы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0C0D34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B02085" w:rsidRPr="00513270" w:rsidRDefault="00B02085" w:rsidP="000C0D34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B02085" w:rsidRPr="00513270" w:rsidRDefault="00B02085" w:rsidP="00C47F51">
            <w:pPr>
              <w:jc w:val="center"/>
              <w:rPr>
                <w:sz w:val="28"/>
                <w:szCs w:val="28"/>
              </w:rPr>
            </w:pPr>
            <w:r w:rsidRPr="00513270">
              <w:rPr>
                <w:sz w:val="28"/>
                <w:szCs w:val="28"/>
              </w:rPr>
              <w:t>10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Охват уличного освещения на территории поселения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0C0D34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</w:tcPr>
          <w:p w:rsidR="00B02085" w:rsidRPr="00513270" w:rsidRDefault="00B02085" w:rsidP="000C0D34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Соответствие объектов выполненного благоустройства требования по ГОСТу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40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0C0D34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</w:tcPr>
          <w:p w:rsidR="00B02085" w:rsidRPr="00513270" w:rsidRDefault="00B02085" w:rsidP="000C0D34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95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Содержание свалок по требованию СанПина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  <w:tr w:rsidR="00B02085" w:rsidRPr="00513270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C47F51">
            <w:pPr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Улучшение экологической обстановки на территории поселения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95</w:t>
            </w:r>
          </w:p>
        </w:tc>
        <w:tc>
          <w:tcPr>
            <w:tcW w:w="1307" w:type="dxa"/>
          </w:tcPr>
          <w:p w:rsidR="00B02085" w:rsidRPr="00513270" w:rsidRDefault="00B02085" w:rsidP="008D15A1">
            <w:pPr>
              <w:jc w:val="center"/>
              <w:rPr>
                <w:sz w:val="24"/>
                <w:szCs w:val="24"/>
              </w:rPr>
            </w:pPr>
            <w:r w:rsidRPr="00513270">
              <w:rPr>
                <w:sz w:val="24"/>
                <w:szCs w:val="24"/>
              </w:rPr>
              <w:t>100</w:t>
            </w:r>
          </w:p>
        </w:tc>
      </w:tr>
    </w:tbl>
    <w:p w:rsidR="00B02085" w:rsidRPr="00513270" w:rsidRDefault="00B0208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B02085" w:rsidRPr="00513270" w:rsidRDefault="00B0208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B02085" w:rsidRPr="00513270" w:rsidRDefault="00B0208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B02085" w:rsidRPr="00513270" w:rsidRDefault="00B02085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B02085" w:rsidRPr="00513270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46340"/>
    <w:rsid w:val="0006089D"/>
    <w:rsid w:val="00066128"/>
    <w:rsid w:val="000876C8"/>
    <w:rsid w:val="000A139B"/>
    <w:rsid w:val="000C0D34"/>
    <w:rsid w:val="000F4A2D"/>
    <w:rsid w:val="0011292D"/>
    <w:rsid w:val="00162F19"/>
    <w:rsid w:val="00163452"/>
    <w:rsid w:val="001727B0"/>
    <w:rsid w:val="00180143"/>
    <w:rsid w:val="00194CC1"/>
    <w:rsid w:val="001A124A"/>
    <w:rsid w:val="001A7074"/>
    <w:rsid w:val="0020255E"/>
    <w:rsid w:val="00246C13"/>
    <w:rsid w:val="0027684B"/>
    <w:rsid w:val="002826D4"/>
    <w:rsid w:val="00284607"/>
    <w:rsid w:val="00284AA7"/>
    <w:rsid w:val="002A2D99"/>
    <w:rsid w:val="002A58FA"/>
    <w:rsid w:val="002C3D8E"/>
    <w:rsid w:val="002F1DA6"/>
    <w:rsid w:val="00321E96"/>
    <w:rsid w:val="00327749"/>
    <w:rsid w:val="0033095C"/>
    <w:rsid w:val="00370C2D"/>
    <w:rsid w:val="003960F7"/>
    <w:rsid w:val="00396FE0"/>
    <w:rsid w:val="003E004D"/>
    <w:rsid w:val="003F2A43"/>
    <w:rsid w:val="003F6583"/>
    <w:rsid w:val="0040310D"/>
    <w:rsid w:val="00411B13"/>
    <w:rsid w:val="004475B0"/>
    <w:rsid w:val="0049167B"/>
    <w:rsid w:val="004C57B7"/>
    <w:rsid w:val="004D4D1E"/>
    <w:rsid w:val="004E022B"/>
    <w:rsid w:val="004E55B3"/>
    <w:rsid w:val="0050157E"/>
    <w:rsid w:val="00502A4B"/>
    <w:rsid w:val="00502DFE"/>
    <w:rsid w:val="005056BE"/>
    <w:rsid w:val="00513270"/>
    <w:rsid w:val="00526339"/>
    <w:rsid w:val="00532B43"/>
    <w:rsid w:val="00533C7A"/>
    <w:rsid w:val="00552F51"/>
    <w:rsid w:val="00563D3A"/>
    <w:rsid w:val="005764E8"/>
    <w:rsid w:val="00585700"/>
    <w:rsid w:val="005B32C1"/>
    <w:rsid w:val="005E3A8B"/>
    <w:rsid w:val="005F64BD"/>
    <w:rsid w:val="00642D4B"/>
    <w:rsid w:val="00644DC5"/>
    <w:rsid w:val="00677DA8"/>
    <w:rsid w:val="00682359"/>
    <w:rsid w:val="0068703A"/>
    <w:rsid w:val="00697237"/>
    <w:rsid w:val="006A15F3"/>
    <w:rsid w:val="006B7A84"/>
    <w:rsid w:val="006D49FC"/>
    <w:rsid w:val="006E30A8"/>
    <w:rsid w:val="006E3459"/>
    <w:rsid w:val="00720DF4"/>
    <w:rsid w:val="0072172B"/>
    <w:rsid w:val="007A09CB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766B"/>
    <w:rsid w:val="008D15A1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943F4"/>
    <w:rsid w:val="009A118F"/>
    <w:rsid w:val="009A5541"/>
    <w:rsid w:val="009C6B5A"/>
    <w:rsid w:val="009C7D9D"/>
    <w:rsid w:val="009D1BE1"/>
    <w:rsid w:val="009D73FC"/>
    <w:rsid w:val="00A145DB"/>
    <w:rsid w:val="00A244F5"/>
    <w:rsid w:val="00A711B8"/>
    <w:rsid w:val="00A7590E"/>
    <w:rsid w:val="00A90BD6"/>
    <w:rsid w:val="00A9503F"/>
    <w:rsid w:val="00A9600B"/>
    <w:rsid w:val="00A977B4"/>
    <w:rsid w:val="00AA4B61"/>
    <w:rsid w:val="00AB1807"/>
    <w:rsid w:val="00AC1079"/>
    <w:rsid w:val="00AE376C"/>
    <w:rsid w:val="00B02085"/>
    <w:rsid w:val="00B35249"/>
    <w:rsid w:val="00B60C87"/>
    <w:rsid w:val="00B60D2A"/>
    <w:rsid w:val="00B76D24"/>
    <w:rsid w:val="00BB2BA6"/>
    <w:rsid w:val="00BF5267"/>
    <w:rsid w:val="00BF6F1A"/>
    <w:rsid w:val="00C33824"/>
    <w:rsid w:val="00C34078"/>
    <w:rsid w:val="00C377AF"/>
    <w:rsid w:val="00C47241"/>
    <w:rsid w:val="00C47F51"/>
    <w:rsid w:val="00C60BDC"/>
    <w:rsid w:val="00CC4D05"/>
    <w:rsid w:val="00CE0DC1"/>
    <w:rsid w:val="00CF5336"/>
    <w:rsid w:val="00D0182F"/>
    <w:rsid w:val="00D01F71"/>
    <w:rsid w:val="00D1224B"/>
    <w:rsid w:val="00D46E56"/>
    <w:rsid w:val="00D5687C"/>
    <w:rsid w:val="00D606B8"/>
    <w:rsid w:val="00D621B6"/>
    <w:rsid w:val="00D6397D"/>
    <w:rsid w:val="00D76899"/>
    <w:rsid w:val="00D961FD"/>
    <w:rsid w:val="00DA1826"/>
    <w:rsid w:val="00DB65D7"/>
    <w:rsid w:val="00E04CFB"/>
    <w:rsid w:val="00E20567"/>
    <w:rsid w:val="00E22DA3"/>
    <w:rsid w:val="00E356E8"/>
    <w:rsid w:val="00E36955"/>
    <w:rsid w:val="00E57779"/>
    <w:rsid w:val="00E95CFE"/>
    <w:rsid w:val="00EF61F6"/>
    <w:rsid w:val="00F06DA6"/>
    <w:rsid w:val="00F26E33"/>
    <w:rsid w:val="00F33B4E"/>
    <w:rsid w:val="00F5245F"/>
    <w:rsid w:val="00F52BBB"/>
    <w:rsid w:val="00F5660B"/>
    <w:rsid w:val="00F63F87"/>
    <w:rsid w:val="00FC288B"/>
    <w:rsid w:val="00FC4645"/>
    <w:rsid w:val="00FE13D8"/>
    <w:rsid w:val="00FE2269"/>
    <w:rsid w:val="00FE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6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DefaultParagraphFont"/>
    <w:uiPriority w:val="99"/>
    <w:rsid w:val="00860619"/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NoSpacing">
    <w:name w:val="No Spacing"/>
    <w:uiPriority w:val="99"/>
    <w:qFormat/>
    <w:rsid w:val="008E03C1"/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6</Pages>
  <Words>833</Words>
  <Characters>4751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Тимакова</cp:lastModifiedBy>
  <cp:revision>42</cp:revision>
  <cp:lastPrinted>2016-05-04T14:51:00Z</cp:lastPrinted>
  <dcterms:created xsi:type="dcterms:W3CDTF">2012-11-01T09:16:00Z</dcterms:created>
  <dcterms:modified xsi:type="dcterms:W3CDTF">2016-05-04T14:58:00Z</dcterms:modified>
</cp:coreProperties>
</file>