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</w:t>
            </w:r>
          </w:p>
          <w:p w:rsidR="00324ADB" w:rsidRDefault="00324ADB" w:rsidP="002103C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ADB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324ADB" w:rsidP="0021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</w:t>
            </w:r>
          </w:p>
        </w:tc>
        <w:tc>
          <w:tcPr>
            <w:tcW w:w="577" w:type="dxa"/>
          </w:tcPr>
          <w:p w:rsidR="00324ADB" w:rsidRDefault="00324ADB" w:rsidP="002103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324ADB" w:rsidP="00210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</w:t>
            </w:r>
          </w:p>
        </w:tc>
      </w:tr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324ADB" w:rsidRDefault="00324ADB" w:rsidP="002F4F4C">
      <w:pPr>
        <w:jc w:val="both"/>
        <w:rPr>
          <w:rFonts w:ascii="Arial" w:hAnsi="Arial" w:cs="Arial"/>
          <w:sz w:val="16"/>
          <w:szCs w:val="16"/>
        </w:rPr>
      </w:pP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212.4pt,2.1pt" to="212.4pt,1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" from="190.8pt,2.1pt" to="212.15pt,2.1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 плане работы администрации 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Степановский сельсовет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на 1 квартал 2016 года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pStyle w:val="BodyText2"/>
        <w:jc w:val="both"/>
      </w:pPr>
      <w:r>
        <w:t xml:space="preserve">         1. Утвердить план работы администрации муниципального образования Степановский сельсовет на 1 квартал 2016 года.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данного постановления возложить на специалиста 1 категории администрации сельсовета Тимакову Л.П.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подписания.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А.Д. Бикметов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ТЛ  4  11.01.2016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к постановлению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администрации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11.01.2016 №  1-п  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 w:rsidRPr="001F5D52">
        <w:rPr>
          <w:sz w:val="28"/>
          <w:szCs w:val="28"/>
        </w:rPr>
        <w:t>ПЛАН</w:t>
      </w:r>
    </w:p>
    <w:p w:rsidR="00324ADB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 муниципального образования Степановский сельсовет Ташлинского района на 1 квартал 2016 года.</w:t>
      </w: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5296"/>
        <w:gridCol w:w="6"/>
        <w:gridCol w:w="77"/>
        <w:gridCol w:w="1134"/>
        <w:gridCol w:w="49"/>
        <w:gridCol w:w="1803"/>
        <w:gridCol w:w="1704"/>
      </w:tblGrid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79" w:type="dxa"/>
            <w:gridSpan w:val="3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проведе-ния</w:t>
            </w:r>
          </w:p>
        </w:tc>
        <w:tc>
          <w:tcPr>
            <w:tcW w:w="1852" w:type="dxa"/>
            <w:gridSpan w:val="2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Ответств.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  <w:gridSpan w:val="3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  <w:gridSpan w:val="2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4ADB" w:rsidRPr="001F5D52">
        <w:trPr>
          <w:jc w:val="center"/>
        </w:trPr>
        <w:tc>
          <w:tcPr>
            <w:tcW w:w="10632" w:type="dxa"/>
            <w:gridSpan w:val="8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324ADB" w:rsidRPr="001F5D52" w:rsidRDefault="00324ADB" w:rsidP="00EF2160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1. ПОДГОТОВИТЬ ВОПРОСЫ НА ЗАСЕДАНИЕ</w:t>
            </w:r>
          </w:p>
          <w:p w:rsidR="00324ADB" w:rsidRDefault="00324ADB" w:rsidP="00EF2160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работы Совета депутатов  МО «Степановский сельсовет» за 2015 год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Бикметов А.Д.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социально-экономического развития сельсовета за 2015 год.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бюджета 2015 года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первичного воинского учета граждан на территории Степановского сельсовета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10632" w:type="dxa"/>
            <w:gridSpan w:val="8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324ADB" w:rsidRPr="001F5D52" w:rsidRDefault="00324ADB" w:rsidP="00EF2160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культ учреждений к смотру художественной самодеятельности</w:t>
            </w:r>
          </w:p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Гавышев Н.А.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24ADB" w:rsidRDefault="00324ADB" w:rsidP="006D7101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проведении  акции «Помоги ребенку»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6D7101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1803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собраний граждан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сдаче в районный архив документов постоянного хранения, по личному составу за период с 2010 по 2015 годы.</w:t>
            </w:r>
          </w:p>
        </w:tc>
        <w:tc>
          <w:tcPr>
            <w:tcW w:w="1266" w:type="dxa"/>
            <w:gridSpan w:val="4"/>
          </w:tcPr>
          <w:p w:rsidR="00324ADB" w:rsidRPr="001F5D52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10632" w:type="dxa"/>
            <w:gridSpan w:val="8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324ADB" w:rsidRPr="001F5D52" w:rsidRDefault="00324ADB" w:rsidP="00EF2160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3. ОСУЩЕСТВИТЬ МЕРОПРИЯТИЯ.</w:t>
            </w: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2" w:type="dxa"/>
            <w:gridSpan w:val="2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дел по номенклатуре администрации муниципального образования Степановский сельсовет на 2016 год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03" w:type="dxa"/>
          </w:tcPr>
          <w:p w:rsidR="00324ADB" w:rsidRPr="001F5D52" w:rsidRDefault="00324ADB" w:rsidP="001A71A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Аппарат </w:t>
            </w:r>
          </w:p>
          <w:p w:rsidR="00324ADB" w:rsidRPr="001F5D52" w:rsidRDefault="00324ADB" w:rsidP="001A71A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администрации 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2" w:type="dxa"/>
            <w:gridSpan w:val="2"/>
          </w:tcPr>
          <w:p w:rsidR="00324ADB" w:rsidRDefault="00324ADB" w:rsidP="00356BC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профилактической акции «Помоги ребенку»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356BC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Январь-</w:t>
            </w:r>
          </w:p>
          <w:p w:rsidR="00324ADB" w:rsidRPr="001F5D52" w:rsidRDefault="00324ADB" w:rsidP="00356BC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ОКДН, участковый соц.работник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02" w:type="dxa"/>
            <w:gridSpan w:val="2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сдача годовой бухгалтерской  отчетности за 2015 год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 (январь)</w:t>
            </w:r>
          </w:p>
        </w:tc>
        <w:tc>
          <w:tcPr>
            <w:tcW w:w="1803" w:type="dxa"/>
          </w:tcPr>
          <w:p w:rsidR="00324ADB" w:rsidRPr="001F5D52" w:rsidRDefault="00324ADB" w:rsidP="00691DB1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2" w:type="dxa"/>
            <w:gridSpan w:val="2"/>
          </w:tcPr>
          <w:p w:rsidR="00324ADB" w:rsidRDefault="00324ADB" w:rsidP="00625E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художественной самодеятельности</w:t>
            </w:r>
          </w:p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Гавшев Н.А.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5302" w:type="dxa"/>
            <w:gridSpan w:val="2"/>
          </w:tcPr>
          <w:p w:rsidR="00324ADB" w:rsidRDefault="00324ADB" w:rsidP="00625E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 переддача в районный архив документов постоянного хранения, по личному составу за период с 2010 по 2015 годы.</w:t>
            </w:r>
          </w:p>
        </w:tc>
        <w:tc>
          <w:tcPr>
            <w:tcW w:w="1260" w:type="dxa"/>
            <w:gridSpan w:val="3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(март)</w:t>
            </w:r>
          </w:p>
        </w:tc>
        <w:tc>
          <w:tcPr>
            <w:tcW w:w="1803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424C9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2" w:type="dxa"/>
            <w:gridSpan w:val="2"/>
          </w:tcPr>
          <w:p w:rsidR="00324ADB" w:rsidRDefault="00324ADB" w:rsidP="00625E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открытого письма в с.Каменноимангулово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графику)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424C9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2" w:type="dxa"/>
            <w:gridSpan w:val="2"/>
          </w:tcPr>
          <w:p w:rsidR="00324ADB" w:rsidRDefault="00324ADB" w:rsidP="00625E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сельсовета перед населением   о работе </w:t>
            </w:r>
          </w:p>
          <w:p w:rsidR="00324ADB" w:rsidRDefault="00324ADB" w:rsidP="00625E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 за 2015 год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Февраль- март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Бикметов А.Д.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D74E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2" w:type="dxa"/>
            <w:gridSpan w:val="2"/>
          </w:tcPr>
          <w:p w:rsidR="00324ADB" w:rsidRDefault="00324ADB" w:rsidP="00B43C0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D74E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2" w:type="dxa"/>
            <w:gridSpan w:val="2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первоначальной постановки</w:t>
            </w:r>
          </w:p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воинский учет юношей 1999года рождения    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Медработники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ФАП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D74E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2" w:type="dxa"/>
            <w:gridSpan w:val="2"/>
          </w:tcPr>
          <w:p w:rsidR="00324ADB" w:rsidRDefault="00324ADB" w:rsidP="00F9798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Совета депутатов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По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D74E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2" w:type="dxa"/>
            <w:gridSpan w:val="2"/>
          </w:tcPr>
          <w:p w:rsidR="00324ADB" w:rsidRDefault="00324ADB" w:rsidP="0094675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общественных формирований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течении квартала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424C9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2" w:type="dxa"/>
            <w:gridSpan w:val="2"/>
          </w:tcPr>
          <w:p w:rsidR="00324ADB" w:rsidRDefault="00324ADB" w:rsidP="001D13D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родной школы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Цуркан В.В.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2" w:type="dxa"/>
            <w:gridSpan w:val="2"/>
          </w:tcPr>
          <w:p w:rsidR="00324ADB" w:rsidRDefault="00324ADB" w:rsidP="00D32E6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 Зимы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7-13</w:t>
            </w:r>
            <w:r w:rsidRPr="001F5D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803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Руководители культучреждений</w:t>
            </w:r>
            <w:r>
              <w:rPr>
                <w:sz w:val="28"/>
                <w:szCs w:val="28"/>
              </w:rPr>
              <w:t xml:space="preserve"> 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Гавшев Н.А.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B8076B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2" w:type="dxa"/>
            <w:gridSpan w:val="2"/>
          </w:tcPr>
          <w:p w:rsidR="00324ADB" w:rsidRDefault="00324ADB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 23 февраля</w:t>
            </w:r>
          </w:p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К 8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Культ.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учреждения</w:t>
            </w:r>
          </w:p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школы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324ADB" w:rsidRPr="001F5D52">
        <w:trPr>
          <w:jc w:val="center"/>
        </w:trPr>
        <w:tc>
          <w:tcPr>
            <w:tcW w:w="563" w:type="dxa"/>
          </w:tcPr>
          <w:p w:rsidR="00324ADB" w:rsidRDefault="00324ADB" w:rsidP="00B8076B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2" w:type="dxa"/>
            <w:gridSpan w:val="2"/>
          </w:tcPr>
          <w:p w:rsidR="00324ADB" w:rsidRDefault="00324ADB" w:rsidP="00B8076B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регистра  муниципальных  нормативных правовых актов за 2015 год сдаче  в Государственно- правовое управление аппарата Губернатора и  Правительства Оренбургской области</w:t>
            </w:r>
          </w:p>
        </w:tc>
        <w:tc>
          <w:tcPr>
            <w:tcW w:w="1260" w:type="dxa"/>
            <w:gridSpan w:val="3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1 декада февраля</w:t>
            </w:r>
          </w:p>
        </w:tc>
        <w:tc>
          <w:tcPr>
            <w:tcW w:w="1803" w:type="dxa"/>
          </w:tcPr>
          <w:p w:rsidR="00324ADB" w:rsidRPr="001F5D52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  <w:tc>
          <w:tcPr>
            <w:tcW w:w="1704" w:type="dxa"/>
          </w:tcPr>
          <w:p w:rsidR="00324ADB" w:rsidRDefault="00324ADB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</w:tbl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sectPr w:rsidR="00324ADB" w:rsidRPr="001F5D5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4C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D74EF"/>
    <w:rsid w:val="002F4F4C"/>
    <w:rsid w:val="00324ADB"/>
    <w:rsid w:val="00356BC2"/>
    <w:rsid w:val="00364340"/>
    <w:rsid w:val="003F3710"/>
    <w:rsid w:val="00424C9C"/>
    <w:rsid w:val="004A41FD"/>
    <w:rsid w:val="004C4B89"/>
    <w:rsid w:val="00504DAE"/>
    <w:rsid w:val="00625E45"/>
    <w:rsid w:val="00691DB1"/>
    <w:rsid w:val="006D7101"/>
    <w:rsid w:val="006E237D"/>
    <w:rsid w:val="00713629"/>
    <w:rsid w:val="00936E26"/>
    <w:rsid w:val="00946754"/>
    <w:rsid w:val="009B0B45"/>
    <w:rsid w:val="009D1EB4"/>
    <w:rsid w:val="00A000A6"/>
    <w:rsid w:val="00B43C05"/>
    <w:rsid w:val="00B720FB"/>
    <w:rsid w:val="00B8076B"/>
    <w:rsid w:val="00BF24A6"/>
    <w:rsid w:val="00C0642D"/>
    <w:rsid w:val="00C84403"/>
    <w:rsid w:val="00C956BA"/>
    <w:rsid w:val="00CA6D20"/>
    <w:rsid w:val="00CB3EE1"/>
    <w:rsid w:val="00D32E68"/>
    <w:rsid w:val="00E216C9"/>
    <w:rsid w:val="00E846AC"/>
    <w:rsid w:val="00EC4AA8"/>
    <w:rsid w:val="00ED4E8B"/>
    <w:rsid w:val="00EF2160"/>
    <w:rsid w:val="00F14FB3"/>
    <w:rsid w:val="00F602B2"/>
    <w:rsid w:val="00F674D1"/>
    <w:rsid w:val="00F9798D"/>
    <w:rsid w:val="00FB2722"/>
    <w:rsid w:val="00FD07FB"/>
    <w:rsid w:val="00FD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4C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F4F4C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4</Pages>
  <Words>589</Words>
  <Characters>3359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Тимакова</cp:lastModifiedBy>
  <cp:revision>12</cp:revision>
  <cp:lastPrinted>2016-01-18T10:47:00Z</cp:lastPrinted>
  <dcterms:created xsi:type="dcterms:W3CDTF">2012-01-23T08:37:00Z</dcterms:created>
  <dcterms:modified xsi:type="dcterms:W3CDTF">2016-01-18T11:22:00Z</dcterms:modified>
</cp:coreProperties>
</file>